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9383" w14:textId="15D6B19F" w:rsidR="000E6957" w:rsidRPr="00EF5AC8" w:rsidRDefault="000E6957">
      <w:pPr>
        <w:suppressAutoHyphens/>
        <w:spacing w:line="240" w:lineRule="atLeast"/>
        <w:jc w:val="both"/>
        <w:rPr>
          <w:rFonts w:ascii="Arial" w:hAnsi="Arial" w:cs="Arial"/>
          <w:b/>
          <w:i/>
          <w:color w:val="000000"/>
          <w:sz w:val="22"/>
          <w:u w:val="single"/>
        </w:rPr>
      </w:pPr>
      <w:r w:rsidRPr="00EF5AC8">
        <w:rPr>
          <w:rFonts w:ascii="Arial" w:hAnsi="Arial" w:cs="Arial"/>
          <w:b/>
          <w:i/>
          <w:color w:val="000000"/>
          <w:sz w:val="22"/>
          <w:u w:val="single"/>
        </w:rPr>
        <w:t xml:space="preserve">NOTULEN ALGEMENE </w:t>
      </w:r>
      <w:r w:rsidR="00445695" w:rsidRPr="00EF5AC8">
        <w:rPr>
          <w:rFonts w:ascii="Arial" w:hAnsi="Arial" w:cs="Arial"/>
          <w:b/>
          <w:i/>
          <w:color w:val="000000"/>
          <w:sz w:val="22"/>
          <w:u w:val="single"/>
        </w:rPr>
        <w:t>L</w:t>
      </w:r>
      <w:r w:rsidR="00D93722" w:rsidRPr="00EF5AC8">
        <w:rPr>
          <w:rFonts w:ascii="Arial" w:hAnsi="Arial" w:cs="Arial"/>
          <w:b/>
          <w:i/>
          <w:color w:val="000000"/>
          <w:sz w:val="22"/>
          <w:u w:val="single"/>
        </w:rPr>
        <w:t xml:space="preserve">EDENVERGADERING </w:t>
      </w:r>
      <w:r w:rsidR="00280ADB" w:rsidRPr="00EF5AC8">
        <w:rPr>
          <w:rFonts w:ascii="Arial" w:hAnsi="Arial" w:cs="Arial"/>
          <w:b/>
          <w:i/>
          <w:color w:val="000000"/>
          <w:sz w:val="22"/>
          <w:u w:val="single"/>
        </w:rPr>
        <w:t xml:space="preserve">OTTC </w:t>
      </w:r>
      <w:r w:rsidR="00A63CEC">
        <w:rPr>
          <w:rFonts w:ascii="Arial" w:hAnsi="Arial" w:cs="Arial"/>
          <w:b/>
          <w:i/>
          <w:color w:val="000000"/>
          <w:sz w:val="22"/>
          <w:u w:val="single"/>
        </w:rPr>
        <w:t>2</w:t>
      </w:r>
      <w:r w:rsidR="00FD4F5C">
        <w:rPr>
          <w:rFonts w:ascii="Arial" w:hAnsi="Arial" w:cs="Arial"/>
          <w:b/>
          <w:i/>
          <w:color w:val="000000"/>
          <w:sz w:val="22"/>
          <w:u w:val="single"/>
        </w:rPr>
        <w:t>2</w:t>
      </w:r>
      <w:r w:rsidR="00280ADB" w:rsidRPr="00EF5AC8">
        <w:rPr>
          <w:rFonts w:ascii="Arial" w:hAnsi="Arial" w:cs="Arial"/>
          <w:b/>
          <w:i/>
          <w:color w:val="000000"/>
          <w:sz w:val="22"/>
          <w:u w:val="single"/>
        </w:rPr>
        <w:t xml:space="preserve"> oktober 20</w:t>
      </w:r>
      <w:r w:rsidR="007C391F" w:rsidRPr="00EF5AC8">
        <w:rPr>
          <w:rFonts w:ascii="Arial" w:hAnsi="Arial" w:cs="Arial"/>
          <w:b/>
          <w:i/>
          <w:color w:val="000000"/>
          <w:sz w:val="22"/>
          <w:u w:val="single"/>
        </w:rPr>
        <w:t>2</w:t>
      </w:r>
      <w:r w:rsidR="00FD4F5C">
        <w:rPr>
          <w:rFonts w:ascii="Arial" w:hAnsi="Arial" w:cs="Arial"/>
          <w:b/>
          <w:i/>
          <w:color w:val="000000"/>
          <w:sz w:val="22"/>
          <w:u w:val="single"/>
        </w:rPr>
        <w:t>4</w:t>
      </w:r>
    </w:p>
    <w:p w14:paraId="0116E9DA" w14:textId="77777777" w:rsidR="000E6957" w:rsidRPr="00EF5AC8" w:rsidRDefault="000E6957">
      <w:pPr>
        <w:suppressAutoHyphens/>
        <w:spacing w:line="240" w:lineRule="atLeast"/>
        <w:jc w:val="both"/>
        <w:rPr>
          <w:rFonts w:ascii="Arial" w:hAnsi="Arial" w:cs="Arial"/>
          <w:b/>
          <w:i/>
          <w:color w:val="000000"/>
          <w:sz w:val="22"/>
          <w:u w:val="single"/>
        </w:rPr>
      </w:pPr>
      <w:r w:rsidRPr="00EF5AC8">
        <w:rPr>
          <w:rFonts w:ascii="Arial" w:hAnsi="Arial" w:cs="Arial"/>
          <w:b/>
          <w:i/>
          <w:color w:val="000000"/>
          <w:sz w:val="22"/>
          <w:u w:val="single"/>
        </w:rPr>
        <w:fldChar w:fldCharType="begin"/>
      </w:r>
      <w:r w:rsidRPr="00EF5AC8">
        <w:rPr>
          <w:rFonts w:ascii="Arial" w:hAnsi="Arial" w:cs="Arial"/>
          <w:b/>
          <w:i/>
          <w:color w:val="000000"/>
          <w:sz w:val="22"/>
          <w:u w:val="single"/>
        </w:rPr>
        <w:instrText xml:space="preserve">PRIVATE </w:instrText>
      </w:r>
      <w:r w:rsidRPr="00EF5AC8">
        <w:rPr>
          <w:rFonts w:ascii="Arial" w:hAnsi="Arial" w:cs="Arial"/>
          <w:b/>
          <w:i/>
          <w:color w:val="000000"/>
          <w:sz w:val="22"/>
          <w:u w:val="single"/>
        </w:rPr>
        <w:fldChar w:fldCharType="end"/>
      </w:r>
    </w:p>
    <w:p w14:paraId="6715FAD4" w14:textId="77777777" w:rsidR="000E6957" w:rsidRDefault="000E6957">
      <w:pPr>
        <w:suppressAutoHyphens/>
        <w:spacing w:line="240" w:lineRule="atLeast"/>
        <w:rPr>
          <w:rFonts w:ascii="Arial" w:hAnsi="Arial" w:cs="Arial"/>
          <w:color w:val="000000"/>
          <w:sz w:val="22"/>
        </w:rPr>
      </w:pPr>
      <w:r w:rsidRPr="00EF5AC8">
        <w:rPr>
          <w:rFonts w:ascii="Arial" w:hAnsi="Arial" w:cs="Arial"/>
          <w:color w:val="000000"/>
          <w:sz w:val="22"/>
          <w:u w:val="single"/>
        </w:rPr>
        <w:t>Aanwezig van het bestuur</w:t>
      </w:r>
      <w:r w:rsidRPr="00EF5AC8">
        <w:rPr>
          <w:rFonts w:ascii="Arial" w:hAnsi="Arial" w:cs="Arial"/>
          <w:color w:val="000000"/>
          <w:sz w:val="22"/>
        </w:rPr>
        <w:t>:</w:t>
      </w:r>
    </w:p>
    <w:p w14:paraId="51447E6B" w14:textId="781DFB08" w:rsidR="000E6957" w:rsidRPr="00EF5AC8" w:rsidRDefault="001505E1">
      <w:pPr>
        <w:suppressAutoHyphens/>
        <w:spacing w:line="240" w:lineRule="atLeast"/>
        <w:rPr>
          <w:rFonts w:ascii="Arial" w:hAnsi="Arial" w:cs="Arial"/>
          <w:color w:val="000000"/>
          <w:sz w:val="22"/>
        </w:rPr>
      </w:pPr>
      <w:r>
        <w:rPr>
          <w:rFonts w:ascii="Arial" w:hAnsi="Arial" w:cs="Arial"/>
          <w:color w:val="000000"/>
          <w:sz w:val="22"/>
        </w:rPr>
        <w:t>Peter Stassen (Voorzitter</w:t>
      </w:r>
      <w:r w:rsidR="006F76C4">
        <w:rPr>
          <w:rFonts w:ascii="Arial" w:hAnsi="Arial" w:cs="Arial"/>
          <w:color w:val="000000"/>
          <w:sz w:val="22"/>
        </w:rPr>
        <w:t>)</w:t>
      </w:r>
    </w:p>
    <w:p w14:paraId="4BB2A749" w14:textId="77777777" w:rsidR="007C391F" w:rsidRPr="00EF5AC8" w:rsidRDefault="007C391F">
      <w:pPr>
        <w:suppressAutoHyphens/>
        <w:spacing w:line="240" w:lineRule="atLeast"/>
        <w:rPr>
          <w:rFonts w:ascii="Arial" w:hAnsi="Arial" w:cs="Arial"/>
          <w:color w:val="000000"/>
          <w:sz w:val="22"/>
        </w:rPr>
      </w:pPr>
      <w:r w:rsidRPr="00EF5AC8">
        <w:rPr>
          <w:rFonts w:ascii="Arial" w:hAnsi="Arial" w:cs="Arial"/>
          <w:color w:val="000000"/>
          <w:sz w:val="22"/>
        </w:rPr>
        <w:t>Marja van de Peppel (Secretaris)</w:t>
      </w:r>
    </w:p>
    <w:p w14:paraId="1FC88240" w14:textId="4ED7A777" w:rsidR="000E6957" w:rsidRPr="00EF5AC8" w:rsidRDefault="00AE609C">
      <w:pPr>
        <w:suppressAutoHyphens/>
        <w:spacing w:line="240" w:lineRule="atLeast"/>
        <w:rPr>
          <w:rFonts w:ascii="Arial" w:hAnsi="Arial" w:cs="Arial"/>
          <w:color w:val="000000"/>
          <w:sz w:val="22"/>
        </w:rPr>
      </w:pPr>
      <w:r w:rsidRPr="00EF5AC8">
        <w:rPr>
          <w:rFonts w:ascii="Arial" w:hAnsi="Arial" w:cs="Arial"/>
          <w:color w:val="000000"/>
          <w:sz w:val="22"/>
        </w:rPr>
        <w:t>Arjan Verhagen</w:t>
      </w:r>
      <w:r w:rsidR="000E4AAA" w:rsidRPr="00EF5AC8">
        <w:rPr>
          <w:rFonts w:ascii="Arial" w:hAnsi="Arial" w:cs="Arial"/>
          <w:color w:val="000000"/>
          <w:sz w:val="22"/>
        </w:rPr>
        <w:t xml:space="preserve"> (Penningmeester)</w:t>
      </w:r>
    </w:p>
    <w:p w14:paraId="42406994" w14:textId="55B9AA3D" w:rsidR="001625FF" w:rsidRDefault="001625FF">
      <w:pPr>
        <w:suppressAutoHyphens/>
        <w:spacing w:line="240" w:lineRule="atLeast"/>
        <w:rPr>
          <w:rFonts w:ascii="Arial" w:hAnsi="Arial" w:cs="Arial"/>
          <w:color w:val="000000"/>
          <w:sz w:val="22"/>
        </w:rPr>
      </w:pPr>
      <w:r w:rsidRPr="00EF5AC8">
        <w:rPr>
          <w:rFonts w:ascii="Arial" w:hAnsi="Arial" w:cs="Arial"/>
          <w:color w:val="000000"/>
          <w:sz w:val="22"/>
        </w:rPr>
        <w:t>Martin Kerstholt (</w:t>
      </w:r>
      <w:r w:rsidR="007E0ED8">
        <w:rPr>
          <w:rFonts w:ascii="Arial" w:hAnsi="Arial" w:cs="Arial"/>
          <w:color w:val="000000"/>
          <w:sz w:val="22"/>
        </w:rPr>
        <w:t>Algemeen bestuurslid</w:t>
      </w:r>
      <w:r w:rsidRPr="00EF5AC8">
        <w:rPr>
          <w:rFonts w:ascii="Arial" w:hAnsi="Arial" w:cs="Arial"/>
          <w:color w:val="000000"/>
          <w:sz w:val="22"/>
        </w:rPr>
        <w:t>)</w:t>
      </w:r>
    </w:p>
    <w:p w14:paraId="1C23D17C" w14:textId="77777777" w:rsidR="00FD4F5C" w:rsidRDefault="00FD4F5C" w:rsidP="006F76C4">
      <w:pPr>
        <w:suppressAutoHyphens/>
        <w:spacing w:line="240" w:lineRule="atLeast"/>
        <w:rPr>
          <w:rFonts w:ascii="Arial" w:hAnsi="Arial" w:cs="Arial"/>
          <w:color w:val="000000"/>
          <w:sz w:val="22"/>
        </w:rPr>
      </w:pPr>
    </w:p>
    <w:p w14:paraId="1551C80F" w14:textId="45CA954A" w:rsidR="00FD4F5C" w:rsidRDefault="00A57C20" w:rsidP="006F76C4">
      <w:pPr>
        <w:suppressAutoHyphens/>
        <w:spacing w:line="240" w:lineRule="atLeast"/>
        <w:rPr>
          <w:rFonts w:ascii="Arial" w:hAnsi="Arial" w:cs="Arial"/>
          <w:color w:val="000000"/>
          <w:sz w:val="22"/>
        </w:rPr>
      </w:pPr>
      <w:r w:rsidRPr="00A57C20">
        <w:rPr>
          <w:rFonts w:ascii="Arial" w:hAnsi="Arial" w:cs="Arial"/>
          <w:color w:val="000000"/>
          <w:sz w:val="22"/>
          <w:u w:val="single"/>
        </w:rPr>
        <w:t>Afwezig van het bestuur met kennisgeving</w:t>
      </w:r>
      <w:r>
        <w:rPr>
          <w:rFonts w:ascii="Arial" w:hAnsi="Arial" w:cs="Arial"/>
          <w:color w:val="000000"/>
          <w:sz w:val="22"/>
        </w:rPr>
        <w:t>:</w:t>
      </w:r>
    </w:p>
    <w:p w14:paraId="66F6EBE1" w14:textId="252847A8" w:rsidR="006F76C4" w:rsidRPr="00EF5AC8" w:rsidRDefault="006F76C4" w:rsidP="006F76C4">
      <w:pPr>
        <w:suppressAutoHyphens/>
        <w:spacing w:line="240" w:lineRule="atLeast"/>
        <w:rPr>
          <w:rFonts w:ascii="Arial" w:hAnsi="Arial" w:cs="Arial"/>
          <w:color w:val="000000"/>
          <w:sz w:val="22"/>
        </w:rPr>
      </w:pPr>
      <w:r w:rsidRPr="00EF5AC8">
        <w:rPr>
          <w:rFonts w:ascii="Arial" w:hAnsi="Arial" w:cs="Arial"/>
          <w:color w:val="000000"/>
          <w:sz w:val="22"/>
        </w:rPr>
        <w:t>Chris van de Wetering (</w:t>
      </w:r>
      <w:r>
        <w:rPr>
          <w:rFonts w:ascii="Arial" w:hAnsi="Arial" w:cs="Arial"/>
          <w:color w:val="000000"/>
          <w:sz w:val="22"/>
        </w:rPr>
        <w:t>Evenementen)</w:t>
      </w:r>
    </w:p>
    <w:p w14:paraId="3BD0C34E" w14:textId="77777777" w:rsidR="00FF5906" w:rsidRPr="00EF5AC8" w:rsidRDefault="00FF5906">
      <w:pPr>
        <w:suppressAutoHyphens/>
        <w:spacing w:line="240" w:lineRule="atLeast"/>
        <w:rPr>
          <w:rFonts w:ascii="Arial" w:hAnsi="Arial" w:cs="Arial"/>
          <w:color w:val="000000"/>
          <w:sz w:val="22"/>
          <w:u w:val="single"/>
        </w:rPr>
      </w:pPr>
    </w:p>
    <w:p w14:paraId="52E14946" w14:textId="41234517" w:rsidR="000E6957" w:rsidRPr="00EF5AC8" w:rsidRDefault="000E6957">
      <w:pPr>
        <w:suppressAutoHyphens/>
        <w:spacing w:line="240" w:lineRule="atLeast"/>
        <w:rPr>
          <w:rFonts w:ascii="Arial" w:hAnsi="Arial" w:cs="Arial"/>
          <w:color w:val="000000"/>
          <w:sz w:val="22"/>
          <w:u w:val="single"/>
        </w:rPr>
      </w:pPr>
      <w:r w:rsidRPr="00EF5AC8">
        <w:rPr>
          <w:rFonts w:ascii="Arial" w:hAnsi="Arial" w:cs="Arial"/>
          <w:color w:val="000000"/>
          <w:sz w:val="22"/>
          <w:u w:val="single"/>
        </w:rPr>
        <w:t>Aanwezig</w:t>
      </w:r>
      <w:r w:rsidR="00A44004" w:rsidRPr="00EF5AC8">
        <w:rPr>
          <w:rFonts w:ascii="Arial" w:hAnsi="Arial" w:cs="Arial"/>
          <w:color w:val="000000"/>
          <w:sz w:val="22"/>
          <w:u w:val="single"/>
        </w:rPr>
        <w:t xml:space="preserve"> </w:t>
      </w:r>
      <w:r w:rsidR="00B33532">
        <w:rPr>
          <w:rFonts w:ascii="Arial" w:hAnsi="Arial" w:cs="Arial"/>
          <w:color w:val="000000"/>
          <w:sz w:val="22"/>
          <w:u w:val="single"/>
        </w:rPr>
        <w:t>17</w:t>
      </w:r>
      <w:r w:rsidRPr="00EF5AC8">
        <w:rPr>
          <w:rFonts w:ascii="Arial" w:hAnsi="Arial" w:cs="Arial"/>
          <w:color w:val="000000"/>
          <w:sz w:val="22"/>
          <w:u w:val="single"/>
        </w:rPr>
        <w:t xml:space="preserve"> leden:</w:t>
      </w:r>
    </w:p>
    <w:p w14:paraId="57C0F12F" w14:textId="7DA5ADCF" w:rsidR="00BB3120" w:rsidRPr="00EF5AC8" w:rsidRDefault="000F6EE8">
      <w:pPr>
        <w:suppressAutoHyphens/>
        <w:spacing w:line="240" w:lineRule="atLeast"/>
        <w:rPr>
          <w:rFonts w:ascii="Arial" w:hAnsi="Arial" w:cs="Arial"/>
          <w:color w:val="000000"/>
          <w:sz w:val="22"/>
        </w:rPr>
      </w:pPr>
      <w:r>
        <w:rPr>
          <w:rFonts w:ascii="Arial" w:hAnsi="Arial" w:cs="Arial"/>
          <w:color w:val="000000"/>
          <w:sz w:val="22"/>
        </w:rPr>
        <w:t xml:space="preserve">Marc </w:t>
      </w:r>
      <w:proofErr w:type="spellStart"/>
      <w:r>
        <w:rPr>
          <w:rFonts w:ascii="Arial" w:hAnsi="Arial" w:cs="Arial"/>
          <w:color w:val="000000"/>
          <w:sz w:val="22"/>
        </w:rPr>
        <w:t>Ahsmann</w:t>
      </w:r>
      <w:proofErr w:type="spellEnd"/>
      <w:r>
        <w:rPr>
          <w:rFonts w:ascii="Arial" w:hAnsi="Arial" w:cs="Arial"/>
          <w:color w:val="000000"/>
          <w:sz w:val="22"/>
        </w:rPr>
        <w:t xml:space="preserve">, </w:t>
      </w:r>
      <w:r w:rsidR="001B5EA8">
        <w:rPr>
          <w:rFonts w:ascii="Arial" w:hAnsi="Arial" w:cs="Arial"/>
          <w:color w:val="000000"/>
          <w:sz w:val="22"/>
        </w:rPr>
        <w:t xml:space="preserve">Alfred Boeijen, </w:t>
      </w:r>
      <w:r w:rsidR="00AE609C" w:rsidRPr="00EF5AC8">
        <w:rPr>
          <w:rFonts w:ascii="Arial" w:hAnsi="Arial" w:cs="Arial"/>
          <w:color w:val="000000"/>
          <w:sz w:val="22"/>
        </w:rPr>
        <w:t xml:space="preserve">Peter de Bruijn, </w:t>
      </w:r>
      <w:r w:rsidR="00EC3B2F" w:rsidRPr="00EF5AC8">
        <w:rPr>
          <w:rFonts w:ascii="Arial" w:hAnsi="Arial" w:cs="Arial"/>
          <w:color w:val="000000"/>
          <w:sz w:val="22"/>
        </w:rPr>
        <w:t xml:space="preserve">Ria </w:t>
      </w:r>
      <w:proofErr w:type="spellStart"/>
      <w:r w:rsidR="00EC3B2F" w:rsidRPr="00EF5AC8">
        <w:rPr>
          <w:rFonts w:ascii="Arial" w:hAnsi="Arial" w:cs="Arial"/>
          <w:color w:val="000000"/>
          <w:sz w:val="22"/>
        </w:rPr>
        <w:t>Ceelen</w:t>
      </w:r>
      <w:proofErr w:type="spellEnd"/>
      <w:r w:rsidR="006009DC" w:rsidRPr="00EF5AC8">
        <w:rPr>
          <w:rFonts w:ascii="Arial" w:hAnsi="Arial" w:cs="Arial"/>
          <w:color w:val="000000"/>
          <w:sz w:val="22"/>
        </w:rPr>
        <w:t>,</w:t>
      </w:r>
      <w:r w:rsidR="00EC3B2F" w:rsidRPr="00EF5AC8">
        <w:rPr>
          <w:rFonts w:ascii="Arial" w:hAnsi="Arial" w:cs="Arial"/>
          <w:color w:val="000000"/>
          <w:sz w:val="22"/>
        </w:rPr>
        <w:t xml:space="preserve"> Bouke </w:t>
      </w:r>
      <w:proofErr w:type="spellStart"/>
      <w:r w:rsidR="00EC3B2F" w:rsidRPr="00EF5AC8">
        <w:rPr>
          <w:rFonts w:ascii="Arial" w:hAnsi="Arial" w:cs="Arial"/>
          <w:color w:val="000000"/>
          <w:sz w:val="22"/>
        </w:rPr>
        <w:t>Hagreis</w:t>
      </w:r>
      <w:proofErr w:type="spellEnd"/>
      <w:r w:rsidR="00EC3B2F" w:rsidRPr="00EF5AC8">
        <w:rPr>
          <w:rFonts w:ascii="Arial" w:hAnsi="Arial" w:cs="Arial"/>
          <w:color w:val="000000"/>
          <w:sz w:val="22"/>
        </w:rPr>
        <w:t>,</w:t>
      </w:r>
      <w:r w:rsidR="001076FF" w:rsidRPr="00EF5AC8">
        <w:rPr>
          <w:rFonts w:ascii="Arial" w:hAnsi="Arial" w:cs="Arial"/>
          <w:color w:val="000000"/>
          <w:sz w:val="22"/>
        </w:rPr>
        <w:t xml:space="preserve"> </w:t>
      </w:r>
      <w:r w:rsidR="00AB1610" w:rsidRPr="00EF5AC8">
        <w:rPr>
          <w:rFonts w:ascii="Arial" w:hAnsi="Arial" w:cs="Arial"/>
          <w:color w:val="000000"/>
          <w:sz w:val="22"/>
        </w:rPr>
        <w:t xml:space="preserve">Roger van der Hammen, </w:t>
      </w:r>
      <w:r w:rsidR="00780BDE">
        <w:rPr>
          <w:rFonts w:ascii="Arial" w:hAnsi="Arial" w:cs="Arial"/>
          <w:color w:val="000000"/>
          <w:sz w:val="22"/>
        </w:rPr>
        <w:t>Adri van der Heijden, Henriëtte Hendrix</w:t>
      </w:r>
      <w:r w:rsidR="009A787E">
        <w:rPr>
          <w:rFonts w:ascii="Arial" w:hAnsi="Arial" w:cs="Arial"/>
          <w:color w:val="000000"/>
          <w:sz w:val="22"/>
        </w:rPr>
        <w:t xml:space="preserve">, </w:t>
      </w:r>
      <w:r w:rsidR="00B33532">
        <w:rPr>
          <w:rFonts w:ascii="Arial" w:hAnsi="Arial" w:cs="Arial"/>
          <w:color w:val="000000"/>
          <w:sz w:val="22"/>
        </w:rPr>
        <w:t xml:space="preserve">Joop van </w:t>
      </w:r>
      <w:proofErr w:type="spellStart"/>
      <w:r w:rsidR="00B33532">
        <w:rPr>
          <w:rFonts w:ascii="Arial" w:hAnsi="Arial" w:cs="Arial"/>
          <w:color w:val="000000"/>
          <w:sz w:val="22"/>
        </w:rPr>
        <w:t>Laake</w:t>
      </w:r>
      <w:proofErr w:type="spellEnd"/>
      <w:r w:rsidR="00B33532">
        <w:rPr>
          <w:rFonts w:ascii="Arial" w:hAnsi="Arial" w:cs="Arial"/>
          <w:color w:val="000000"/>
          <w:sz w:val="22"/>
        </w:rPr>
        <w:t xml:space="preserve">, </w:t>
      </w:r>
      <w:r w:rsidR="00447EAB" w:rsidRPr="00EF5AC8">
        <w:rPr>
          <w:rFonts w:ascii="Arial" w:hAnsi="Arial" w:cs="Arial"/>
          <w:color w:val="000000"/>
          <w:sz w:val="22"/>
        </w:rPr>
        <w:t xml:space="preserve">Rini van Leuken, </w:t>
      </w:r>
      <w:r w:rsidR="007B2D7F">
        <w:rPr>
          <w:rFonts w:ascii="Arial" w:hAnsi="Arial" w:cs="Arial"/>
          <w:color w:val="000000"/>
          <w:sz w:val="22"/>
        </w:rPr>
        <w:t xml:space="preserve">Ron Megens, Peet </w:t>
      </w:r>
      <w:proofErr w:type="spellStart"/>
      <w:r w:rsidR="007B2D7F">
        <w:rPr>
          <w:rFonts w:ascii="Arial" w:hAnsi="Arial" w:cs="Arial"/>
          <w:color w:val="000000"/>
          <w:sz w:val="22"/>
        </w:rPr>
        <w:t>Neelen</w:t>
      </w:r>
      <w:proofErr w:type="spellEnd"/>
      <w:r w:rsidR="007B2D7F">
        <w:rPr>
          <w:rFonts w:ascii="Arial" w:hAnsi="Arial" w:cs="Arial"/>
          <w:color w:val="000000"/>
          <w:sz w:val="22"/>
        </w:rPr>
        <w:t xml:space="preserve">, </w:t>
      </w:r>
      <w:r w:rsidR="00341900">
        <w:rPr>
          <w:rFonts w:ascii="Arial" w:hAnsi="Arial" w:cs="Arial"/>
          <w:color w:val="000000"/>
          <w:sz w:val="22"/>
        </w:rPr>
        <w:t xml:space="preserve">Martijn van de Pol, </w:t>
      </w:r>
      <w:r w:rsidR="00C144A8">
        <w:rPr>
          <w:rFonts w:ascii="Arial" w:hAnsi="Arial" w:cs="Arial"/>
          <w:color w:val="000000"/>
          <w:sz w:val="22"/>
        </w:rPr>
        <w:t>George Scholten, Loes Scholten, Marie-José</w:t>
      </w:r>
      <w:r w:rsidR="00805DD1">
        <w:rPr>
          <w:rFonts w:ascii="Arial" w:hAnsi="Arial" w:cs="Arial"/>
          <w:color w:val="000000"/>
          <w:sz w:val="22"/>
        </w:rPr>
        <w:t xml:space="preserve"> Schoonbergen, Jacquelien </w:t>
      </w:r>
      <w:r w:rsidR="004D1F99">
        <w:rPr>
          <w:rFonts w:ascii="Arial" w:hAnsi="Arial" w:cs="Arial"/>
          <w:color w:val="000000"/>
          <w:sz w:val="22"/>
        </w:rPr>
        <w:t>S</w:t>
      </w:r>
      <w:r w:rsidR="00805DD1">
        <w:rPr>
          <w:rFonts w:ascii="Arial" w:hAnsi="Arial" w:cs="Arial"/>
          <w:color w:val="000000"/>
          <w:sz w:val="22"/>
        </w:rPr>
        <w:t>tassen</w:t>
      </w:r>
      <w:r w:rsidR="000A57A5">
        <w:rPr>
          <w:rFonts w:ascii="Arial" w:hAnsi="Arial" w:cs="Arial"/>
          <w:color w:val="000000"/>
          <w:sz w:val="22"/>
        </w:rPr>
        <w:t xml:space="preserve">. </w:t>
      </w:r>
      <w:r w:rsidR="00A44004" w:rsidRPr="00EF5AC8">
        <w:rPr>
          <w:rFonts w:ascii="Arial" w:hAnsi="Arial" w:cs="Arial"/>
          <w:color w:val="000000"/>
          <w:sz w:val="22"/>
        </w:rPr>
        <w:t xml:space="preserve"> </w:t>
      </w:r>
      <w:r w:rsidR="00AE609C" w:rsidRPr="00EF5AC8">
        <w:rPr>
          <w:rFonts w:ascii="Arial" w:hAnsi="Arial" w:cs="Arial"/>
          <w:color w:val="000000"/>
          <w:sz w:val="22"/>
        </w:rPr>
        <w:t xml:space="preserve"> </w:t>
      </w:r>
    </w:p>
    <w:p w14:paraId="455D1F16" w14:textId="77777777" w:rsidR="00D11F83" w:rsidRPr="00EF5AC8" w:rsidRDefault="00D11F83">
      <w:pPr>
        <w:suppressAutoHyphens/>
        <w:spacing w:line="240" w:lineRule="atLeast"/>
        <w:rPr>
          <w:rFonts w:ascii="Arial" w:hAnsi="Arial" w:cs="Arial"/>
          <w:color w:val="000000"/>
          <w:sz w:val="22"/>
        </w:rPr>
      </w:pPr>
    </w:p>
    <w:p w14:paraId="207E58CC" w14:textId="77777777" w:rsidR="000E6957" w:rsidRPr="00EF5AC8" w:rsidRDefault="000E6957">
      <w:pPr>
        <w:suppressAutoHyphens/>
        <w:spacing w:line="240" w:lineRule="atLeast"/>
        <w:rPr>
          <w:rFonts w:ascii="Arial" w:hAnsi="Arial" w:cs="Arial"/>
          <w:color w:val="000000"/>
          <w:sz w:val="22"/>
        </w:rPr>
      </w:pPr>
      <w:r w:rsidRPr="00EF5AC8">
        <w:rPr>
          <w:rFonts w:ascii="Arial" w:hAnsi="Arial" w:cs="Arial"/>
          <w:color w:val="000000"/>
          <w:sz w:val="22"/>
          <w:u w:val="single"/>
        </w:rPr>
        <w:t>Afwezig met kennisgeving</w:t>
      </w:r>
      <w:r w:rsidRPr="00EF5AC8">
        <w:rPr>
          <w:rFonts w:ascii="Arial" w:hAnsi="Arial" w:cs="Arial"/>
          <w:color w:val="000000"/>
          <w:sz w:val="22"/>
        </w:rPr>
        <w:t>:</w:t>
      </w:r>
    </w:p>
    <w:p w14:paraId="2A2160BA" w14:textId="7DD3E51F" w:rsidR="00D11F83" w:rsidRPr="00EF5AC8" w:rsidRDefault="00702E6D">
      <w:pPr>
        <w:rPr>
          <w:rFonts w:ascii="Arial" w:hAnsi="Arial" w:cs="Arial"/>
          <w:color w:val="000000"/>
          <w:sz w:val="22"/>
        </w:rPr>
      </w:pPr>
      <w:proofErr w:type="spellStart"/>
      <w:r>
        <w:rPr>
          <w:rFonts w:ascii="Arial" w:hAnsi="Arial" w:cs="Arial"/>
          <w:color w:val="000000"/>
          <w:sz w:val="22"/>
        </w:rPr>
        <w:t>Herm</w:t>
      </w:r>
      <w:proofErr w:type="spellEnd"/>
      <w:r>
        <w:rPr>
          <w:rFonts w:ascii="Arial" w:hAnsi="Arial" w:cs="Arial"/>
          <w:color w:val="000000"/>
          <w:sz w:val="22"/>
        </w:rPr>
        <w:t xml:space="preserve"> Droog, </w:t>
      </w:r>
      <w:r w:rsidR="00CC35DA">
        <w:rPr>
          <w:rFonts w:ascii="Arial" w:hAnsi="Arial" w:cs="Arial"/>
          <w:color w:val="000000"/>
          <w:sz w:val="22"/>
        </w:rPr>
        <w:t>Pedro van Heumen</w:t>
      </w:r>
      <w:r w:rsidR="00B46C61">
        <w:rPr>
          <w:rFonts w:ascii="Arial" w:hAnsi="Arial" w:cs="Arial"/>
          <w:color w:val="000000"/>
          <w:sz w:val="22"/>
        </w:rPr>
        <w:t xml:space="preserve">, </w:t>
      </w:r>
      <w:r w:rsidR="00CC35DA">
        <w:rPr>
          <w:rFonts w:ascii="Arial" w:hAnsi="Arial" w:cs="Arial"/>
          <w:color w:val="000000"/>
          <w:sz w:val="22"/>
        </w:rPr>
        <w:t>Frans</w:t>
      </w:r>
      <w:r w:rsidR="00F62533">
        <w:rPr>
          <w:rFonts w:ascii="Arial" w:hAnsi="Arial" w:cs="Arial"/>
          <w:color w:val="000000"/>
          <w:sz w:val="22"/>
        </w:rPr>
        <w:t xml:space="preserve"> van der Horst, </w:t>
      </w:r>
      <w:r w:rsidR="00CC35DA">
        <w:rPr>
          <w:rFonts w:ascii="Arial" w:hAnsi="Arial" w:cs="Arial"/>
          <w:color w:val="000000"/>
          <w:sz w:val="22"/>
        </w:rPr>
        <w:t>Hanneke</w:t>
      </w:r>
      <w:r w:rsidR="00F62533">
        <w:rPr>
          <w:rFonts w:ascii="Arial" w:hAnsi="Arial" w:cs="Arial"/>
          <w:color w:val="000000"/>
          <w:sz w:val="22"/>
        </w:rPr>
        <w:t xml:space="preserve"> van der Horst, </w:t>
      </w:r>
      <w:r w:rsidR="00CC35DA">
        <w:rPr>
          <w:rFonts w:ascii="Arial" w:hAnsi="Arial" w:cs="Arial"/>
          <w:color w:val="000000"/>
          <w:sz w:val="22"/>
        </w:rPr>
        <w:t xml:space="preserve">Willem Klokgieters, John </w:t>
      </w:r>
      <w:proofErr w:type="spellStart"/>
      <w:r w:rsidR="00CC35DA">
        <w:rPr>
          <w:rFonts w:ascii="Arial" w:hAnsi="Arial" w:cs="Arial"/>
          <w:color w:val="000000"/>
          <w:sz w:val="22"/>
        </w:rPr>
        <w:t>Setton</w:t>
      </w:r>
      <w:proofErr w:type="spellEnd"/>
      <w:r w:rsidR="00CC35DA">
        <w:rPr>
          <w:rFonts w:ascii="Arial" w:hAnsi="Arial" w:cs="Arial"/>
          <w:color w:val="000000"/>
          <w:sz w:val="22"/>
        </w:rPr>
        <w:t xml:space="preserve">, </w:t>
      </w:r>
      <w:r w:rsidR="007127A9" w:rsidRPr="00EF5AC8">
        <w:rPr>
          <w:rFonts w:ascii="Arial" w:hAnsi="Arial" w:cs="Arial"/>
          <w:color w:val="000000"/>
          <w:sz w:val="22"/>
        </w:rPr>
        <w:t>B</w:t>
      </w:r>
      <w:r w:rsidR="00815DA8" w:rsidRPr="00EF5AC8">
        <w:rPr>
          <w:rFonts w:ascii="Arial" w:hAnsi="Arial" w:cs="Arial"/>
          <w:color w:val="000000"/>
          <w:sz w:val="22"/>
        </w:rPr>
        <w:t>art S</w:t>
      </w:r>
      <w:r w:rsidR="00791A07" w:rsidRPr="00EF5AC8">
        <w:rPr>
          <w:rFonts w:ascii="Arial" w:hAnsi="Arial" w:cs="Arial"/>
          <w:color w:val="000000"/>
          <w:sz w:val="22"/>
        </w:rPr>
        <w:t>l</w:t>
      </w:r>
      <w:r w:rsidR="00815DA8" w:rsidRPr="00EF5AC8">
        <w:rPr>
          <w:rFonts w:ascii="Arial" w:hAnsi="Arial" w:cs="Arial"/>
          <w:color w:val="000000"/>
          <w:sz w:val="22"/>
        </w:rPr>
        <w:t>oot,</w:t>
      </w:r>
      <w:r w:rsidR="00380B13">
        <w:rPr>
          <w:rFonts w:ascii="Arial" w:hAnsi="Arial" w:cs="Arial"/>
          <w:color w:val="000000"/>
          <w:sz w:val="22"/>
        </w:rPr>
        <w:t xml:space="preserve"> </w:t>
      </w:r>
      <w:r w:rsidR="00866898">
        <w:rPr>
          <w:rFonts w:ascii="Arial" w:hAnsi="Arial" w:cs="Arial"/>
          <w:color w:val="000000"/>
          <w:sz w:val="22"/>
        </w:rPr>
        <w:t>Dani Stassen</w:t>
      </w:r>
      <w:r w:rsidR="00CC35DA">
        <w:rPr>
          <w:rFonts w:ascii="Arial" w:hAnsi="Arial" w:cs="Arial"/>
          <w:color w:val="000000"/>
          <w:sz w:val="22"/>
        </w:rPr>
        <w:t xml:space="preserve">. </w:t>
      </w:r>
      <w:r w:rsidR="00D37676" w:rsidRPr="00EF5AC8">
        <w:rPr>
          <w:rFonts w:ascii="Arial" w:hAnsi="Arial" w:cs="Arial"/>
          <w:color w:val="000000"/>
          <w:sz w:val="22"/>
        </w:rPr>
        <w:t xml:space="preserve"> </w:t>
      </w:r>
    </w:p>
    <w:p w14:paraId="5C4FA45E" w14:textId="77777777" w:rsidR="00391E0D" w:rsidRPr="00EF5AC8" w:rsidRDefault="00391E0D">
      <w:pPr>
        <w:rPr>
          <w:rFonts w:ascii="Arial" w:hAnsi="Arial" w:cs="Arial"/>
          <w:color w:val="000000"/>
          <w:sz w:val="22"/>
        </w:rPr>
      </w:pPr>
    </w:p>
    <w:p w14:paraId="76618EA0" w14:textId="57124505" w:rsidR="00391E0D" w:rsidRPr="00EF5AC8" w:rsidRDefault="000E6957" w:rsidP="004764CA">
      <w:pPr>
        <w:numPr>
          <w:ilvl w:val="0"/>
          <w:numId w:val="2"/>
        </w:numPr>
        <w:rPr>
          <w:rFonts w:ascii="Arial" w:hAnsi="Arial" w:cs="Arial"/>
          <w:color w:val="000000"/>
          <w:sz w:val="22"/>
        </w:rPr>
      </w:pPr>
      <w:r w:rsidRPr="00EF5AC8">
        <w:rPr>
          <w:rFonts w:ascii="Arial" w:hAnsi="Arial" w:cs="Arial"/>
          <w:color w:val="000000"/>
          <w:sz w:val="22"/>
          <w:u w:val="single"/>
        </w:rPr>
        <w:t>Opening.</w:t>
      </w:r>
      <w:r w:rsidRPr="00EF5AC8">
        <w:rPr>
          <w:rFonts w:ascii="Arial" w:hAnsi="Arial" w:cs="Arial"/>
          <w:color w:val="000000"/>
          <w:sz w:val="22"/>
        </w:rPr>
        <w:br/>
      </w:r>
      <w:r w:rsidRPr="00EF5AC8">
        <w:rPr>
          <w:rFonts w:ascii="Arial" w:hAnsi="Arial" w:cs="Arial"/>
          <w:color w:val="000000"/>
          <w:sz w:val="22"/>
        </w:rPr>
        <w:br/>
        <w:t>De voor</w:t>
      </w:r>
      <w:r w:rsidR="00445695" w:rsidRPr="00EF5AC8">
        <w:rPr>
          <w:rFonts w:ascii="Arial" w:hAnsi="Arial" w:cs="Arial"/>
          <w:color w:val="000000"/>
          <w:sz w:val="22"/>
        </w:rPr>
        <w:t>z</w:t>
      </w:r>
      <w:r w:rsidR="00357EDA" w:rsidRPr="00EF5AC8">
        <w:rPr>
          <w:rFonts w:ascii="Arial" w:hAnsi="Arial" w:cs="Arial"/>
          <w:color w:val="000000"/>
          <w:sz w:val="22"/>
        </w:rPr>
        <w:t xml:space="preserve">itter opent de vergadering </w:t>
      </w:r>
      <w:r w:rsidR="00B3798C" w:rsidRPr="00EF5AC8">
        <w:rPr>
          <w:rFonts w:ascii="Arial" w:hAnsi="Arial" w:cs="Arial"/>
          <w:color w:val="000000"/>
          <w:sz w:val="22"/>
        </w:rPr>
        <w:t xml:space="preserve">om </w:t>
      </w:r>
      <w:r w:rsidR="006067BD" w:rsidRPr="00EF5AC8">
        <w:rPr>
          <w:rFonts w:ascii="Arial" w:hAnsi="Arial" w:cs="Arial"/>
          <w:color w:val="000000"/>
          <w:sz w:val="22"/>
        </w:rPr>
        <w:t>19</w:t>
      </w:r>
      <w:r w:rsidR="00693D78" w:rsidRPr="00EF5AC8">
        <w:rPr>
          <w:rFonts w:ascii="Arial" w:hAnsi="Arial" w:cs="Arial"/>
          <w:color w:val="000000"/>
          <w:sz w:val="22"/>
        </w:rPr>
        <w:t>.</w:t>
      </w:r>
      <w:r w:rsidR="006067BD" w:rsidRPr="00EF5AC8">
        <w:rPr>
          <w:rFonts w:ascii="Arial" w:hAnsi="Arial" w:cs="Arial"/>
          <w:color w:val="000000"/>
          <w:sz w:val="22"/>
        </w:rPr>
        <w:t>3</w:t>
      </w:r>
      <w:r w:rsidR="00CC35DA">
        <w:rPr>
          <w:rFonts w:ascii="Arial" w:hAnsi="Arial" w:cs="Arial"/>
          <w:color w:val="000000"/>
          <w:sz w:val="22"/>
        </w:rPr>
        <w:t>1</w:t>
      </w:r>
      <w:r w:rsidR="00445695" w:rsidRPr="00EF5AC8">
        <w:rPr>
          <w:rFonts w:ascii="Arial" w:hAnsi="Arial" w:cs="Arial"/>
          <w:color w:val="000000"/>
          <w:sz w:val="22"/>
        </w:rPr>
        <w:t xml:space="preserve"> uur </w:t>
      </w:r>
      <w:r w:rsidR="00CE2F22" w:rsidRPr="00EF5AC8">
        <w:rPr>
          <w:rFonts w:ascii="Arial" w:hAnsi="Arial" w:cs="Arial"/>
          <w:color w:val="000000"/>
          <w:sz w:val="22"/>
        </w:rPr>
        <w:t>met een welkom aan alle aanwezigen</w:t>
      </w:r>
      <w:r w:rsidR="006D7956" w:rsidRPr="00EF5AC8">
        <w:rPr>
          <w:rFonts w:ascii="Arial" w:hAnsi="Arial" w:cs="Arial"/>
          <w:color w:val="000000"/>
          <w:sz w:val="22"/>
        </w:rPr>
        <w:t>.</w:t>
      </w:r>
      <w:r w:rsidR="00391E0D" w:rsidRPr="00EF5AC8">
        <w:rPr>
          <w:rFonts w:ascii="Arial" w:hAnsi="Arial" w:cs="Arial"/>
          <w:color w:val="000000"/>
          <w:sz w:val="22"/>
        </w:rPr>
        <w:t xml:space="preserve"> </w:t>
      </w:r>
      <w:r w:rsidR="00745DA2" w:rsidRPr="00EF5AC8">
        <w:rPr>
          <w:rFonts w:ascii="Arial" w:hAnsi="Arial" w:cs="Arial"/>
          <w:color w:val="000000"/>
          <w:sz w:val="22"/>
        </w:rPr>
        <w:t xml:space="preserve">        </w:t>
      </w:r>
    </w:p>
    <w:p w14:paraId="3BF9A8D9" w14:textId="7E74B602" w:rsidR="006A0A33" w:rsidRDefault="004632AB" w:rsidP="00CC35DA">
      <w:pPr>
        <w:ind w:left="360"/>
        <w:rPr>
          <w:rFonts w:ascii="Arial" w:hAnsi="Arial" w:cs="Arial"/>
          <w:color w:val="000000"/>
          <w:sz w:val="22"/>
        </w:rPr>
      </w:pPr>
      <w:r>
        <w:rPr>
          <w:rFonts w:ascii="Arial" w:hAnsi="Arial" w:cs="Arial"/>
          <w:color w:val="000000"/>
          <w:sz w:val="22"/>
        </w:rPr>
        <w:t xml:space="preserve">Er zijn totaal </w:t>
      </w:r>
      <w:r w:rsidR="00CC35DA">
        <w:rPr>
          <w:rFonts w:ascii="Arial" w:hAnsi="Arial" w:cs="Arial"/>
          <w:color w:val="000000"/>
          <w:sz w:val="22"/>
        </w:rPr>
        <w:t>21</w:t>
      </w:r>
      <w:r>
        <w:rPr>
          <w:rFonts w:ascii="Arial" w:hAnsi="Arial" w:cs="Arial"/>
          <w:color w:val="000000"/>
          <w:sz w:val="22"/>
        </w:rPr>
        <w:t xml:space="preserve"> leden aanwezig, waarmee de vergadering niet rechtsgeldig is. Er wordt een nieuwe vergadering gepland. Deze wordt om 19.3</w:t>
      </w:r>
      <w:r w:rsidR="00CC35DA">
        <w:rPr>
          <w:rFonts w:ascii="Arial" w:hAnsi="Arial" w:cs="Arial"/>
          <w:color w:val="000000"/>
          <w:sz w:val="22"/>
        </w:rPr>
        <w:t>3</w:t>
      </w:r>
      <w:r>
        <w:rPr>
          <w:rFonts w:ascii="Arial" w:hAnsi="Arial" w:cs="Arial"/>
          <w:color w:val="000000"/>
          <w:sz w:val="22"/>
        </w:rPr>
        <w:t xml:space="preserve"> uur geopend en is wel rechtsgeldig voor het nemen van besluiten.</w:t>
      </w:r>
    </w:p>
    <w:p w14:paraId="5DFE5CFC" w14:textId="77777777" w:rsidR="004632AB" w:rsidRPr="00EF5AC8" w:rsidRDefault="004632AB" w:rsidP="00391E0D">
      <w:pPr>
        <w:ind w:left="360"/>
        <w:rPr>
          <w:rFonts w:ascii="Arial" w:hAnsi="Arial" w:cs="Arial"/>
          <w:color w:val="000000"/>
          <w:sz w:val="22"/>
        </w:rPr>
      </w:pPr>
    </w:p>
    <w:p w14:paraId="39E3590B" w14:textId="672A2AAA" w:rsidR="003E3805" w:rsidRPr="00EF5AC8" w:rsidRDefault="00B75B74" w:rsidP="00391E0D">
      <w:pPr>
        <w:ind w:left="360"/>
        <w:rPr>
          <w:rFonts w:ascii="Arial" w:hAnsi="Arial" w:cs="Arial"/>
          <w:color w:val="000000"/>
          <w:sz w:val="22"/>
        </w:rPr>
      </w:pPr>
      <w:r w:rsidRPr="00EF5AC8">
        <w:rPr>
          <w:rFonts w:ascii="Arial" w:hAnsi="Arial" w:cs="Arial"/>
          <w:color w:val="000000"/>
          <w:sz w:val="22"/>
        </w:rPr>
        <w:t>Secreta</w:t>
      </w:r>
      <w:r w:rsidR="00C61014" w:rsidRPr="00EF5AC8">
        <w:rPr>
          <w:rFonts w:ascii="Arial" w:hAnsi="Arial" w:cs="Arial"/>
          <w:color w:val="000000"/>
          <w:sz w:val="22"/>
        </w:rPr>
        <w:t>ris leest voor</w:t>
      </w:r>
      <w:r w:rsidR="003E3805" w:rsidRPr="00EF5AC8">
        <w:rPr>
          <w:rFonts w:ascii="Arial" w:hAnsi="Arial" w:cs="Arial"/>
          <w:color w:val="000000"/>
          <w:sz w:val="22"/>
        </w:rPr>
        <w:t xml:space="preserve"> </w:t>
      </w:r>
      <w:r w:rsidR="00402BBE" w:rsidRPr="00EF5AC8">
        <w:rPr>
          <w:rFonts w:ascii="Arial" w:hAnsi="Arial" w:cs="Arial"/>
          <w:color w:val="000000"/>
          <w:sz w:val="22"/>
        </w:rPr>
        <w:t>wie zich hebben afgemeld voor vanavond.</w:t>
      </w:r>
    </w:p>
    <w:p w14:paraId="5CA8B3FE" w14:textId="77777777" w:rsidR="00EB3034" w:rsidRPr="00EF5AC8" w:rsidRDefault="00745DA2" w:rsidP="00745DA2">
      <w:pPr>
        <w:rPr>
          <w:rFonts w:ascii="Arial" w:hAnsi="Arial" w:cs="Arial"/>
          <w:color w:val="000000"/>
          <w:sz w:val="22"/>
        </w:rPr>
      </w:pPr>
      <w:r w:rsidRPr="00EF5AC8">
        <w:rPr>
          <w:rFonts w:ascii="Arial" w:hAnsi="Arial" w:cs="Arial"/>
          <w:color w:val="000000"/>
          <w:sz w:val="22"/>
        </w:rPr>
        <w:t xml:space="preserve"> </w:t>
      </w:r>
    </w:p>
    <w:p w14:paraId="0538699B" w14:textId="6368AF4E" w:rsidR="00DF70B7" w:rsidRPr="00195C19" w:rsidRDefault="000648A1" w:rsidP="00195C19">
      <w:pPr>
        <w:ind w:left="360"/>
        <w:rPr>
          <w:rFonts w:ascii="Arial" w:hAnsi="Arial" w:cs="Arial"/>
          <w:color w:val="000000"/>
          <w:sz w:val="22"/>
        </w:rPr>
      </w:pPr>
      <w:r w:rsidRPr="00EF5AC8">
        <w:rPr>
          <w:rFonts w:ascii="Arial" w:hAnsi="Arial" w:cs="Arial"/>
          <w:color w:val="000000"/>
          <w:sz w:val="22"/>
        </w:rPr>
        <w:t xml:space="preserve">Bij het begin van de vergadering wordt er een moment van stilte gevraagd voor </w:t>
      </w:r>
      <w:r w:rsidR="00CC35DA">
        <w:rPr>
          <w:rFonts w:ascii="Arial" w:hAnsi="Arial" w:cs="Arial"/>
          <w:color w:val="000000"/>
          <w:sz w:val="22"/>
        </w:rPr>
        <w:t>Joop Meijer en Piet Kleijne</w:t>
      </w:r>
      <w:r w:rsidR="004632AB">
        <w:rPr>
          <w:rFonts w:ascii="Arial" w:hAnsi="Arial" w:cs="Arial"/>
          <w:color w:val="000000"/>
          <w:sz w:val="22"/>
        </w:rPr>
        <w:t xml:space="preserve"> </w:t>
      </w:r>
      <w:r w:rsidRPr="00EF5AC8">
        <w:rPr>
          <w:rFonts w:ascii="Arial" w:hAnsi="Arial" w:cs="Arial"/>
          <w:color w:val="000000"/>
          <w:sz w:val="22"/>
        </w:rPr>
        <w:t xml:space="preserve">die </w:t>
      </w:r>
      <w:r w:rsidR="004632AB">
        <w:rPr>
          <w:rFonts w:ascii="Arial" w:hAnsi="Arial" w:cs="Arial"/>
          <w:color w:val="000000"/>
          <w:sz w:val="22"/>
        </w:rPr>
        <w:t xml:space="preserve">ons </w:t>
      </w:r>
      <w:r w:rsidR="00CC35DA">
        <w:rPr>
          <w:rFonts w:ascii="Arial" w:hAnsi="Arial" w:cs="Arial"/>
          <w:color w:val="000000"/>
          <w:sz w:val="22"/>
        </w:rPr>
        <w:t>zijn</w:t>
      </w:r>
      <w:r w:rsidR="004632AB">
        <w:rPr>
          <w:rFonts w:ascii="Arial" w:hAnsi="Arial" w:cs="Arial"/>
          <w:color w:val="000000"/>
          <w:sz w:val="22"/>
        </w:rPr>
        <w:t xml:space="preserve"> ontvallen.</w:t>
      </w:r>
    </w:p>
    <w:p w14:paraId="27310CD1" w14:textId="77777777" w:rsidR="004632AB" w:rsidRPr="004632AB" w:rsidRDefault="004632AB" w:rsidP="004632AB">
      <w:pPr>
        <w:pStyle w:val="Lijstalinea"/>
        <w:ind w:left="720"/>
        <w:rPr>
          <w:rFonts w:ascii="Arial" w:hAnsi="Arial" w:cs="Arial"/>
          <w:color w:val="000000"/>
          <w:sz w:val="22"/>
        </w:rPr>
      </w:pPr>
    </w:p>
    <w:p w14:paraId="438C6349" w14:textId="1A909A4C" w:rsidR="00F06119" w:rsidRDefault="00F06119" w:rsidP="003C4535">
      <w:pPr>
        <w:ind w:left="360"/>
        <w:rPr>
          <w:rFonts w:ascii="Arial" w:hAnsi="Arial" w:cs="Arial"/>
          <w:color w:val="000000"/>
          <w:sz w:val="22"/>
        </w:rPr>
      </w:pPr>
      <w:r>
        <w:rPr>
          <w:rFonts w:ascii="Arial" w:hAnsi="Arial" w:cs="Arial"/>
          <w:color w:val="000000"/>
          <w:sz w:val="22"/>
        </w:rPr>
        <w:t>Goede ontwikkelingen in het afgelopen jaar:</w:t>
      </w:r>
    </w:p>
    <w:p w14:paraId="636B7DC9" w14:textId="2E5D121B" w:rsidR="00885141" w:rsidRDefault="00885141" w:rsidP="003C4535">
      <w:pPr>
        <w:ind w:left="360"/>
        <w:rPr>
          <w:rFonts w:ascii="Arial" w:hAnsi="Arial" w:cs="Arial"/>
          <w:color w:val="000000"/>
          <w:sz w:val="22"/>
        </w:rPr>
      </w:pPr>
      <w:r>
        <w:rPr>
          <w:rFonts w:ascii="Arial" w:hAnsi="Arial" w:cs="Arial"/>
          <w:color w:val="000000"/>
          <w:sz w:val="22"/>
        </w:rPr>
        <w:t xml:space="preserve">Continuïteit </w:t>
      </w:r>
      <w:r w:rsidR="00ED372F">
        <w:rPr>
          <w:rFonts w:ascii="Arial" w:hAnsi="Arial" w:cs="Arial"/>
          <w:color w:val="000000"/>
          <w:sz w:val="22"/>
        </w:rPr>
        <w:t xml:space="preserve">is nog steeds waar de focus van het bestuur ligt. Het bestuur vindt dat dat ook dit jaar is gelukt.  </w:t>
      </w:r>
    </w:p>
    <w:p w14:paraId="3D0E166A" w14:textId="0AEFD8CE" w:rsidR="00ED372F" w:rsidRDefault="00ED372F" w:rsidP="003C4535">
      <w:pPr>
        <w:ind w:left="360"/>
        <w:rPr>
          <w:rFonts w:ascii="Arial" w:hAnsi="Arial" w:cs="Arial"/>
          <w:color w:val="000000"/>
          <w:sz w:val="22"/>
        </w:rPr>
      </w:pPr>
      <w:r>
        <w:rPr>
          <w:rFonts w:ascii="Arial" w:hAnsi="Arial" w:cs="Arial"/>
          <w:color w:val="000000"/>
          <w:sz w:val="22"/>
        </w:rPr>
        <w:t xml:space="preserve">De samenwerking in het bestuur en de commissies is goed te noemen. Grootste gebeurtenis van het afgelopen jaar was de vervanging van de dakbedekking. Met hulp van vrijwilligers is de klus geklaard door </w:t>
      </w:r>
      <w:proofErr w:type="spellStart"/>
      <w:r>
        <w:rPr>
          <w:rFonts w:ascii="Arial" w:hAnsi="Arial" w:cs="Arial"/>
          <w:color w:val="000000"/>
          <w:sz w:val="22"/>
        </w:rPr>
        <w:t>Ripro</w:t>
      </w:r>
      <w:proofErr w:type="spellEnd"/>
      <w:r>
        <w:rPr>
          <w:rFonts w:ascii="Arial" w:hAnsi="Arial" w:cs="Arial"/>
          <w:color w:val="000000"/>
          <w:sz w:val="22"/>
        </w:rPr>
        <w:t>. Grote dank aan het klussenteam en ande</w:t>
      </w:r>
      <w:r w:rsidR="00F06119">
        <w:rPr>
          <w:rFonts w:ascii="Arial" w:hAnsi="Arial" w:cs="Arial"/>
          <w:color w:val="000000"/>
          <w:sz w:val="22"/>
        </w:rPr>
        <w:t>re helpende handen voor alle effort gestoken in ons clubgebouw.</w:t>
      </w:r>
    </w:p>
    <w:p w14:paraId="5AA84F54" w14:textId="77777777" w:rsidR="00F06119" w:rsidRDefault="00F06119" w:rsidP="003C4535">
      <w:pPr>
        <w:ind w:left="360"/>
        <w:rPr>
          <w:rFonts w:ascii="Arial" w:hAnsi="Arial" w:cs="Arial"/>
          <w:color w:val="000000"/>
          <w:sz w:val="22"/>
        </w:rPr>
      </w:pPr>
    </w:p>
    <w:p w14:paraId="1F342069" w14:textId="24B08DEF" w:rsidR="00F06119" w:rsidRDefault="00F06119" w:rsidP="003C4535">
      <w:pPr>
        <w:ind w:left="360"/>
        <w:rPr>
          <w:rFonts w:ascii="Arial" w:hAnsi="Arial" w:cs="Arial"/>
          <w:color w:val="000000"/>
          <w:sz w:val="22"/>
        </w:rPr>
      </w:pPr>
      <w:r>
        <w:rPr>
          <w:rFonts w:ascii="Arial" w:hAnsi="Arial" w:cs="Arial"/>
          <w:color w:val="000000"/>
          <w:sz w:val="22"/>
        </w:rPr>
        <w:t xml:space="preserve">We hebben even de 100 aangetikt, maar hebben dat nog niet vast  kunnen houden. De toenemende vergrijzing in ons ledenbestand is op langere termijn een zorg. </w:t>
      </w:r>
    </w:p>
    <w:p w14:paraId="0A9792AC" w14:textId="77777777" w:rsidR="00F06119" w:rsidRDefault="00F06119" w:rsidP="003C4535">
      <w:pPr>
        <w:ind w:left="360"/>
        <w:rPr>
          <w:rFonts w:ascii="Arial" w:hAnsi="Arial" w:cs="Arial"/>
          <w:color w:val="000000"/>
          <w:sz w:val="22"/>
        </w:rPr>
      </w:pPr>
    </w:p>
    <w:p w14:paraId="5440A24A" w14:textId="04F480F9" w:rsidR="00F06119" w:rsidRDefault="00F06119" w:rsidP="003C4535">
      <w:pPr>
        <w:ind w:left="360"/>
        <w:rPr>
          <w:rFonts w:ascii="Arial" w:hAnsi="Arial" w:cs="Arial"/>
          <w:color w:val="000000"/>
          <w:sz w:val="22"/>
        </w:rPr>
      </w:pPr>
      <w:r>
        <w:rPr>
          <w:rFonts w:ascii="Arial" w:hAnsi="Arial" w:cs="Arial"/>
          <w:color w:val="000000"/>
          <w:sz w:val="22"/>
        </w:rPr>
        <w:t>Waar willen we naartoe:</w:t>
      </w:r>
    </w:p>
    <w:p w14:paraId="4D82EDCD" w14:textId="06524354" w:rsidR="00F06119" w:rsidRDefault="00F06119" w:rsidP="003C4535">
      <w:pPr>
        <w:ind w:left="360"/>
        <w:rPr>
          <w:rFonts w:ascii="Arial" w:hAnsi="Arial" w:cs="Arial"/>
          <w:color w:val="000000"/>
          <w:sz w:val="22"/>
        </w:rPr>
      </w:pPr>
      <w:r>
        <w:rPr>
          <w:rFonts w:ascii="Arial" w:hAnsi="Arial" w:cs="Arial"/>
          <w:color w:val="000000"/>
          <w:sz w:val="22"/>
        </w:rPr>
        <w:t xml:space="preserve">Uiteraard proberen we opnieuw de 100 leden te halen. Het blijft </w:t>
      </w:r>
      <w:r w:rsidR="006F0BAF">
        <w:rPr>
          <w:rFonts w:ascii="Arial" w:hAnsi="Arial" w:cs="Arial"/>
          <w:color w:val="000000"/>
          <w:sz w:val="22"/>
        </w:rPr>
        <w:t>gezegd dat de opvang voor vluchtelingen hier een kans is. De samenwerking met Thuis in Oss is  goed. Er is al een paar keer een groep komen tafeltennissen.</w:t>
      </w:r>
    </w:p>
    <w:p w14:paraId="0BA65FCD" w14:textId="77777777" w:rsidR="00885141" w:rsidRDefault="00885141" w:rsidP="003C4535">
      <w:pPr>
        <w:ind w:left="360"/>
        <w:rPr>
          <w:rFonts w:ascii="Arial" w:hAnsi="Arial" w:cs="Arial"/>
          <w:color w:val="000000"/>
          <w:sz w:val="22"/>
        </w:rPr>
      </w:pPr>
    </w:p>
    <w:p w14:paraId="61FE50B0" w14:textId="097BC8BE" w:rsidR="006F0BAF" w:rsidRDefault="006F0BAF" w:rsidP="003C4535">
      <w:pPr>
        <w:ind w:left="360"/>
        <w:rPr>
          <w:rFonts w:ascii="Arial" w:hAnsi="Arial" w:cs="Arial"/>
          <w:color w:val="000000"/>
          <w:sz w:val="22"/>
        </w:rPr>
      </w:pPr>
      <w:r>
        <w:rPr>
          <w:rFonts w:ascii="Arial" w:hAnsi="Arial" w:cs="Arial"/>
          <w:color w:val="000000"/>
          <w:sz w:val="22"/>
        </w:rPr>
        <w:t xml:space="preserve">Het energie overschot dat we produceren met onze zonnepanelen is volgend jaar augustus niet langer verrekenbaar. Dan loopt namelijk het contract af. Hoe we dit overschot kunnen </w:t>
      </w:r>
      <w:r>
        <w:rPr>
          <w:rFonts w:ascii="Arial" w:hAnsi="Arial" w:cs="Arial"/>
          <w:color w:val="000000"/>
          <w:sz w:val="22"/>
        </w:rPr>
        <w:lastRenderedPageBreak/>
        <w:t>benutten, is in onderzoek bij de accommodatie commissie. Ook (gezamenlijke) opslag met andere gebruikers op het sportpark is een optie. Er worden op dit moment offertes opgevraagd voor airco om te verwarmen en te koelen.</w:t>
      </w:r>
    </w:p>
    <w:p w14:paraId="11E48BB8" w14:textId="77777777" w:rsidR="006F0BAF" w:rsidRDefault="006F0BAF" w:rsidP="003C4535">
      <w:pPr>
        <w:ind w:left="360"/>
        <w:rPr>
          <w:rFonts w:ascii="Arial" w:hAnsi="Arial" w:cs="Arial"/>
          <w:color w:val="000000"/>
          <w:sz w:val="22"/>
        </w:rPr>
      </w:pPr>
    </w:p>
    <w:p w14:paraId="6DE13B76" w14:textId="5CEC444B" w:rsidR="006F0BAF" w:rsidRDefault="006F0BAF" w:rsidP="003C4535">
      <w:pPr>
        <w:ind w:left="360"/>
        <w:rPr>
          <w:rFonts w:ascii="Arial" w:hAnsi="Arial" w:cs="Arial"/>
          <w:color w:val="000000"/>
          <w:sz w:val="22"/>
        </w:rPr>
      </w:pPr>
      <w:r>
        <w:rPr>
          <w:rFonts w:ascii="Arial" w:hAnsi="Arial" w:cs="Arial"/>
          <w:color w:val="000000"/>
          <w:sz w:val="22"/>
        </w:rPr>
        <w:t>Sportief gezien hebben we nu 2 sterke seniorenteams in de 2</w:t>
      </w:r>
      <w:r w:rsidRPr="006F0BAF">
        <w:rPr>
          <w:rFonts w:ascii="Arial" w:hAnsi="Arial" w:cs="Arial"/>
          <w:color w:val="000000"/>
          <w:sz w:val="22"/>
          <w:vertAlign w:val="superscript"/>
        </w:rPr>
        <w:t>e</w:t>
      </w:r>
      <w:r>
        <w:rPr>
          <w:rFonts w:ascii="Arial" w:hAnsi="Arial" w:cs="Arial"/>
          <w:color w:val="000000"/>
          <w:sz w:val="22"/>
        </w:rPr>
        <w:t xml:space="preserve"> klasse. Mogelijk gloort er weer een 1</w:t>
      </w:r>
      <w:r w:rsidRPr="006F0BAF">
        <w:rPr>
          <w:rFonts w:ascii="Arial" w:hAnsi="Arial" w:cs="Arial"/>
          <w:color w:val="000000"/>
          <w:sz w:val="22"/>
          <w:vertAlign w:val="superscript"/>
        </w:rPr>
        <w:t>e</w:t>
      </w:r>
      <w:r>
        <w:rPr>
          <w:rFonts w:ascii="Arial" w:hAnsi="Arial" w:cs="Arial"/>
          <w:color w:val="000000"/>
          <w:sz w:val="22"/>
        </w:rPr>
        <w:t xml:space="preserve"> klasse team. Bij de jeugd  hebben we 2 veelbelovende teams, die beide voor het kampioenschap spelen. </w:t>
      </w:r>
      <w:r w:rsidR="005D7419">
        <w:rPr>
          <w:rFonts w:ascii="Arial" w:hAnsi="Arial" w:cs="Arial"/>
          <w:color w:val="000000"/>
          <w:sz w:val="22"/>
        </w:rPr>
        <w:t xml:space="preserve">Beide teams zijn nog ongeslagen na 6 wedstrijden. </w:t>
      </w:r>
      <w:r>
        <w:rPr>
          <w:rFonts w:ascii="Arial" w:hAnsi="Arial" w:cs="Arial"/>
          <w:color w:val="000000"/>
          <w:sz w:val="22"/>
        </w:rPr>
        <w:t>Het kan</w:t>
      </w:r>
      <w:r w:rsidR="005D7419">
        <w:rPr>
          <w:rFonts w:ascii="Arial" w:hAnsi="Arial" w:cs="Arial"/>
          <w:color w:val="000000"/>
          <w:sz w:val="22"/>
        </w:rPr>
        <w:t xml:space="preserve"> een mooi jaar worden.</w:t>
      </w:r>
    </w:p>
    <w:p w14:paraId="27A7A8E1" w14:textId="77777777" w:rsidR="005D7419" w:rsidRDefault="005D7419" w:rsidP="003C4535">
      <w:pPr>
        <w:ind w:left="360"/>
        <w:rPr>
          <w:rFonts w:ascii="Arial" w:hAnsi="Arial" w:cs="Arial"/>
          <w:color w:val="000000"/>
          <w:sz w:val="22"/>
        </w:rPr>
      </w:pPr>
    </w:p>
    <w:p w14:paraId="0A595D5C" w14:textId="58B18E7A" w:rsidR="00B63043" w:rsidRPr="006F0BAF" w:rsidRDefault="005D7419" w:rsidP="005D7419">
      <w:pPr>
        <w:ind w:left="360"/>
        <w:rPr>
          <w:rFonts w:ascii="Arial" w:hAnsi="Arial" w:cs="Arial"/>
          <w:color w:val="000000"/>
          <w:sz w:val="22"/>
        </w:rPr>
      </w:pPr>
      <w:r>
        <w:rPr>
          <w:rFonts w:ascii="Arial" w:hAnsi="Arial" w:cs="Arial"/>
          <w:color w:val="000000"/>
          <w:sz w:val="22"/>
        </w:rPr>
        <w:t xml:space="preserve">Het bestuur is bezig samen met TOZ (tennis en </w:t>
      </w:r>
      <w:proofErr w:type="spellStart"/>
      <w:r>
        <w:rPr>
          <w:rFonts w:ascii="Arial" w:hAnsi="Arial" w:cs="Arial"/>
          <w:color w:val="000000"/>
          <w:sz w:val="22"/>
        </w:rPr>
        <w:t>padel</w:t>
      </w:r>
      <w:proofErr w:type="spellEnd"/>
      <w:r>
        <w:rPr>
          <w:rFonts w:ascii="Arial" w:hAnsi="Arial" w:cs="Arial"/>
          <w:color w:val="000000"/>
          <w:sz w:val="22"/>
        </w:rPr>
        <w:t xml:space="preserve">) en BC Oss (badminton) een open </w:t>
      </w:r>
      <w:proofErr w:type="spellStart"/>
      <w:r>
        <w:rPr>
          <w:rFonts w:ascii="Arial" w:hAnsi="Arial" w:cs="Arial"/>
          <w:color w:val="000000"/>
          <w:sz w:val="22"/>
        </w:rPr>
        <w:t>Osse</w:t>
      </w:r>
      <w:proofErr w:type="spellEnd"/>
      <w:r>
        <w:rPr>
          <w:rFonts w:ascii="Arial" w:hAnsi="Arial" w:cs="Arial"/>
          <w:color w:val="000000"/>
          <w:sz w:val="22"/>
        </w:rPr>
        <w:t xml:space="preserve"> racket masters toernooi op te zetten. Dit moet plaats vinden op 16 maart 2025. De bedoeling is om het bij succes uit te laten groeien tot een 2 daags jaarlijks evenement. Op 2 november is er een gratis </w:t>
      </w:r>
      <w:proofErr w:type="spellStart"/>
      <w:r>
        <w:rPr>
          <w:rFonts w:ascii="Arial" w:hAnsi="Arial" w:cs="Arial"/>
          <w:color w:val="000000"/>
          <w:sz w:val="22"/>
        </w:rPr>
        <w:t>clinic</w:t>
      </w:r>
      <w:proofErr w:type="spellEnd"/>
      <w:r>
        <w:rPr>
          <w:rFonts w:ascii="Arial" w:hAnsi="Arial" w:cs="Arial"/>
          <w:color w:val="000000"/>
          <w:sz w:val="22"/>
        </w:rPr>
        <w:t xml:space="preserve"> bij de deelnemende verenigingen. Het is ook een middel om onze sport extra te promoten.</w:t>
      </w:r>
    </w:p>
    <w:p w14:paraId="002BA57C" w14:textId="15F2CC8B" w:rsidR="00CF17CD" w:rsidRDefault="00CF17CD" w:rsidP="008F4C71">
      <w:pPr>
        <w:pStyle w:val="Lijstalinea"/>
        <w:ind w:left="720"/>
        <w:rPr>
          <w:rFonts w:ascii="Arial" w:hAnsi="Arial" w:cs="Arial"/>
          <w:color w:val="000000"/>
          <w:sz w:val="22"/>
        </w:rPr>
      </w:pPr>
    </w:p>
    <w:p w14:paraId="22630537" w14:textId="135CB0D5" w:rsidR="008F4C71" w:rsidRDefault="008F4C71" w:rsidP="008F4C71">
      <w:pPr>
        <w:pStyle w:val="Lijstalinea"/>
        <w:ind w:left="720" w:hanging="294"/>
        <w:rPr>
          <w:rFonts w:ascii="Arial" w:hAnsi="Arial" w:cs="Arial"/>
          <w:color w:val="000000"/>
          <w:sz w:val="22"/>
        </w:rPr>
      </w:pPr>
      <w:r>
        <w:rPr>
          <w:rFonts w:ascii="Arial" w:hAnsi="Arial" w:cs="Arial"/>
          <w:color w:val="000000"/>
          <w:sz w:val="22"/>
        </w:rPr>
        <w:t>Aandachtspunten:</w:t>
      </w:r>
    </w:p>
    <w:p w14:paraId="6C5B7FEA" w14:textId="6D600606" w:rsidR="008F4C71" w:rsidRPr="005D7419" w:rsidRDefault="008F4C71" w:rsidP="005D7419">
      <w:pPr>
        <w:pStyle w:val="Lijstalinea"/>
        <w:numPr>
          <w:ilvl w:val="0"/>
          <w:numId w:val="20"/>
        </w:numPr>
        <w:rPr>
          <w:rFonts w:ascii="Arial" w:hAnsi="Arial" w:cs="Arial"/>
          <w:color w:val="000000"/>
          <w:sz w:val="22"/>
        </w:rPr>
      </w:pPr>
      <w:r w:rsidRPr="005D7419">
        <w:rPr>
          <w:rFonts w:ascii="Arial" w:hAnsi="Arial" w:cs="Arial"/>
          <w:color w:val="000000"/>
          <w:sz w:val="22"/>
        </w:rPr>
        <w:t>Er zijn altijd mensen nodig om alle activiteiten uit te voeren.</w:t>
      </w:r>
    </w:p>
    <w:p w14:paraId="3DDCA840" w14:textId="031B155C" w:rsidR="008F4C71" w:rsidRDefault="008F4C71" w:rsidP="008F4C71">
      <w:pPr>
        <w:pStyle w:val="Lijstalinea"/>
        <w:numPr>
          <w:ilvl w:val="0"/>
          <w:numId w:val="20"/>
        </w:numPr>
        <w:rPr>
          <w:rFonts w:ascii="Arial" w:hAnsi="Arial" w:cs="Arial"/>
          <w:color w:val="000000"/>
          <w:sz w:val="22"/>
        </w:rPr>
      </w:pPr>
      <w:r>
        <w:rPr>
          <w:rFonts w:ascii="Arial" w:hAnsi="Arial" w:cs="Arial"/>
          <w:color w:val="000000"/>
          <w:sz w:val="22"/>
        </w:rPr>
        <w:t>Goede samenwerking tussen de commissies.</w:t>
      </w:r>
    </w:p>
    <w:p w14:paraId="7CF2071A" w14:textId="7C3DAB5B" w:rsidR="008F4C71" w:rsidRDefault="008F4C71" w:rsidP="008F4C71">
      <w:pPr>
        <w:pStyle w:val="Lijstalinea"/>
        <w:numPr>
          <w:ilvl w:val="0"/>
          <w:numId w:val="20"/>
        </w:numPr>
        <w:rPr>
          <w:rFonts w:ascii="Arial" w:hAnsi="Arial" w:cs="Arial"/>
          <w:color w:val="000000"/>
          <w:sz w:val="22"/>
        </w:rPr>
      </w:pPr>
      <w:r>
        <w:rPr>
          <w:rFonts w:ascii="Arial" w:hAnsi="Arial" w:cs="Arial"/>
          <w:color w:val="000000"/>
          <w:sz w:val="22"/>
        </w:rPr>
        <w:t>Werven, binden en behouden van leden.</w:t>
      </w:r>
    </w:p>
    <w:p w14:paraId="656351A5" w14:textId="28895DB6" w:rsidR="00D870B9" w:rsidRPr="005D7419" w:rsidRDefault="008F4C71" w:rsidP="00BE44E0">
      <w:pPr>
        <w:pStyle w:val="Lijstalinea"/>
        <w:numPr>
          <w:ilvl w:val="0"/>
          <w:numId w:val="20"/>
        </w:numPr>
        <w:rPr>
          <w:rFonts w:ascii="Arial" w:hAnsi="Arial" w:cs="Arial"/>
          <w:color w:val="000000"/>
          <w:sz w:val="22"/>
        </w:rPr>
      </w:pPr>
      <w:r>
        <w:rPr>
          <w:rFonts w:ascii="Arial" w:hAnsi="Arial" w:cs="Arial"/>
          <w:color w:val="000000"/>
          <w:sz w:val="22"/>
        </w:rPr>
        <w:t>Deze punten zullen altijd terug komen omdat ze een permanent punt van aandacht moeten zijn, niet omdat we de dingen nu slecht doen.</w:t>
      </w:r>
    </w:p>
    <w:p w14:paraId="2E400EF1" w14:textId="77777777" w:rsidR="000E6957" w:rsidRPr="00EF5AC8" w:rsidRDefault="000E6957" w:rsidP="000264BB">
      <w:pPr>
        <w:rPr>
          <w:rFonts w:ascii="Arial" w:hAnsi="Arial" w:cs="Arial"/>
          <w:color w:val="000000"/>
          <w:sz w:val="22"/>
        </w:rPr>
      </w:pPr>
    </w:p>
    <w:p w14:paraId="6A8A11E2" w14:textId="24807A80" w:rsidR="000E6957" w:rsidRPr="00EF5AC8" w:rsidRDefault="000E6957" w:rsidP="004764CA">
      <w:pPr>
        <w:numPr>
          <w:ilvl w:val="0"/>
          <w:numId w:val="2"/>
        </w:numPr>
        <w:rPr>
          <w:rFonts w:ascii="Arial" w:hAnsi="Arial" w:cs="Arial"/>
          <w:color w:val="000000"/>
          <w:sz w:val="22"/>
          <w:u w:val="single"/>
        </w:rPr>
      </w:pPr>
      <w:r w:rsidRPr="00EF5AC8">
        <w:rPr>
          <w:rFonts w:ascii="Arial" w:hAnsi="Arial" w:cs="Arial"/>
          <w:color w:val="000000"/>
          <w:sz w:val="22"/>
          <w:u w:val="single"/>
        </w:rPr>
        <w:t xml:space="preserve">Notulen </w:t>
      </w:r>
      <w:r w:rsidR="004E4060" w:rsidRPr="00EF5AC8">
        <w:rPr>
          <w:rFonts w:ascii="Arial" w:hAnsi="Arial" w:cs="Arial"/>
          <w:color w:val="000000"/>
          <w:sz w:val="22"/>
          <w:u w:val="single"/>
        </w:rPr>
        <w:t xml:space="preserve">en actiepunten </w:t>
      </w:r>
      <w:r w:rsidRPr="00EF5AC8">
        <w:rPr>
          <w:rFonts w:ascii="Arial" w:hAnsi="Arial" w:cs="Arial"/>
          <w:color w:val="000000"/>
          <w:sz w:val="22"/>
          <w:u w:val="single"/>
        </w:rPr>
        <w:t>AL</w:t>
      </w:r>
      <w:r w:rsidR="00357EDA" w:rsidRPr="00EF5AC8">
        <w:rPr>
          <w:rFonts w:ascii="Arial" w:hAnsi="Arial" w:cs="Arial"/>
          <w:color w:val="000000"/>
          <w:sz w:val="22"/>
          <w:u w:val="single"/>
        </w:rPr>
        <w:t xml:space="preserve">V </w:t>
      </w:r>
      <w:r w:rsidR="005D7419">
        <w:rPr>
          <w:rFonts w:ascii="Arial" w:hAnsi="Arial" w:cs="Arial"/>
          <w:color w:val="000000"/>
          <w:sz w:val="22"/>
          <w:u w:val="single"/>
        </w:rPr>
        <w:t>24</w:t>
      </w:r>
      <w:r w:rsidR="00732F52" w:rsidRPr="00EF5AC8">
        <w:rPr>
          <w:rFonts w:ascii="Arial" w:hAnsi="Arial" w:cs="Arial"/>
          <w:color w:val="000000"/>
          <w:sz w:val="22"/>
          <w:u w:val="single"/>
        </w:rPr>
        <w:t>-10-20</w:t>
      </w:r>
      <w:r w:rsidR="003075BB" w:rsidRPr="00EF5AC8">
        <w:rPr>
          <w:rFonts w:ascii="Arial" w:hAnsi="Arial" w:cs="Arial"/>
          <w:color w:val="000000"/>
          <w:sz w:val="22"/>
          <w:u w:val="single"/>
        </w:rPr>
        <w:t>2</w:t>
      </w:r>
      <w:r w:rsidR="005D7419">
        <w:rPr>
          <w:rFonts w:ascii="Arial" w:hAnsi="Arial" w:cs="Arial"/>
          <w:color w:val="000000"/>
          <w:sz w:val="22"/>
          <w:u w:val="single"/>
        </w:rPr>
        <w:t>3</w:t>
      </w:r>
      <w:r w:rsidR="00D870B9" w:rsidRPr="00EF5AC8">
        <w:rPr>
          <w:rFonts w:ascii="Arial" w:hAnsi="Arial" w:cs="Arial"/>
          <w:color w:val="000000"/>
          <w:sz w:val="22"/>
          <w:u w:val="single"/>
        </w:rPr>
        <w:t>.</w:t>
      </w:r>
    </w:p>
    <w:p w14:paraId="5F49EE3B" w14:textId="77777777" w:rsidR="00613ACA" w:rsidRPr="00EF5AC8" w:rsidRDefault="00613ACA" w:rsidP="00613ACA">
      <w:pPr>
        <w:pStyle w:val="Plattetekstinspringen"/>
        <w:ind w:left="0"/>
        <w:rPr>
          <w:bCs/>
          <w:szCs w:val="22"/>
        </w:rPr>
      </w:pPr>
    </w:p>
    <w:p w14:paraId="7C017FCF" w14:textId="77777777" w:rsidR="00B321E9" w:rsidRDefault="00B321E9" w:rsidP="006B44AF">
      <w:pPr>
        <w:pStyle w:val="Plattetekstinspringen"/>
        <w:rPr>
          <w:bCs/>
          <w:szCs w:val="22"/>
        </w:rPr>
      </w:pPr>
      <w:r>
        <w:rPr>
          <w:bCs/>
          <w:szCs w:val="22"/>
        </w:rPr>
        <w:t xml:space="preserve">Opmerking Roger van der Hammen: pagina 2, agendapunt 2, </w:t>
      </w:r>
      <w:proofErr w:type="spellStart"/>
      <w:r>
        <w:rPr>
          <w:bCs/>
          <w:szCs w:val="22"/>
        </w:rPr>
        <w:t>bullit</w:t>
      </w:r>
      <w:proofErr w:type="spellEnd"/>
      <w:r>
        <w:rPr>
          <w:bCs/>
          <w:szCs w:val="22"/>
        </w:rPr>
        <w:t xml:space="preserve"> 2:  Ereleden betaalden al geen contributie.    </w:t>
      </w:r>
    </w:p>
    <w:p w14:paraId="564572A4" w14:textId="2A864493" w:rsidR="00B321E9" w:rsidRDefault="00B321E9" w:rsidP="006B44AF">
      <w:pPr>
        <w:pStyle w:val="Plattetekstinspringen"/>
        <w:rPr>
          <w:bCs/>
          <w:szCs w:val="22"/>
        </w:rPr>
      </w:pPr>
      <w:r>
        <w:rPr>
          <w:bCs/>
          <w:szCs w:val="22"/>
        </w:rPr>
        <w:t xml:space="preserve">                                                                                                                         </w:t>
      </w:r>
    </w:p>
    <w:p w14:paraId="3A20DC52" w14:textId="7069EBC1" w:rsidR="001D3DE8" w:rsidRPr="00EF5AC8" w:rsidRDefault="001D3DE8" w:rsidP="006B44AF">
      <w:pPr>
        <w:pStyle w:val="Plattetekstinspringen"/>
        <w:rPr>
          <w:bCs/>
          <w:szCs w:val="22"/>
        </w:rPr>
      </w:pPr>
      <w:r w:rsidRPr="00EF5AC8">
        <w:rPr>
          <w:bCs/>
          <w:szCs w:val="22"/>
        </w:rPr>
        <w:t xml:space="preserve">De notulen </w:t>
      </w:r>
      <w:r w:rsidR="0005682D" w:rsidRPr="00EF5AC8">
        <w:rPr>
          <w:bCs/>
          <w:szCs w:val="22"/>
        </w:rPr>
        <w:t>worden vastgesteld door de ALV</w:t>
      </w:r>
      <w:r w:rsidR="00B321E9">
        <w:rPr>
          <w:bCs/>
          <w:szCs w:val="22"/>
        </w:rPr>
        <w:t xml:space="preserve"> met inachtneming van de opmerking</w:t>
      </w:r>
      <w:r w:rsidR="004D3B02">
        <w:rPr>
          <w:bCs/>
          <w:szCs w:val="22"/>
        </w:rPr>
        <w:t>.</w:t>
      </w:r>
      <w:r w:rsidR="00BA5A7D">
        <w:rPr>
          <w:bCs/>
          <w:szCs w:val="22"/>
        </w:rPr>
        <w:t xml:space="preserve"> </w:t>
      </w:r>
      <w:r w:rsidR="004D3B02">
        <w:rPr>
          <w:bCs/>
          <w:szCs w:val="22"/>
        </w:rPr>
        <w:t xml:space="preserve"> </w:t>
      </w:r>
    </w:p>
    <w:p w14:paraId="631335B9" w14:textId="7300E101" w:rsidR="00F077B2" w:rsidRPr="00EF5AC8" w:rsidRDefault="00F077B2" w:rsidP="006B44AF">
      <w:pPr>
        <w:pStyle w:val="Plattetekstinspringen"/>
        <w:rPr>
          <w:bCs/>
          <w:szCs w:val="22"/>
        </w:rPr>
      </w:pPr>
    </w:p>
    <w:p w14:paraId="03C4EBA9" w14:textId="78ACD521" w:rsidR="00F077B2" w:rsidRPr="00EF5AC8" w:rsidRDefault="00C41F16" w:rsidP="006B44AF">
      <w:pPr>
        <w:pStyle w:val="Plattetekstinspringen"/>
        <w:rPr>
          <w:bCs/>
          <w:szCs w:val="22"/>
        </w:rPr>
      </w:pPr>
      <w:r w:rsidRPr="00EF5AC8">
        <w:rPr>
          <w:bCs/>
          <w:szCs w:val="22"/>
        </w:rPr>
        <w:t xml:space="preserve">Toelichting </w:t>
      </w:r>
      <w:r w:rsidR="006510A7" w:rsidRPr="00EF5AC8">
        <w:rPr>
          <w:bCs/>
          <w:szCs w:val="22"/>
        </w:rPr>
        <w:t>actiepunt:</w:t>
      </w:r>
    </w:p>
    <w:p w14:paraId="46EFEAB0" w14:textId="5F6BC2A4" w:rsidR="006510A7" w:rsidRDefault="006510A7" w:rsidP="00E93830">
      <w:pPr>
        <w:pStyle w:val="Plattetekstinspringen"/>
        <w:ind w:left="720"/>
        <w:rPr>
          <w:bCs/>
          <w:szCs w:val="22"/>
        </w:rPr>
      </w:pPr>
      <w:r w:rsidRPr="00EF5AC8">
        <w:rPr>
          <w:bCs/>
          <w:szCs w:val="22"/>
        </w:rPr>
        <w:t>AP202</w:t>
      </w:r>
      <w:r w:rsidR="004D3B02">
        <w:rPr>
          <w:bCs/>
          <w:szCs w:val="22"/>
        </w:rPr>
        <w:t>3</w:t>
      </w:r>
      <w:r w:rsidRPr="00EF5AC8">
        <w:rPr>
          <w:bCs/>
          <w:szCs w:val="22"/>
        </w:rPr>
        <w:t xml:space="preserve">-01 </w:t>
      </w:r>
      <w:r w:rsidR="004D3B02">
        <w:rPr>
          <w:bCs/>
          <w:szCs w:val="22"/>
        </w:rPr>
        <w:t>Wat doen we met de bar bij verhuur kantine. Wel of geen bar.</w:t>
      </w:r>
    </w:p>
    <w:p w14:paraId="3DB03451" w14:textId="3BD3E1E7" w:rsidR="004D3B02" w:rsidRPr="00EF5AC8" w:rsidRDefault="004D3B02" w:rsidP="004D3B02">
      <w:pPr>
        <w:pStyle w:val="Plattetekstinspringen"/>
        <w:ind w:left="720"/>
        <w:rPr>
          <w:bCs/>
          <w:szCs w:val="22"/>
        </w:rPr>
      </w:pPr>
      <w:r>
        <w:rPr>
          <w:bCs/>
          <w:szCs w:val="22"/>
        </w:rPr>
        <w:t>Antwoord: Als de kantine wordt verhuurd zonder gebruik van de zaal, zal er alleen koffie of thee worden geschonken.</w:t>
      </w:r>
    </w:p>
    <w:p w14:paraId="3CD55349" w14:textId="7C299429" w:rsidR="00FB29E2" w:rsidRDefault="00FB29E2" w:rsidP="004D3B02">
      <w:pPr>
        <w:pStyle w:val="Plattetekstinspringen"/>
        <w:ind w:left="0"/>
        <w:rPr>
          <w:bCs/>
          <w:szCs w:val="22"/>
        </w:rPr>
      </w:pPr>
    </w:p>
    <w:p w14:paraId="4A99A9EC" w14:textId="4C6DC4D1" w:rsidR="00FB29E2" w:rsidRDefault="00FB29E2" w:rsidP="00FB29E2">
      <w:pPr>
        <w:pStyle w:val="Plattetekstinspringen"/>
        <w:rPr>
          <w:bCs/>
          <w:szCs w:val="22"/>
        </w:rPr>
      </w:pPr>
      <w:r>
        <w:rPr>
          <w:bCs/>
          <w:szCs w:val="22"/>
        </w:rPr>
        <w:t xml:space="preserve">Hiermee </w:t>
      </w:r>
      <w:r w:rsidR="004D3B02">
        <w:rPr>
          <w:bCs/>
          <w:szCs w:val="22"/>
        </w:rPr>
        <w:t xml:space="preserve">is het </w:t>
      </w:r>
      <w:r>
        <w:rPr>
          <w:bCs/>
          <w:szCs w:val="22"/>
        </w:rPr>
        <w:t xml:space="preserve">actiepunt gesloten. </w:t>
      </w:r>
    </w:p>
    <w:p w14:paraId="6A11F202" w14:textId="77777777" w:rsidR="00FB29E2" w:rsidRPr="00EF5AC8" w:rsidRDefault="00FB29E2" w:rsidP="00FB29E2">
      <w:pPr>
        <w:pStyle w:val="Plattetekstinspringen"/>
        <w:rPr>
          <w:bCs/>
          <w:szCs w:val="22"/>
        </w:rPr>
      </w:pPr>
    </w:p>
    <w:p w14:paraId="59E8CC0E" w14:textId="774F726D" w:rsidR="009D4ACB" w:rsidRPr="00EF5AC8" w:rsidRDefault="00401325" w:rsidP="00FF4054">
      <w:pPr>
        <w:pStyle w:val="Plattetekstinspringen"/>
        <w:rPr>
          <w:szCs w:val="22"/>
        </w:rPr>
      </w:pPr>
      <w:r w:rsidRPr="00EF5AC8">
        <w:rPr>
          <w:szCs w:val="22"/>
        </w:rPr>
        <w:t xml:space="preserve">Met inachtneming van de </w:t>
      </w:r>
      <w:r w:rsidR="00FF4054" w:rsidRPr="00EF5AC8">
        <w:rPr>
          <w:szCs w:val="22"/>
        </w:rPr>
        <w:t>toelichting</w:t>
      </w:r>
      <w:r w:rsidRPr="00EF5AC8">
        <w:rPr>
          <w:szCs w:val="22"/>
        </w:rPr>
        <w:t>, word</w:t>
      </w:r>
      <w:r w:rsidR="004D3B02">
        <w:rPr>
          <w:szCs w:val="22"/>
        </w:rPr>
        <w:t>t</w:t>
      </w:r>
      <w:r w:rsidRPr="00EF5AC8">
        <w:rPr>
          <w:szCs w:val="22"/>
        </w:rPr>
        <w:t xml:space="preserve"> bovengenoemd actiepunt vastgesteld door de ALV.</w:t>
      </w:r>
    </w:p>
    <w:p w14:paraId="3FF18325" w14:textId="50A203B6" w:rsidR="00774288" w:rsidRPr="00EF5AC8" w:rsidRDefault="009D4ACB" w:rsidP="006E1168">
      <w:pPr>
        <w:pStyle w:val="Plattetekstinspringen"/>
        <w:ind w:left="0"/>
        <w:rPr>
          <w:szCs w:val="22"/>
        </w:rPr>
      </w:pPr>
      <w:r w:rsidRPr="00EF5AC8">
        <w:rPr>
          <w:szCs w:val="22"/>
        </w:rPr>
        <w:t xml:space="preserve"> </w:t>
      </w:r>
    </w:p>
    <w:p w14:paraId="52756D62" w14:textId="77777777" w:rsidR="004D3B02" w:rsidRPr="004D3B02" w:rsidRDefault="000E6957" w:rsidP="008D68D6">
      <w:pPr>
        <w:numPr>
          <w:ilvl w:val="0"/>
          <w:numId w:val="2"/>
        </w:numPr>
        <w:rPr>
          <w:rFonts w:ascii="Arial" w:hAnsi="Arial" w:cs="Arial"/>
          <w:color w:val="000000"/>
          <w:sz w:val="22"/>
          <w:u w:val="single"/>
        </w:rPr>
      </w:pPr>
      <w:r w:rsidRPr="004D3B02">
        <w:rPr>
          <w:rFonts w:ascii="Arial" w:hAnsi="Arial" w:cs="Arial"/>
          <w:color w:val="000000"/>
          <w:sz w:val="22"/>
          <w:u w:val="single"/>
        </w:rPr>
        <w:t>Ingekomen stukken.</w:t>
      </w:r>
      <w:r w:rsidR="00F61844" w:rsidRPr="004D3B02">
        <w:rPr>
          <w:rFonts w:ascii="Arial" w:hAnsi="Arial" w:cs="Arial"/>
          <w:color w:val="000000"/>
          <w:sz w:val="22"/>
        </w:rPr>
        <w:br/>
      </w:r>
      <w:r w:rsidR="00F61844" w:rsidRPr="004D3B02">
        <w:rPr>
          <w:rFonts w:ascii="Arial" w:hAnsi="Arial" w:cs="Arial"/>
          <w:color w:val="000000"/>
          <w:sz w:val="22"/>
        </w:rPr>
        <w:br/>
      </w:r>
      <w:r w:rsidR="0036471C" w:rsidRPr="004D3B02">
        <w:rPr>
          <w:rFonts w:ascii="Arial" w:hAnsi="Arial" w:cs="Arial"/>
          <w:color w:val="000000"/>
          <w:sz w:val="22"/>
        </w:rPr>
        <w:t xml:space="preserve">Er zijn geen ingekomen stukken om te melden. </w:t>
      </w:r>
    </w:p>
    <w:p w14:paraId="4C84E1B5" w14:textId="77777777" w:rsidR="004D3B02" w:rsidRDefault="004D3B02" w:rsidP="004D3B02">
      <w:pPr>
        <w:ind w:left="360"/>
        <w:rPr>
          <w:rFonts w:ascii="Arial" w:hAnsi="Arial" w:cs="Arial"/>
          <w:color w:val="000000"/>
          <w:sz w:val="22"/>
          <w:u w:val="single"/>
        </w:rPr>
      </w:pPr>
    </w:p>
    <w:p w14:paraId="6F93FFCB" w14:textId="1C0CB6BF" w:rsidR="00004B04" w:rsidRPr="004D3B02" w:rsidRDefault="00754FFE" w:rsidP="008D68D6">
      <w:pPr>
        <w:numPr>
          <w:ilvl w:val="0"/>
          <w:numId w:val="2"/>
        </w:numPr>
        <w:rPr>
          <w:rFonts w:ascii="Arial" w:hAnsi="Arial" w:cs="Arial"/>
          <w:color w:val="000000"/>
          <w:sz w:val="22"/>
          <w:u w:val="single"/>
        </w:rPr>
      </w:pPr>
      <w:r w:rsidRPr="004D3B02">
        <w:rPr>
          <w:rFonts w:ascii="Arial" w:hAnsi="Arial" w:cs="Arial"/>
          <w:color w:val="000000"/>
          <w:sz w:val="22"/>
          <w:u w:val="single"/>
        </w:rPr>
        <w:t>Jaarverslagen over het seizoen 20</w:t>
      </w:r>
      <w:r w:rsidR="00525F03" w:rsidRPr="004D3B02">
        <w:rPr>
          <w:rFonts w:ascii="Arial" w:hAnsi="Arial" w:cs="Arial"/>
          <w:color w:val="000000"/>
          <w:sz w:val="22"/>
          <w:u w:val="single"/>
        </w:rPr>
        <w:t>2</w:t>
      </w:r>
      <w:r w:rsidR="004D3B02">
        <w:rPr>
          <w:rFonts w:ascii="Arial" w:hAnsi="Arial" w:cs="Arial"/>
          <w:color w:val="000000"/>
          <w:sz w:val="22"/>
          <w:u w:val="single"/>
        </w:rPr>
        <w:t>3</w:t>
      </w:r>
      <w:r w:rsidR="0075175C" w:rsidRPr="004D3B02">
        <w:rPr>
          <w:rFonts w:ascii="Arial" w:hAnsi="Arial" w:cs="Arial"/>
          <w:color w:val="000000"/>
          <w:sz w:val="22"/>
          <w:u w:val="single"/>
        </w:rPr>
        <w:t>-20</w:t>
      </w:r>
      <w:r w:rsidR="00525F03" w:rsidRPr="004D3B02">
        <w:rPr>
          <w:rFonts w:ascii="Arial" w:hAnsi="Arial" w:cs="Arial"/>
          <w:color w:val="000000"/>
          <w:sz w:val="22"/>
          <w:u w:val="single"/>
        </w:rPr>
        <w:t>2</w:t>
      </w:r>
      <w:r w:rsidR="004D3B02">
        <w:rPr>
          <w:rFonts w:ascii="Arial" w:hAnsi="Arial" w:cs="Arial"/>
          <w:color w:val="000000"/>
          <w:sz w:val="22"/>
          <w:u w:val="single"/>
        </w:rPr>
        <w:t>4</w:t>
      </w:r>
      <w:r w:rsidRPr="004D3B02">
        <w:rPr>
          <w:rFonts w:ascii="Arial" w:hAnsi="Arial" w:cs="Arial"/>
          <w:color w:val="000000"/>
          <w:sz w:val="22"/>
          <w:u w:val="single"/>
        </w:rPr>
        <w:t>.</w:t>
      </w:r>
      <w:r w:rsidR="00393DD6" w:rsidRPr="004D3B02">
        <w:rPr>
          <w:rFonts w:ascii="Arial" w:hAnsi="Arial" w:cs="Arial"/>
          <w:color w:val="000000"/>
          <w:sz w:val="22"/>
        </w:rPr>
        <w:t xml:space="preserve"> </w:t>
      </w:r>
      <w:r w:rsidR="000E6957" w:rsidRPr="004D3B02">
        <w:rPr>
          <w:rFonts w:ascii="Arial" w:hAnsi="Arial" w:cs="Arial"/>
          <w:color w:val="000000"/>
          <w:sz w:val="22"/>
        </w:rPr>
        <w:br/>
      </w:r>
    </w:p>
    <w:p w14:paraId="1412A57B" w14:textId="71890EEC" w:rsidR="00220D63" w:rsidRPr="00EF5AC8" w:rsidRDefault="00D31D5E" w:rsidP="00DE07D6">
      <w:pPr>
        <w:ind w:left="360"/>
        <w:rPr>
          <w:rFonts w:ascii="Arial" w:hAnsi="Arial" w:cs="Arial"/>
          <w:color w:val="000000"/>
          <w:sz w:val="22"/>
        </w:rPr>
      </w:pPr>
      <w:r w:rsidRPr="00EF5AC8">
        <w:rPr>
          <w:rFonts w:ascii="Arial" w:hAnsi="Arial" w:cs="Arial"/>
          <w:color w:val="000000"/>
          <w:sz w:val="22"/>
        </w:rPr>
        <w:t>De voorzitter vra</w:t>
      </w:r>
      <w:r w:rsidR="00436D16">
        <w:rPr>
          <w:rFonts w:ascii="Arial" w:hAnsi="Arial" w:cs="Arial"/>
          <w:color w:val="000000"/>
          <w:sz w:val="22"/>
        </w:rPr>
        <w:t>ag</w:t>
      </w:r>
      <w:r w:rsidRPr="00EF5AC8">
        <w:rPr>
          <w:rFonts w:ascii="Arial" w:hAnsi="Arial" w:cs="Arial"/>
          <w:color w:val="000000"/>
          <w:sz w:val="22"/>
        </w:rPr>
        <w:t>t de leden</w:t>
      </w:r>
      <w:r w:rsidR="008D68D6">
        <w:rPr>
          <w:rFonts w:ascii="Arial" w:hAnsi="Arial" w:cs="Arial"/>
          <w:color w:val="000000"/>
          <w:sz w:val="22"/>
        </w:rPr>
        <w:t xml:space="preserve"> </w:t>
      </w:r>
      <w:r w:rsidRPr="00EF5AC8">
        <w:rPr>
          <w:rFonts w:ascii="Arial" w:hAnsi="Arial" w:cs="Arial"/>
          <w:color w:val="000000"/>
          <w:sz w:val="22"/>
        </w:rPr>
        <w:t xml:space="preserve">of ze akkoord gaan met de jaarverslagen. </w:t>
      </w:r>
      <w:r w:rsidR="009E7119" w:rsidRPr="00EF5AC8">
        <w:rPr>
          <w:rFonts w:ascii="Arial" w:hAnsi="Arial" w:cs="Arial"/>
          <w:color w:val="000000"/>
          <w:sz w:val="22"/>
        </w:rPr>
        <w:t xml:space="preserve">Ze worden één voor één genoemd. </w:t>
      </w:r>
    </w:p>
    <w:p w14:paraId="54DD853B" w14:textId="514D0DE3" w:rsidR="002A0313" w:rsidRPr="00EF5AC8" w:rsidRDefault="002A0313" w:rsidP="00DE07D6">
      <w:pPr>
        <w:ind w:left="360"/>
        <w:rPr>
          <w:rFonts w:ascii="Arial" w:hAnsi="Arial" w:cs="Arial"/>
          <w:color w:val="000000"/>
          <w:sz w:val="22"/>
        </w:rPr>
      </w:pPr>
    </w:p>
    <w:p w14:paraId="4E2B1F93" w14:textId="03BB9BD9" w:rsidR="002A3729" w:rsidRDefault="002A3729" w:rsidP="00E93830">
      <w:pPr>
        <w:pStyle w:val="Lijstalinea"/>
        <w:ind w:left="720"/>
        <w:rPr>
          <w:rFonts w:ascii="Arial" w:hAnsi="Arial" w:cs="Arial"/>
          <w:color w:val="000000"/>
          <w:sz w:val="22"/>
        </w:rPr>
      </w:pPr>
      <w:r>
        <w:rPr>
          <w:rFonts w:ascii="Arial" w:hAnsi="Arial" w:cs="Arial"/>
          <w:color w:val="000000"/>
          <w:sz w:val="22"/>
        </w:rPr>
        <w:t xml:space="preserve">Opmerking </w:t>
      </w:r>
      <w:r w:rsidR="00FC7A5E">
        <w:rPr>
          <w:rFonts w:ascii="Arial" w:hAnsi="Arial" w:cs="Arial"/>
          <w:color w:val="000000"/>
          <w:sz w:val="22"/>
        </w:rPr>
        <w:t xml:space="preserve">Peet </w:t>
      </w:r>
      <w:proofErr w:type="spellStart"/>
      <w:r w:rsidR="00FC7A5E">
        <w:rPr>
          <w:rFonts w:ascii="Arial" w:hAnsi="Arial" w:cs="Arial"/>
          <w:color w:val="000000"/>
          <w:sz w:val="22"/>
        </w:rPr>
        <w:t>Neelen</w:t>
      </w:r>
      <w:proofErr w:type="spellEnd"/>
      <w:r w:rsidR="00FC7A5E">
        <w:rPr>
          <w:rFonts w:ascii="Arial" w:hAnsi="Arial" w:cs="Arial"/>
          <w:color w:val="000000"/>
          <w:sz w:val="22"/>
        </w:rPr>
        <w:t xml:space="preserve"> over jaarverslag </w:t>
      </w:r>
      <w:r w:rsidR="00436D16">
        <w:rPr>
          <w:rFonts w:ascii="Arial" w:hAnsi="Arial" w:cs="Arial"/>
          <w:color w:val="000000"/>
          <w:sz w:val="22"/>
        </w:rPr>
        <w:t>E</w:t>
      </w:r>
      <w:r w:rsidR="00FC7A5E">
        <w:rPr>
          <w:rFonts w:ascii="Arial" w:hAnsi="Arial" w:cs="Arial"/>
          <w:color w:val="000000"/>
          <w:sz w:val="22"/>
        </w:rPr>
        <w:t xml:space="preserve">venementen: </w:t>
      </w:r>
      <w:r w:rsidR="00436D16">
        <w:rPr>
          <w:rFonts w:ascii="Arial" w:hAnsi="Arial" w:cs="Arial"/>
          <w:color w:val="000000"/>
          <w:sz w:val="22"/>
        </w:rPr>
        <w:t>Komt er nog iets met andere clubs?</w:t>
      </w:r>
    </w:p>
    <w:p w14:paraId="440AC4F6" w14:textId="614CDA4A" w:rsidR="00436D16" w:rsidRDefault="00436D16" w:rsidP="00436D16">
      <w:pPr>
        <w:pStyle w:val="Lijstalinea"/>
        <w:ind w:left="720"/>
        <w:rPr>
          <w:rFonts w:ascii="Arial" w:hAnsi="Arial" w:cs="Arial"/>
          <w:color w:val="000000"/>
          <w:sz w:val="22"/>
        </w:rPr>
      </w:pPr>
      <w:r>
        <w:rPr>
          <w:rFonts w:ascii="Arial" w:hAnsi="Arial" w:cs="Arial"/>
          <w:color w:val="000000"/>
          <w:sz w:val="22"/>
        </w:rPr>
        <w:lastRenderedPageBreak/>
        <w:t>Antwoord: Met Return is de samenwerking even vooruit gezet, doordat hun voorzitter een ongeluk heeft gehad.</w:t>
      </w:r>
    </w:p>
    <w:p w14:paraId="489E868F" w14:textId="6D7DD6CA" w:rsidR="00436D16" w:rsidRDefault="00436D16" w:rsidP="00436D16">
      <w:pPr>
        <w:pStyle w:val="Lijstalinea"/>
        <w:ind w:left="720"/>
        <w:rPr>
          <w:rFonts w:ascii="Arial" w:hAnsi="Arial" w:cs="Arial"/>
          <w:color w:val="000000"/>
          <w:sz w:val="22"/>
        </w:rPr>
      </w:pPr>
      <w:r>
        <w:rPr>
          <w:rFonts w:ascii="Arial" w:hAnsi="Arial" w:cs="Arial"/>
          <w:color w:val="000000"/>
          <w:sz w:val="22"/>
        </w:rPr>
        <w:t>Volgens Adri zou hij wel gewoon gesport hebben.</w:t>
      </w:r>
    </w:p>
    <w:p w14:paraId="6A5837B0" w14:textId="77777777" w:rsidR="00436D16" w:rsidRDefault="00436D16" w:rsidP="00436D16">
      <w:pPr>
        <w:pStyle w:val="Lijstalinea"/>
        <w:ind w:left="720"/>
        <w:rPr>
          <w:rFonts w:ascii="Arial" w:hAnsi="Arial" w:cs="Arial"/>
          <w:color w:val="000000"/>
          <w:sz w:val="22"/>
        </w:rPr>
      </w:pPr>
    </w:p>
    <w:p w14:paraId="78AC6F30" w14:textId="3577ACC2" w:rsidR="00436D16" w:rsidRDefault="00436D16" w:rsidP="00436D16">
      <w:pPr>
        <w:pStyle w:val="Lijstalinea"/>
        <w:ind w:left="720"/>
        <w:rPr>
          <w:rFonts w:ascii="Arial" w:hAnsi="Arial" w:cs="Arial"/>
          <w:color w:val="000000"/>
          <w:sz w:val="22"/>
        </w:rPr>
      </w:pPr>
      <w:r>
        <w:rPr>
          <w:rFonts w:ascii="Arial" w:hAnsi="Arial" w:cs="Arial"/>
          <w:color w:val="000000"/>
          <w:sz w:val="22"/>
        </w:rPr>
        <w:t>Henriëtte vraagt of er een familietoernooi komt.</w:t>
      </w:r>
    </w:p>
    <w:p w14:paraId="583D0067" w14:textId="36B54CB3" w:rsidR="00436D16" w:rsidRDefault="00436D16" w:rsidP="00436D16">
      <w:pPr>
        <w:pStyle w:val="Lijstalinea"/>
        <w:ind w:left="720"/>
        <w:rPr>
          <w:rFonts w:ascii="Arial" w:hAnsi="Arial" w:cs="Arial"/>
          <w:color w:val="000000"/>
          <w:sz w:val="22"/>
        </w:rPr>
      </w:pPr>
      <w:r>
        <w:rPr>
          <w:rFonts w:ascii="Arial" w:hAnsi="Arial" w:cs="Arial"/>
          <w:color w:val="000000"/>
          <w:sz w:val="22"/>
        </w:rPr>
        <w:t>Antwoord</w:t>
      </w:r>
      <w:r w:rsidR="00EF1151">
        <w:rPr>
          <w:rFonts w:ascii="Arial" w:hAnsi="Arial" w:cs="Arial"/>
          <w:color w:val="000000"/>
          <w:sz w:val="22"/>
        </w:rPr>
        <w:t>, ja op 30 december.</w:t>
      </w:r>
    </w:p>
    <w:p w14:paraId="5D3E0233" w14:textId="3A781299" w:rsidR="00EF1151" w:rsidRDefault="00EF1151" w:rsidP="00436D16">
      <w:pPr>
        <w:pStyle w:val="Lijstalinea"/>
        <w:ind w:left="720"/>
        <w:rPr>
          <w:rFonts w:ascii="Arial" w:hAnsi="Arial" w:cs="Arial"/>
          <w:color w:val="000000"/>
          <w:sz w:val="22"/>
        </w:rPr>
      </w:pPr>
      <w:r>
        <w:rPr>
          <w:rFonts w:ascii="Arial" w:hAnsi="Arial" w:cs="Arial"/>
          <w:color w:val="000000"/>
          <w:sz w:val="22"/>
        </w:rPr>
        <w:t>Op zondagmiddag om de 2 weken zijn de leden ook welkom. Zij kunnen dan ook familie of vrienden meenemen.</w:t>
      </w:r>
    </w:p>
    <w:p w14:paraId="3FE6488C" w14:textId="77777777" w:rsidR="00EF1151" w:rsidRDefault="00EF1151" w:rsidP="00436D16">
      <w:pPr>
        <w:pStyle w:val="Lijstalinea"/>
        <w:ind w:left="720"/>
        <w:rPr>
          <w:rFonts w:ascii="Arial" w:hAnsi="Arial" w:cs="Arial"/>
          <w:color w:val="000000"/>
          <w:sz w:val="22"/>
        </w:rPr>
      </w:pPr>
    </w:p>
    <w:p w14:paraId="638CA8F0" w14:textId="57F1AFD6" w:rsidR="00EF1151" w:rsidRPr="004D3B02" w:rsidRDefault="00EF1151" w:rsidP="00436D16">
      <w:pPr>
        <w:pStyle w:val="Lijstalinea"/>
        <w:ind w:left="720"/>
        <w:rPr>
          <w:rFonts w:ascii="Arial" w:hAnsi="Arial" w:cs="Arial"/>
          <w:color w:val="000000"/>
          <w:sz w:val="22"/>
        </w:rPr>
      </w:pPr>
      <w:r>
        <w:rPr>
          <w:rFonts w:ascii="Arial" w:hAnsi="Arial" w:cs="Arial"/>
          <w:color w:val="000000"/>
          <w:sz w:val="22"/>
        </w:rPr>
        <w:t xml:space="preserve">Bij het jaarverslag Technische Zaken ontbreekt bij de training de naam van Bouke </w:t>
      </w:r>
      <w:proofErr w:type="spellStart"/>
      <w:r>
        <w:rPr>
          <w:rFonts w:ascii="Arial" w:hAnsi="Arial" w:cs="Arial"/>
          <w:color w:val="000000"/>
          <w:sz w:val="22"/>
        </w:rPr>
        <w:t>Hagreis</w:t>
      </w:r>
      <w:proofErr w:type="spellEnd"/>
      <w:r>
        <w:rPr>
          <w:rFonts w:ascii="Arial" w:hAnsi="Arial" w:cs="Arial"/>
          <w:color w:val="000000"/>
          <w:sz w:val="22"/>
        </w:rPr>
        <w:t>. Hij helpt ook regelmatig mee met de trainingen.</w:t>
      </w:r>
    </w:p>
    <w:p w14:paraId="16311A5A" w14:textId="2DA6FCC1" w:rsidR="00757D04" w:rsidRPr="00EF5AC8" w:rsidRDefault="00757D04" w:rsidP="00757D04">
      <w:pPr>
        <w:ind w:left="720"/>
        <w:rPr>
          <w:rFonts w:ascii="Arial" w:hAnsi="Arial" w:cs="Arial"/>
          <w:color w:val="000000"/>
          <w:sz w:val="22"/>
        </w:rPr>
      </w:pPr>
    </w:p>
    <w:p w14:paraId="0B5DF11D" w14:textId="6B6E3DE2" w:rsidR="0059270D" w:rsidRPr="00EF5AC8" w:rsidRDefault="000E6957" w:rsidP="00811472">
      <w:pPr>
        <w:ind w:firstLine="360"/>
        <w:rPr>
          <w:rFonts w:ascii="Arial" w:hAnsi="Arial" w:cs="Arial"/>
          <w:color w:val="000000"/>
          <w:sz w:val="22"/>
        </w:rPr>
      </w:pPr>
      <w:r w:rsidRPr="00EF5AC8">
        <w:rPr>
          <w:rFonts w:ascii="Arial" w:hAnsi="Arial" w:cs="Arial"/>
          <w:color w:val="000000"/>
          <w:sz w:val="22"/>
          <w:u w:val="single"/>
        </w:rPr>
        <w:t>Financi</w:t>
      </w:r>
      <w:r w:rsidR="00F66B9A" w:rsidRPr="00EF5AC8">
        <w:rPr>
          <w:rFonts w:ascii="Arial" w:hAnsi="Arial" w:cs="Arial"/>
          <w:color w:val="000000"/>
          <w:sz w:val="22"/>
          <w:u w:val="single"/>
        </w:rPr>
        <w:t>eel jaarverslag</w:t>
      </w:r>
      <w:r w:rsidR="0012394F" w:rsidRPr="00EF5AC8">
        <w:rPr>
          <w:rFonts w:ascii="Arial" w:hAnsi="Arial" w:cs="Arial"/>
          <w:color w:val="000000"/>
          <w:sz w:val="22"/>
          <w:u w:val="single"/>
        </w:rPr>
        <w:t>.</w:t>
      </w:r>
      <w:r w:rsidR="00F66B9A" w:rsidRPr="00EF5AC8">
        <w:rPr>
          <w:rFonts w:ascii="Arial" w:hAnsi="Arial" w:cs="Arial"/>
          <w:color w:val="000000"/>
          <w:sz w:val="22"/>
          <w:u w:val="single"/>
        </w:rPr>
        <w:t xml:space="preserve"> </w:t>
      </w:r>
      <w:r w:rsidRPr="00EF5AC8">
        <w:rPr>
          <w:rFonts w:ascii="Arial" w:hAnsi="Arial" w:cs="Arial"/>
          <w:color w:val="000000"/>
          <w:sz w:val="22"/>
          <w:u w:val="single"/>
        </w:rPr>
        <w:br/>
      </w:r>
    </w:p>
    <w:p w14:paraId="0E14E102" w14:textId="30271AEB" w:rsidR="00811472" w:rsidRPr="00EF5AC8" w:rsidRDefault="009E347C" w:rsidP="0059270D">
      <w:pPr>
        <w:ind w:left="360"/>
        <w:rPr>
          <w:rFonts w:ascii="Arial" w:hAnsi="Arial" w:cs="Arial"/>
          <w:color w:val="000000"/>
          <w:sz w:val="22"/>
        </w:rPr>
      </w:pPr>
      <w:r w:rsidRPr="00EF5AC8">
        <w:rPr>
          <w:rFonts w:ascii="Arial" w:hAnsi="Arial" w:cs="Arial"/>
          <w:color w:val="000000"/>
          <w:sz w:val="22"/>
        </w:rPr>
        <w:t xml:space="preserve">De penningmeester </w:t>
      </w:r>
      <w:r w:rsidR="005738D6" w:rsidRPr="00EF5AC8">
        <w:rPr>
          <w:rFonts w:ascii="Arial" w:hAnsi="Arial" w:cs="Arial"/>
          <w:color w:val="000000"/>
          <w:sz w:val="22"/>
        </w:rPr>
        <w:t>geeft een korte uitleg:</w:t>
      </w:r>
    </w:p>
    <w:p w14:paraId="67407CC4" w14:textId="2FFF4B6A" w:rsidR="00E933A6" w:rsidRPr="00EF5AC8" w:rsidRDefault="00E933A6" w:rsidP="0059270D">
      <w:pPr>
        <w:ind w:left="360"/>
        <w:rPr>
          <w:rFonts w:ascii="Arial" w:hAnsi="Arial" w:cs="Arial"/>
          <w:color w:val="000000"/>
          <w:sz w:val="22"/>
        </w:rPr>
      </w:pPr>
    </w:p>
    <w:p w14:paraId="18160553" w14:textId="178CB650" w:rsidR="00D14CC5" w:rsidRDefault="006F419D" w:rsidP="006F419D">
      <w:pPr>
        <w:pStyle w:val="Lijstalinea"/>
        <w:ind w:left="720"/>
        <w:rPr>
          <w:rFonts w:ascii="Arial" w:hAnsi="Arial" w:cs="Arial"/>
          <w:color w:val="000000"/>
          <w:sz w:val="22"/>
        </w:rPr>
      </w:pPr>
      <w:r>
        <w:rPr>
          <w:rFonts w:ascii="Arial" w:hAnsi="Arial" w:cs="Arial"/>
          <w:color w:val="000000"/>
          <w:sz w:val="22"/>
        </w:rPr>
        <w:t>Kijkend naar de exploitatie van 2023-2024 heeft OTTC een verlies van € 3.326,69. Reden hiervoor is de renovatie van het dak en de aanschaf van 2 ketels. De voorziening die hiervoor was gereserveerd, was helaas niet genoeg. Als de onderhoudskosten waren uitgekomen zoals was begroot, dan zouden we een positief resultaat hebben gehad van ruim € 5.000,</w:t>
      </w:r>
      <w:r w:rsidR="00A54D1B">
        <w:rPr>
          <w:rFonts w:ascii="Arial" w:hAnsi="Arial" w:cs="Arial"/>
          <w:color w:val="000000"/>
          <w:sz w:val="22"/>
        </w:rPr>
        <w:t>00</w:t>
      </w:r>
      <w:r>
        <w:rPr>
          <w:rFonts w:ascii="Arial" w:hAnsi="Arial" w:cs="Arial"/>
          <w:color w:val="000000"/>
          <w:sz w:val="22"/>
        </w:rPr>
        <w:t xml:space="preserve">. Dat het negatieve resultaat toch mee is gevallen komt </w:t>
      </w:r>
      <w:proofErr w:type="spellStart"/>
      <w:r>
        <w:rPr>
          <w:rFonts w:ascii="Arial" w:hAnsi="Arial" w:cs="Arial"/>
          <w:color w:val="000000"/>
          <w:sz w:val="22"/>
        </w:rPr>
        <w:t>oa</w:t>
      </w:r>
      <w:proofErr w:type="spellEnd"/>
      <w:r>
        <w:rPr>
          <w:rFonts w:ascii="Arial" w:hAnsi="Arial" w:cs="Arial"/>
          <w:color w:val="000000"/>
          <w:sz w:val="22"/>
        </w:rPr>
        <w:t xml:space="preserve"> door hoge verhuuropbrengsten</w:t>
      </w:r>
      <w:r w:rsidR="005F3C4F">
        <w:rPr>
          <w:rFonts w:ascii="Arial" w:hAnsi="Arial" w:cs="Arial"/>
          <w:color w:val="000000"/>
          <w:sz w:val="22"/>
        </w:rPr>
        <w:t xml:space="preserve"> (€ 1.500,</w:t>
      </w:r>
      <w:r w:rsidR="00A54D1B">
        <w:rPr>
          <w:rFonts w:ascii="Arial" w:hAnsi="Arial" w:cs="Arial"/>
          <w:color w:val="000000"/>
          <w:sz w:val="22"/>
        </w:rPr>
        <w:t>00</w:t>
      </w:r>
      <w:r w:rsidR="005F3C4F">
        <w:rPr>
          <w:rFonts w:ascii="Arial" w:hAnsi="Arial" w:cs="Arial"/>
          <w:color w:val="000000"/>
          <w:sz w:val="22"/>
        </w:rPr>
        <w:t>)</w:t>
      </w:r>
      <w:r>
        <w:rPr>
          <w:rFonts w:ascii="Arial" w:hAnsi="Arial" w:cs="Arial"/>
          <w:color w:val="000000"/>
          <w:sz w:val="22"/>
        </w:rPr>
        <w:t>, een eenmalige vergoeding voor het houden van een belronde voor de Vriendenloterij</w:t>
      </w:r>
      <w:r w:rsidR="005F3C4F">
        <w:rPr>
          <w:rFonts w:ascii="Arial" w:hAnsi="Arial" w:cs="Arial"/>
          <w:color w:val="000000"/>
          <w:sz w:val="22"/>
        </w:rPr>
        <w:t xml:space="preserve"> ( 1.050,</w:t>
      </w:r>
      <w:r w:rsidR="00A54D1B">
        <w:rPr>
          <w:rFonts w:ascii="Arial" w:hAnsi="Arial" w:cs="Arial"/>
          <w:color w:val="000000"/>
          <w:sz w:val="22"/>
        </w:rPr>
        <w:t>00</w:t>
      </w:r>
      <w:r w:rsidR="005F3C4F">
        <w:rPr>
          <w:rFonts w:ascii="Arial" w:hAnsi="Arial" w:cs="Arial"/>
          <w:color w:val="000000"/>
          <w:sz w:val="22"/>
        </w:rPr>
        <w:t>) en een eenmalige subsidie van de Rabobank Bernheze (€ 1.000,</w:t>
      </w:r>
      <w:r w:rsidR="00A54D1B">
        <w:rPr>
          <w:rFonts w:ascii="Arial" w:hAnsi="Arial" w:cs="Arial"/>
          <w:color w:val="000000"/>
          <w:sz w:val="22"/>
        </w:rPr>
        <w:t>00</w:t>
      </w:r>
      <w:r w:rsidR="005F3C4F">
        <w:rPr>
          <w:rFonts w:ascii="Arial" w:hAnsi="Arial" w:cs="Arial"/>
          <w:color w:val="000000"/>
          <w:sz w:val="22"/>
        </w:rPr>
        <w:t>).</w:t>
      </w:r>
    </w:p>
    <w:p w14:paraId="6907A308" w14:textId="77777777" w:rsidR="00C64A83" w:rsidRDefault="00C64A83" w:rsidP="006F419D">
      <w:pPr>
        <w:pStyle w:val="Lijstalinea"/>
        <w:ind w:left="720"/>
        <w:rPr>
          <w:rFonts w:ascii="Arial" w:hAnsi="Arial" w:cs="Arial"/>
          <w:color w:val="000000"/>
          <w:sz w:val="22"/>
        </w:rPr>
      </w:pPr>
    </w:p>
    <w:p w14:paraId="3DEE7636" w14:textId="36D63327" w:rsidR="00C64A83" w:rsidRDefault="00C64A83" w:rsidP="006F419D">
      <w:pPr>
        <w:pStyle w:val="Lijstalinea"/>
        <w:ind w:left="720"/>
        <w:rPr>
          <w:rFonts w:ascii="Arial" w:hAnsi="Arial" w:cs="Arial"/>
          <w:color w:val="000000"/>
          <w:sz w:val="22"/>
        </w:rPr>
      </w:pPr>
      <w:r>
        <w:rPr>
          <w:rFonts w:ascii="Arial" w:hAnsi="Arial" w:cs="Arial"/>
          <w:color w:val="000000"/>
          <w:sz w:val="22"/>
        </w:rPr>
        <w:t>Er loopt nog een verzoek voor subsidie van de BOSA. De pot is nu leeg, maar in 2025 gaan we opnieuw een verzoek indienen. Het gaat over 20% van € 24.000,</w:t>
      </w:r>
      <w:r w:rsidR="00A54D1B">
        <w:rPr>
          <w:rFonts w:ascii="Arial" w:hAnsi="Arial" w:cs="Arial"/>
          <w:color w:val="000000"/>
          <w:sz w:val="22"/>
        </w:rPr>
        <w:t>00</w:t>
      </w:r>
      <w:r>
        <w:rPr>
          <w:rFonts w:ascii="Arial" w:hAnsi="Arial" w:cs="Arial"/>
          <w:color w:val="000000"/>
          <w:sz w:val="22"/>
        </w:rPr>
        <w:t>.</w:t>
      </w:r>
    </w:p>
    <w:p w14:paraId="0B999DAC" w14:textId="77777777" w:rsidR="005F3C4F" w:rsidRDefault="005F3C4F" w:rsidP="006F419D">
      <w:pPr>
        <w:pStyle w:val="Lijstalinea"/>
        <w:ind w:left="720"/>
        <w:rPr>
          <w:rFonts w:ascii="Arial" w:hAnsi="Arial" w:cs="Arial"/>
          <w:color w:val="000000"/>
          <w:sz w:val="22"/>
        </w:rPr>
      </w:pPr>
    </w:p>
    <w:p w14:paraId="587588B5" w14:textId="1926DD84" w:rsidR="005F3C4F" w:rsidRDefault="005F3C4F" w:rsidP="006F419D">
      <w:pPr>
        <w:pStyle w:val="Lijstalinea"/>
        <w:ind w:left="720"/>
        <w:rPr>
          <w:rFonts w:ascii="Arial" w:hAnsi="Arial" w:cs="Arial"/>
          <w:color w:val="000000"/>
          <w:sz w:val="22"/>
        </w:rPr>
      </w:pPr>
      <w:r>
        <w:rPr>
          <w:rFonts w:ascii="Arial" w:hAnsi="Arial" w:cs="Arial"/>
          <w:color w:val="000000"/>
          <w:sz w:val="22"/>
        </w:rPr>
        <w:t xml:space="preserve">Vraag Bouke </w:t>
      </w:r>
      <w:proofErr w:type="spellStart"/>
      <w:r>
        <w:rPr>
          <w:rFonts w:ascii="Arial" w:hAnsi="Arial" w:cs="Arial"/>
          <w:color w:val="000000"/>
          <w:sz w:val="22"/>
        </w:rPr>
        <w:t>Hagreis</w:t>
      </w:r>
      <w:proofErr w:type="spellEnd"/>
      <w:r>
        <w:rPr>
          <w:rFonts w:ascii="Arial" w:hAnsi="Arial" w:cs="Arial"/>
          <w:color w:val="000000"/>
          <w:sz w:val="22"/>
        </w:rPr>
        <w:t xml:space="preserve"> over de waarde van het gebouw. </w:t>
      </w:r>
    </w:p>
    <w:p w14:paraId="4B230018" w14:textId="447B1AF7" w:rsidR="008872B3" w:rsidRPr="00C64A83" w:rsidRDefault="005F3C4F" w:rsidP="00C64A83">
      <w:pPr>
        <w:pStyle w:val="Lijstalinea"/>
        <w:ind w:left="720"/>
        <w:rPr>
          <w:rFonts w:ascii="Arial" w:hAnsi="Arial" w:cs="Arial"/>
          <w:color w:val="000000"/>
          <w:sz w:val="22"/>
        </w:rPr>
      </w:pPr>
      <w:r>
        <w:rPr>
          <w:rFonts w:ascii="Arial" w:hAnsi="Arial" w:cs="Arial"/>
          <w:color w:val="000000"/>
          <w:sz w:val="22"/>
        </w:rPr>
        <w:t>Antwoord: Het gebouw staat op gemeentegrond. We sparen voor onderhoud, maar we kunnen het niet verkopen. € 54.157,</w:t>
      </w:r>
      <w:r w:rsidR="00A54D1B">
        <w:rPr>
          <w:rFonts w:ascii="Arial" w:hAnsi="Arial" w:cs="Arial"/>
          <w:color w:val="000000"/>
          <w:sz w:val="22"/>
        </w:rPr>
        <w:t>00</w:t>
      </w:r>
      <w:r>
        <w:rPr>
          <w:rFonts w:ascii="Arial" w:hAnsi="Arial" w:cs="Arial"/>
          <w:color w:val="000000"/>
          <w:sz w:val="22"/>
        </w:rPr>
        <w:t xml:space="preserve"> is de waarde die op de balans is gezet. Dit bedrag blijft er over na aftrek van de diverse subsidie</w:t>
      </w:r>
      <w:r w:rsidR="00C64A83">
        <w:rPr>
          <w:rFonts w:ascii="Arial" w:hAnsi="Arial" w:cs="Arial"/>
          <w:color w:val="000000"/>
          <w:sz w:val="22"/>
        </w:rPr>
        <w:t>s en eigen inbreng die ontvangen zijn bij de realisering van het clubhuis.</w:t>
      </w:r>
    </w:p>
    <w:p w14:paraId="2A02EBE4" w14:textId="4D205129" w:rsidR="009E6EA5" w:rsidRPr="00EF5AC8" w:rsidRDefault="009E6EA5" w:rsidP="00070355">
      <w:pPr>
        <w:ind w:firstLine="426"/>
        <w:rPr>
          <w:rFonts w:ascii="Arial" w:hAnsi="Arial" w:cs="Arial"/>
          <w:color w:val="000000"/>
          <w:sz w:val="22"/>
        </w:rPr>
      </w:pPr>
    </w:p>
    <w:p w14:paraId="2A50FA4A" w14:textId="7BA81BBE" w:rsidR="00C64A83" w:rsidRDefault="009E6EA5" w:rsidP="00E93830">
      <w:pPr>
        <w:ind w:left="360"/>
        <w:rPr>
          <w:rFonts w:ascii="Arial" w:hAnsi="Arial" w:cs="Arial"/>
          <w:color w:val="000000"/>
          <w:sz w:val="22"/>
        </w:rPr>
      </w:pPr>
      <w:r w:rsidRPr="00EF5AC8">
        <w:rPr>
          <w:rFonts w:ascii="Arial" w:hAnsi="Arial" w:cs="Arial"/>
          <w:color w:val="000000"/>
          <w:sz w:val="22"/>
        </w:rPr>
        <w:t xml:space="preserve"> De jaarverslagen worden met inachtneming van de opmerkingen door de ALV </w:t>
      </w:r>
      <w:r w:rsidR="00E93830">
        <w:rPr>
          <w:rFonts w:ascii="Arial" w:hAnsi="Arial" w:cs="Arial"/>
          <w:color w:val="000000"/>
          <w:sz w:val="22"/>
        </w:rPr>
        <w:t>goedgekeurd.</w:t>
      </w:r>
    </w:p>
    <w:p w14:paraId="786FFF75" w14:textId="77777777" w:rsidR="00E93830" w:rsidRPr="00EF5AC8" w:rsidRDefault="00E93830" w:rsidP="00E93830">
      <w:pPr>
        <w:ind w:left="360"/>
        <w:rPr>
          <w:rFonts w:ascii="Arial" w:hAnsi="Arial" w:cs="Arial"/>
          <w:color w:val="000000"/>
          <w:sz w:val="22"/>
        </w:rPr>
      </w:pPr>
    </w:p>
    <w:p w14:paraId="2320302C" w14:textId="24083216" w:rsidR="009E6EA5" w:rsidRPr="00E93830" w:rsidRDefault="00E93830" w:rsidP="001D4932">
      <w:pPr>
        <w:pStyle w:val="Lijstalinea"/>
        <w:ind w:left="360"/>
        <w:rPr>
          <w:rFonts w:ascii="Arial" w:hAnsi="Arial" w:cs="Arial"/>
          <w:color w:val="000000"/>
          <w:sz w:val="22"/>
          <w:u w:val="single"/>
        </w:rPr>
      </w:pPr>
      <w:r w:rsidRPr="00867ADA">
        <w:rPr>
          <w:rFonts w:ascii="Arial" w:hAnsi="Arial" w:cs="Arial"/>
          <w:color w:val="000000"/>
          <w:sz w:val="22"/>
        </w:rPr>
        <w:t xml:space="preserve"> </w:t>
      </w:r>
      <w:r w:rsidR="00B2099E" w:rsidRPr="00E93830">
        <w:rPr>
          <w:rFonts w:ascii="Arial" w:hAnsi="Arial" w:cs="Arial"/>
          <w:color w:val="000000"/>
          <w:sz w:val="22"/>
          <w:u w:val="single"/>
        </w:rPr>
        <w:t>Kascommissie</w:t>
      </w:r>
    </w:p>
    <w:p w14:paraId="5AC6502F" w14:textId="04FF0C72" w:rsidR="00D423BA" w:rsidRPr="00EF5AC8" w:rsidRDefault="00D423BA" w:rsidP="009E6EA5">
      <w:pPr>
        <w:ind w:left="360" w:firstLine="66"/>
        <w:rPr>
          <w:rFonts w:ascii="Arial" w:hAnsi="Arial" w:cs="Arial"/>
          <w:color w:val="000000"/>
          <w:sz w:val="22"/>
          <w:u w:val="single"/>
        </w:rPr>
      </w:pPr>
    </w:p>
    <w:p w14:paraId="478D1E12" w14:textId="52A66807" w:rsidR="00D423BA" w:rsidRPr="00EF5AC8" w:rsidRDefault="00D423BA" w:rsidP="000F45A8">
      <w:pPr>
        <w:ind w:left="426"/>
        <w:rPr>
          <w:rFonts w:ascii="Arial" w:hAnsi="Arial" w:cs="Arial"/>
          <w:color w:val="000000"/>
          <w:sz w:val="22"/>
        </w:rPr>
      </w:pPr>
      <w:r w:rsidRPr="00EF5AC8">
        <w:rPr>
          <w:rFonts w:ascii="Arial" w:hAnsi="Arial" w:cs="Arial"/>
          <w:color w:val="000000"/>
          <w:sz w:val="22"/>
        </w:rPr>
        <w:t xml:space="preserve">De voorzitter vraagt </w:t>
      </w:r>
      <w:r w:rsidR="0027537E">
        <w:rPr>
          <w:rFonts w:ascii="Arial" w:hAnsi="Arial" w:cs="Arial"/>
          <w:color w:val="000000"/>
          <w:sz w:val="22"/>
        </w:rPr>
        <w:t>de kascommissie</w:t>
      </w:r>
      <w:r w:rsidR="00CD601C" w:rsidRPr="00EF5AC8">
        <w:rPr>
          <w:rFonts w:ascii="Arial" w:hAnsi="Arial" w:cs="Arial"/>
          <w:color w:val="000000"/>
          <w:sz w:val="22"/>
        </w:rPr>
        <w:t xml:space="preserve"> om het verslag voor te lezen.</w:t>
      </w:r>
      <w:r w:rsidR="0027537E">
        <w:rPr>
          <w:rFonts w:ascii="Arial" w:hAnsi="Arial" w:cs="Arial"/>
          <w:color w:val="000000"/>
          <w:sz w:val="22"/>
        </w:rPr>
        <w:t xml:space="preserve"> Dit wordt </w:t>
      </w:r>
      <w:r w:rsidR="008D68D6">
        <w:rPr>
          <w:rFonts w:ascii="Arial" w:hAnsi="Arial" w:cs="Arial"/>
          <w:color w:val="000000"/>
          <w:sz w:val="22"/>
        </w:rPr>
        <w:t>door</w:t>
      </w:r>
      <w:r w:rsidR="000F45A8">
        <w:rPr>
          <w:rFonts w:ascii="Arial" w:hAnsi="Arial" w:cs="Arial"/>
          <w:color w:val="000000"/>
          <w:sz w:val="22"/>
        </w:rPr>
        <w:t xml:space="preserve"> </w:t>
      </w:r>
      <w:r w:rsidR="00E93830">
        <w:rPr>
          <w:rFonts w:ascii="Arial" w:hAnsi="Arial" w:cs="Arial"/>
          <w:color w:val="000000"/>
          <w:sz w:val="22"/>
        </w:rPr>
        <w:t>Peter de Bruijn</w:t>
      </w:r>
      <w:r w:rsidR="000F45A8">
        <w:rPr>
          <w:rFonts w:ascii="Arial" w:hAnsi="Arial" w:cs="Arial"/>
          <w:color w:val="000000"/>
          <w:sz w:val="22"/>
        </w:rPr>
        <w:t xml:space="preserve"> gedaan.</w:t>
      </w:r>
    </w:p>
    <w:p w14:paraId="7CE4CF23" w14:textId="77777777" w:rsidR="00E93830" w:rsidRDefault="006406CA" w:rsidP="00757D04">
      <w:pPr>
        <w:ind w:left="426"/>
        <w:rPr>
          <w:rFonts w:ascii="Arial" w:hAnsi="Arial" w:cs="Arial"/>
          <w:color w:val="000000"/>
          <w:sz w:val="22"/>
        </w:rPr>
      </w:pPr>
      <w:r w:rsidRPr="00EF5AC8">
        <w:rPr>
          <w:rFonts w:ascii="Arial" w:hAnsi="Arial" w:cs="Arial"/>
          <w:color w:val="000000"/>
          <w:sz w:val="22"/>
        </w:rPr>
        <w:t xml:space="preserve">Er zijn </w:t>
      </w:r>
      <w:r w:rsidR="00195252" w:rsidRPr="00EF5AC8">
        <w:rPr>
          <w:rFonts w:ascii="Arial" w:hAnsi="Arial" w:cs="Arial"/>
          <w:color w:val="000000"/>
          <w:sz w:val="22"/>
        </w:rPr>
        <w:t>bij de kascontrole geen onregelmatigheden aangetroffen. Alle vragen zijn naar tevredenheid beantwoord door de penningmeester.</w:t>
      </w:r>
      <w:r w:rsidR="00E93830">
        <w:rPr>
          <w:rFonts w:ascii="Arial" w:hAnsi="Arial" w:cs="Arial"/>
          <w:color w:val="000000"/>
          <w:sz w:val="22"/>
        </w:rPr>
        <w:t xml:space="preserve"> </w:t>
      </w:r>
    </w:p>
    <w:p w14:paraId="3CC5603E" w14:textId="6291DA23" w:rsidR="007427C8" w:rsidRPr="00EF5AC8" w:rsidRDefault="00E93830" w:rsidP="00757D04">
      <w:pPr>
        <w:ind w:left="426"/>
        <w:rPr>
          <w:rFonts w:ascii="Arial" w:hAnsi="Arial" w:cs="Arial"/>
          <w:color w:val="000000"/>
          <w:sz w:val="22"/>
        </w:rPr>
      </w:pPr>
      <w:r>
        <w:rPr>
          <w:rFonts w:ascii="Arial" w:hAnsi="Arial" w:cs="Arial"/>
          <w:color w:val="000000"/>
          <w:sz w:val="22"/>
        </w:rPr>
        <w:t>Wel doet de kascommissie het bestuur de aanbeveling om nog dit jaar te starten met een onderzoek naar de mogelijkheden voor opslag van de opgewekte zonne-energie. Mogelijk is het zinvol om dit onderzoek samen met andere verenigingen op het sportpark op te zetten.</w:t>
      </w:r>
    </w:p>
    <w:p w14:paraId="2128EBAD" w14:textId="77777777" w:rsidR="00757D04" w:rsidRPr="00EF5AC8" w:rsidRDefault="00757D04" w:rsidP="00757D04">
      <w:pPr>
        <w:ind w:left="426"/>
        <w:rPr>
          <w:rFonts w:ascii="Arial" w:hAnsi="Arial" w:cs="Arial"/>
          <w:color w:val="000000"/>
          <w:sz w:val="22"/>
        </w:rPr>
      </w:pPr>
    </w:p>
    <w:p w14:paraId="496DE3C6" w14:textId="6AE5B426" w:rsidR="009B5318" w:rsidRPr="00EF5AC8" w:rsidRDefault="008555B3" w:rsidP="00757D04">
      <w:pPr>
        <w:ind w:left="426"/>
        <w:rPr>
          <w:rFonts w:ascii="Arial" w:hAnsi="Arial" w:cs="Arial"/>
          <w:color w:val="000000"/>
          <w:sz w:val="22"/>
        </w:rPr>
      </w:pPr>
      <w:r w:rsidRPr="00EF5AC8">
        <w:rPr>
          <w:rFonts w:ascii="Arial" w:hAnsi="Arial" w:cs="Arial"/>
          <w:color w:val="000000"/>
          <w:sz w:val="22"/>
        </w:rPr>
        <w:t xml:space="preserve">Er wordt door de </w:t>
      </w:r>
      <w:r w:rsidR="004C7F13" w:rsidRPr="00EF5AC8">
        <w:rPr>
          <w:rFonts w:ascii="Arial" w:hAnsi="Arial" w:cs="Arial"/>
          <w:color w:val="000000"/>
          <w:sz w:val="22"/>
        </w:rPr>
        <w:t xml:space="preserve">ALV </w:t>
      </w:r>
      <w:r w:rsidR="00A87975" w:rsidRPr="00EF5AC8">
        <w:rPr>
          <w:rFonts w:ascii="Arial" w:hAnsi="Arial" w:cs="Arial"/>
          <w:color w:val="000000"/>
          <w:sz w:val="22"/>
        </w:rPr>
        <w:t>bij acclamatie décharge verleend aan het bestuur voor het gevoerde financiële beleid.</w:t>
      </w:r>
    </w:p>
    <w:p w14:paraId="266E9B8D" w14:textId="77777777" w:rsidR="0020398E" w:rsidRDefault="0020398E" w:rsidP="0020398E">
      <w:pPr>
        <w:ind w:firstLine="426"/>
        <w:rPr>
          <w:rFonts w:ascii="Arial" w:hAnsi="Arial" w:cs="Arial"/>
          <w:color w:val="000000"/>
          <w:sz w:val="22"/>
        </w:rPr>
      </w:pPr>
    </w:p>
    <w:p w14:paraId="1AAD02C7" w14:textId="77777777" w:rsidR="0027537E" w:rsidRDefault="0027537E" w:rsidP="0020398E">
      <w:pPr>
        <w:ind w:firstLine="426"/>
        <w:rPr>
          <w:rFonts w:ascii="Arial" w:hAnsi="Arial" w:cs="Arial"/>
          <w:color w:val="000000"/>
          <w:sz w:val="22"/>
        </w:rPr>
      </w:pPr>
    </w:p>
    <w:p w14:paraId="4F58AC2F" w14:textId="77777777" w:rsidR="001D2350" w:rsidRPr="00EF5AC8" w:rsidRDefault="001D2350" w:rsidP="000F45A8">
      <w:pPr>
        <w:rPr>
          <w:rFonts w:ascii="Arial" w:hAnsi="Arial" w:cs="Arial"/>
          <w:color w:val="000000"/>
          <w:sz w:val="22"/>
        </w:rPr>
      </w:pPr>
    </w:p>
    <w:p w14:paraId="17D26F4D" w14:textId="3AD04AC5" w:rsidR="001B6707" w:rsidRPr="001D4932" w:rsidRDefault="005F1853" w:rsidP="00B74505">
      <w:pPr>
        <w:pStyle w:val="Lijstalinea"/>
        <w:numPr>
          <w:ilvl w:val="0"/>
          <w:numId w:val="2"/>
        </w:numPr>
        <w:rPr>
          <w:rFonts w:ascii="Arial" w:hAnsi="Arial" w:cs="Arial"/>
          <w:color w:val="000000"/>
          <w:sz w:val="22"/>
        </w:rPr>
      </w:pPr>
      <w:r w:rsidRPr="001D4932">
        <w:rPr>
          <w:rFonts w:ascii="Arial" w:hAnsi="Arial" w:cs="Arial"/>
          <w:color w:val="000000"/>
          <w:sz w:val="22"/>
          <w:u w:val="single"/>
        </w:rPr>
        <w:lastRenderedPageBreak/>
        <w:t>Contributie</w:t>
      </w:r>
      <w:r w:rsidR="00EF35E2" w:rsidRPr="001D4932">
        <w:rPr>
          <w:rFonts w:ascii="Arial" w:hAnsi="Arial" w:cs="Arial"/>
          <w:color w:val="000000"/>
          <w:sz w:val="22"/>
          <w:u w:val="single"/>
        </w:rPr>
        <w:t>.</w:t>
      </w:r>
    </w:p>
    <w:p w14:paraId="7F04A9D8" w14:textId="77777777" w:rsidR="001B6707" w:rsidRPr="00EF5AC8" w:rsidRDefault="001B6707" w:rsidP="001B6707">
      <w:pPr>
        <w:ind w:left="360"/>
        <w:rPr>
          <w:rFonts w:ascii="Arial" w:hAnsi="Arial" w:cs="Arial"/>
          <w:color w:val="000000"/>
          <w:sz w:val="22"/>
        </w:rPr>
      </w:pPr>
    </w:p>
    <w:p w14:paraId="3B961C00" w14:textId="77777777" w:rsidR="00867ADA" w:rsidRDefault="00867ADA" w:rsidP="00867ADA">
      <w:pPr>
        <w:pStyle w:val="Lijstalinea"/>
        <w:ind w:left="720"/>
        <w:rPr>
          <w:rFonts w:ascii="Arial" w:hAnsi="Arial" w:cs="Arial"/>
          <w:color w:val="000000"/>
          <w:sz w:val="22"/>
        </w:rPr>
      </w:pPr>
      <w:r>
        <w:rPr>
          <w:rFonts w:ascii="Arial" w:hAnsi="Arial" w:cs="Arial"/>
          <w:color w:val="000000"/>
          <w:sz w:val="22"/>
        </w:rPr>
        <w:t xml:space="preserve">De stijging van de NTTB bijdrage is € 2,00 voor niet competitie spelende leden, € 8,00 voor competitie speldende senioren en € 6,00 voor competitie spelende jeugdleden. Dit wordt wel doorberekend. </w:t>
      </w:r>
    </w:p>
    <w:p w14:paraId="32F7FA88" w14:textId="4ADD9B87" w:rsidR="00945F5A" w:rsidRDefault="00867ADA" w:rsidP="00867ADA">
      <w:pPr>
        <w:pStyle w:val="Lijstalinea"/>
        <w:ind w:left="720"/>
        <w:rPr>
          <w:rFonts w:ascii="Arial" w:hAnsi="Arial" w:cs="Arial"/>
          <w:color w:val="000000"/>
          <w:sz w:val="22"/>
        </w:rPr>
      </w:pPr>
      <w:r>
        <w:rPr>
          <w:rFonts w:ascii="Arial" w:hAnsi="Arial" w:cs="Arial"/>
          <w:color w:val="000000"/>
          <w:sz w:val="22"/>
        </w:rPr>
        <w:t>Buiten de stijging van de NTTB toeslag wordt er geen contributieverhoging gevraagd.</w:t>
      </w:r>
    </w:p>
    <w:p w14:paraId="03A63AF7" w14:textId="77777777" w:rsidR="006C4F6C" w:rsidRDefault="006C4F6C" w:rsidP="00867ADA">
      <w:pPr>
        <w:pStyle w:val="Lijstalinea"/>
        <w:ind w:left="720"/>
        <w:rPr>
          <w:rFonts w:ascii="Arial" w:hAnsi="Arial" w:cs="Arial"/>
          <w:color w:val="000000"/>
          <w:sz w:val="22"/>
        </w:rPr>
      </w:pPr>
    </w:p>
    <w:p w14:paraId="3A2801FA" w14:textId="04EE68BD" w:rsidR="006C4F6C" w:rsidRDefault="006C4F6C" w:rsidP="00867ADA">
      <w:pPr>
        <w:pStyle w:val="Lijstalinea"/>
        <w:ind w:left="720"/>
        <w:rPr>
          <w:rFonts w:ascii="Arial" w:hAnsi="Arial" w:cs="Arial"/>
          <w:color w:val="000000"/>
          <w:sz w:val="22"/>
        </w:rPr>
      </w:pPr>
      <w:r>
        <w:rPr>
          <w:rFonts w:ascii="Arial" w:hAnsi="Arial" w:cs="Arial"/>
          <w:color w:val="000000"/>
          <w:sz w:val="22"/>
        </w:rPr>
        <w:t>Vraag van Marie-José Schoonbergen: Hoe zit het met de BTW er aan komt?</w:t>
      </w:r>
    </w:p>
    <w:p w14:paraId="0C7B47DF" w14:textId="2D33E3FB" w:rsidR="006C4F6C" w:rsidRPr="00EF5AC8" w:rsidRDefault="006C4F6C" w:rsidP="00867ADA">
      <w:pPr>
        <w:pStyle w:val="Lijstalinea"/>
        <w:ind w:left="720"/>
        <w:rPr>
          <w:rFonts w:ascii="Arial" w:hAnsi="Arial" w:cs="Arial"/>
          <w:color w:val="000000"/>
          <w:sz w:val="22"/>
        </w:rPr>
      </w:pPr>
      <w:r>
        <w:rPr>
          <w:rFonts w:ascii="Arial" w:hAnsi="Arial" w:cs="Arial"/>
          <w:color w:val="000000"/>
          <w:sz w:val="22"/>
        </w:rPr>
        <w:t>Antwoord: Daar hebben wij geen last van. Dat is alleen voor diegenen die BTW plichtig zijn. Wij zijn dat niet.</w:t>
      </w:r>
    </w:p>
    <w:p w14:paraId="08C2B693" w14:textId="77777777" w:rsidR="009E07F8" w:rsidRPr="00EF5AC8" w:rsidRDefault="009E07F8" w:rsidP="005B2A8A">
      <w:pPr>
        <w:rPr>
          <w:rFonts w:ascii="Arial" w:hAnsi="Arial" w:cs="Arial"/>
          <w:color w:val="000000"/>
          <w:sz w:val="22"/>
        </w:rPr>
      </w:pPr>
    </w:p>
    <w:p w14:paraId="00D456B9" w14:textId="6C24487F" w:rsidR="00D6717A" w:rsidRPr="00EF5AC8" w:rsidRDefault="00357A3C" w:rsidP="00B74505">
      <w:pPr>
        <w:numPr>
          <w:ilvl w:val="0"/>
          <w:numId w:val="2"/>
        </w:numPr>
        <w:tabs>
          <w:tab w:val="clear" w:pos="360"/>
          <w:tab w:val="num" w:pos="426"/>
        </w:tabs>
        <w:rPr>
          <w:rFonts w:ascii="Arial" w:hAnsi="Arial" w:cs="Arial"/>
          <w:color w:val="000000"/>
          <w:sz w:val="22"/>
          <w:u w:val="single"/>
        </w:rPr>
      </w:pPr>
      <w:r w:rsidRPr="00EF5AC8">
        <w:rPr>
          <w:rFonts w:ascii="Arial" w:hAnsi="Arial" w:cs="Arial"/>
          <w:color w:val="000000"/>
          <w:sz w:val="22"/>
          <w:u w:val="single"/>
        </w:rPr>
        <w:t>Clubgebouw</w:t>
      </w:r>
      <w:r w:rsidR="00695CD5" w:rsidRPr="00EF5AC8">
        <w:rPr>
          <w:rFonts w:ascii="Arial" w:hAnsi="Arial" w:cs="Arial"/>
          <w:color w:val="000000"/>
          <w:sz w:val="22"/>
          <w:u w:val="single"/>
        </w:rPr>
        <w:t>.</w:t>
      </w:r>
    </w:p>
    <w:p w14:paraId="1396DF8F" w14:textId="77777777" w:rsidR="001812BB" w:rsidRPr="00EF5AC8" w:rsidRDefault="001812BB" w:rsidP="001812BB">
      <w:pPr>
        <w:rPr>
          <w:rFonts w:ascii="Arial" w:hAnsi="Arial" w:cs="Arial"/>
          <w:color w:val="000000"/>
          <w:sz w:val="22"/>
          <w:u w:val="single"/>
        </w:rPr>
      </w:pPr>
    </w:p>
    <w:p w14:paraId="6D0F994C" w14:textId="6D82173C" w:rsidR="00003E4C" w:rsidRPr="00EF5AC8" w:rsidRDefault="001812BB" w:rsidP="00B74505">
      <w:pPr>
        <w:ind w:firstLine="360"/>
        <w:rPr>
          <w:rFonts w:ascii="Arial" w:hAnsi="Arial" w:cs="Arial"/>
          <w:color w:val="000000"/>
          <w:sz w:val="22"/>
        </w:rPr>
      </w:pPr>
      <w:r w:rsidRPr="00EF5AC8">
        <w:rPr>
          <w:rFonts w:ascii="Arial" w:hAnsi="Arial" w:cs="Arial"/>
          <w:color w:val="000000"/>
          <w:sz w:val="22"/>
        </w:rPr>
        <w:t>Verhuur</w:t>
      </w:r>
    </w:p>
    <w:p w14:paraId="449E984A" w14:textId="430EFC80" w:rsidR="001812BB" w:rsidRPr="00B74505" w:rsidRDefault="00132420" w:rsidP="00B74505">
      <w:pPr>
        <w:ind w:left="360"/>
        <w:rPr>
          <w:rFonts w:ascii="Arial" w:hAnsi="Arial" w:cs="Arial"/>
          <w:color w:val="000000"/>
          <w:sz w:val="22"/>
        </w:rPr>
      </w:pPr>
      <w:r w:rsidRPr="00B74505">
        <w:rPr>
          <w:rFonts w:ascii="Arial" w:hAnsi="Arial" w:cs="Arial"/>
          <w:color w:val="000000"/>
          <w:sz w:val="22"/>
        </w:rPr>
        <w:t xml:space="preserve">Verhuur </w:t>
      </w:r>
      <w:r w:rsidR="00867ADA" w:rsidRPr="00B74505">
        <w:rPr>
          <w:rFonts w:ascii="Arial" w:hAnsi="Arial" w:cs="Arial"/>
          <w:color w:val="000000"/>
          <w:sz w:val="22"/>
        </w:rPr>
        <w:t>verloopt goed</w:t>
      </w:r>
      <w:r w:rsidRPr="00B74505">
        <w:rPr>
          <w:rFonts w:ascii="Arial" w:hAnsi="Arial" w:cs="Arial"/>
          <w:color w:val="000000"/>
          <w:sz w:val="22"/>
        </w:rPr>
        <w:t xml:space="preserve">. </w:t>
      </w:r>
      <w:r w:rsidR="00867ADA" w:rsidRPr="00B74505">
        <w:rPr>
          <w:rFonts w:ascii="Arial" w:hAnsi="Arial" w:cs="Arial"/>
          <w:color w:val="000000"/>
          <w:sz w:val="22"/>
        </w:rPr>
        <w:t>Scholen weten ons steeds meer te vinden</w:t>
      </w:r>
      <w:r w:rsidR="001D4932" w:rsidRPr="00B74505">
        <w:rPr>
          <w:rFonts w:ascii="Arial" w:hAnsi="Arial" w:cs="Arial"/>
          <w:color w:val="000000"/>
          <w:sz w:val="22"/>
        </w:rPr>
        <w:t>, maar sinds kort is ook een judoschool bij ons gestart. Beweeg en Leef is na 10 jaar gestopt met huren.</w:t>
      </w:r>
      <w:r w:rsidR="00867ADA" w:rsidRPr="00B74505">
        <w:rPr>
          <w:rFonts w:ascii="Arial" w:hAnsi="Arial" w:cs="Arial"/>
          <w:color w:val="000000"/>
          <w:sz w:val="22"/>
        </w:rPr>
        <w:t xml:space="preserve"> </w:t>
      </w:r>
    </w:p>
    <w:p w14:paraId="126C594C" w14:textId="77777777" w:rsidR="00DD0CDF" w:rsidRPr="00EF5AC8" w:rsidRDefault="00DD0CDF" w:rsidP="00DD0CDF">
      <w:pPr>
        <w:rPr>
          <w:rFonts w:ascii="Arial" w:hAnsi="Arial" w:cs="Arial"/>
          <w:color w:val="000000"/>
          <w:sz w:val="22"/>
        </w:rPr>
      </w:pPr>
    </w:p>
    <w:p w14:paraId="3FF67335" w14:textId="5F31BFC0" w:rsidR="001812BB" w:rsidRPr="00EF5AC8" w:rsidRDefault="00984720" w:rsidP="00B74505">
      <w:pPr>
        <w:ind w:firstLine="360"/>
        <w:rPr>
          <w:rFonts w:ascii="Arial" w:hAnsi="Arial" w:cs="Arial"/>
          <w:color w:val="000000"/>
          <w:sz w:val="22"/>
        </w:rPr>
      </w:pPr>
      <w:r w:rsidRPr="00EF5AC8">
        <w:rPr>
          <w:rFonts w:ascii="Arial" w:hAnsi="Arial" w:cs="Arial"/>
          <w:color w:val="000000"/>
          <w:sz w:val="22"/>
        </w:rPr>
        <w:t>Energie</w:t>
      </w:r>
      <w:r w:rsidR="001D4932">
        <w:rPr>
          <w:rFonts w:ascii="Arial" w:hAnsi="Arial" w:cs="Arial"/>
          <w:color w:val="000000"/>
          <w:sz w:val="22"/>
        </w:rPr>
        <w:t xml:space="preserve"> transitie</w:t>
      </w:r>
    </w:p>
    <w:p w14:paraId="6BCFE59C" w14:textId="76780BC4" w:rsidR="000065B8" w:rsidRPr="00B74505" w:rsidRDefault="001D4932" w:rsidP="00B74505">
      <w:pPr>
        <w:ind w:left="360"/>
        <w:rPr>
          <w:rFonts w:ascii="Arial" w:hAnsi="Arial" w:cs="Arial"/>
          <w:color w:val="000000"/>
          <w:sz w:val="22"/>
        </w:rPr>
      </w:pPr>
      <w:r w:rsidRPr="00B74505">
        <w:rPr>
          <w:rFonts w:ascii="Arial" w:hAnsi="Arial" w:cs="Arial"/>
          <w:color w:val="000000"/>
          <w:sz w:val="22"/>
        </w:rPr>
        <w:t xml:space="preserve">De kantine is nu beter geïsoleerd, de verwarming is door middel van elektrisch kachels. Dit </w:t>
      </w:r>
      <w:r w:rsidR="00B74505">
        <w:rPr>
          <w:rFonts w:ascii="Arial" w:hAnsi="Arial" w:cs="Arial"/>
          <w:color w:val="000000"/>
          <w:sz w:val="22"/>
        </w:rPr>
        <w:t xml:space="preserve"> </w:t>
      </w:r>
      <w:r w:rsidRPr="00B74505">
        <w:rPr>
          <w:rFonts w:ascii="Arial" w:hAnsi="Arial" w:cs="Arial"/>
          <w:color w:val="000000"/>
          <w:sz w:val="22"/>
        </w:rPr>
        <w:t xml:space="preserve">heeft een positief effect op ons gasverbruik. De accommodatie commissie is bezig om te kijken hoe we het energie overschot van onze zonnepanelen kunnen benutten. Te denken valt aan het gebruik van airco om onze zaal te verwarmen bij koud weer en te koelen in de zomer. Dit zal tot een verdere reductie </w:t>
      </w:r>
      <w:r w:rsidR="006C4F6C" w:rsidRPr="00B74505">
        <w:rPr>
          <w:rFonts w:ascii="Arial" w:hAnsi="Arial" w:cs="Arial"/>
          <w:color w:val="000000"/>
          <w:sz w:val="22"/>
        </w:rPr>
        <w:t xml:space="preserve">van het gas verbruik leiden. </w:t>
      </w:r>
    </w:p>
    <w:p w14:paraId="1CBB1E89" w14:textId="77777777" w:rsidR="001D4932" w:rsidRPr="00EF5AC8" w:rsidRDefault="001D4932" w:rsidP="009A31BD">
      <w:pPr>
        <w:rPr>
          <w:rFonts w:ascii="Arial" w:hAnsi="Arial" w:cs="Arial"/>
          <w:color w:val="000000"/>
          <w:sz w:val="22"/>
          <w:u w:val="single"/>
        </w:rPr>
      </w:pPr>
    </w:p>
    <w:p w14:paraId="4C25A3DE" w14:textId="7979E7EF" w:rsidR="00EF5951" w:rsidRPr="00B74505" w:rsidRDefault="00EF5951" w:rsidP="00B74505">
      <w:pPr>
        <w:pStyle w:val="Lijstalinea"/>
        <w:numPr>
          <w:ilvl w:val="0"/>
          <w:numId w:val="2"/>
        </w:numPr>
        <w:rPr>
          <w:rFonts w:ascii="Arial" w:hAnsi="Arial" w:cs="Arial"/>
          <w:color w:val="000000"/>
          <w:sz w:val="22"/>
          <w:u w:val="single"/>
        </w:rPr>
      </w:pPr>
      <w:r w:rsidRPr="00B74505">
        <w:rPr>
          <w:rFonts w:ascii="Arial" w:hAnsi="Arial" w:cs="Arial"/>
          <w:color w:val="000000"/>
          <w:sz w:val="22"/>
          <w:u w:val="single"/>
        </w:rPr>
        <w:t xml:space="preserve">Begroting seizoen </w:t>
      </w:r>
      <w:r w:rsidR="00003E4C" w:rsidRPr="00B74505">
        <w:rPr>
          <w:rFonts w:ascii="Arial" w:hAnsi="Arial" w:cs="Arial"/>
          <w:color w:val="000000"/>
          <w:sz w:val="22"/>
          <w:u w:val="single"/>
        </w:rPr>
        <w:t>202</w:t>
      </w:r>
      <w:r w:rsidR="009A31BD" w:rsidRPr="00B74505">
        <w:rPr>
          <w:rFonts w:ascii="Arial" w:hAnsi="Arial" w:cs="Arial"/>
          <w:color w:val="000000"/>
          <w:sz w:val="22"/>
          <w:u w:val="single"/>
        </w:rPr>
        <w:t>4</w:t>
      </w:r>
      <w:r w:rsidR="00003E4C" w:rsidRPr="00B74505">
        <w:rPr>
          <w:rFonts w:ascii="Arial" w:hAnsi="Arial" w:cs="Arial"/>
          <w:color w:val="000000"/>
          <w:sz w:val="22"/>
          <w:u w:val="single"/>
        </w:rPr>
        <w:t>-202</w:t>
      </w:r>
      <w:r w:rsidR="009A31BD" w:rsidRPr="00B74505">
        <w:rPr>
          <w:rFonts w:ascii="Arial" w:hAnsi="Arial" w:cs="Arial"/>
          <w:color w:val="000000"/>
          <w:sz w:val="22"/>
          <w:u w:val="single"/>
        </w:rPr>
        <w:t>5</w:t>
      </w:r>
      <w:r w:rsidR="00003E4C" w:rsidRPr="00B74505">
        <w:rPr>
          <w:rFonts w:ascii="Arial" w:hAnsi="Arial" w:cs="Arial"/>
          <w:color w:val="000000"/>
          <w:sz w:val="22"/>
          <w:u w:val="single"/>
        </w:rPr>
        <w:t>.</w:t>
      </w:r>
    </w:p>
    <w:p w14:paraId="273723A8" w14:textId="13A5ECAE" w:rsidR="001970AA" w:rsidRPr="00EF5AC8" w:rsidRDefault="001970AA" w:rsidP="00295E4B">
      <w:pPr>
        <w:rPr>
          <w:rFonts w:ascii="Arial" w:hAnsi="Arial" w:cs="Arial"/>
          <w:color w:val="000000"/>
          <w:sz w:val="22"/>
        </w:rPr>
      </w:pPr>
    </w:p>
    <w:p w14:paraId="686C3BD0" w14:textId="2A6403A5" w:rsidR="008169AB" w:rsidRDefault="008169AB" w:rsidP="00B74505">
      <w:pPr>
        <w:ind w:firstLine="360"/>
        <w:rPr>
          <w:rFonts w:ascii="Arial" w:hAnsi="Arial" w:cs="Arial"/>
          <w:color w:val="000000"/>
          <w:sz w:val="22"/>
        </w:rPr>
      </w:pPr>
      <w:r>
        <w:rPr>
          <w:rFonts w:ascii="Arial" w:hAnsi="Arial" w:cs="Arial"/>
          <w:color w:val="000000"/>
          <w:sz w:val="22"/>
        </w:rPr>
        <w:t>De penningmeester geeft een toelichting op de begroting.</w:t>
      </w:r>
    </w:p>
    <w:p w14:paraId="6EBA2A0F" w14:textId="77777777" w:rsidR="008169AB" w:rsidRDefault="008169AB" w:rsidP="00D045A6">
      <w:pPr>
        <w:ind w:left="426"/>
        <w:rPr>
          <w:rFonts w:ascii="Arial" w:hAnsi="Arial" w:cs="Arial"/>
          <w:color w:val="000000"/>
          <w:sz w:val="22"/>
        </w:rPr>
      </w:pPr>
    </w:p>
    <w:p w14:paraId="732B5EDB" w14:textId="77777777" w:rsidR="00A54D1B" w:rsidRDefault="007B2303" w:rsidP="00B74505">
      <w:pPr>
        <w:ind w:firstLine="360"/>
        <w:rPr>
          <w:rFonts w:ascii="Arial" w:hAnsi="Arial" w:cs="Arial"/>
          <w:color w:val="000000"/>
          <w:sz w:val="22"/>
        </w:rPr>
      </w:pPr>
      <w:r w:rsidRPr="00EF5AC8">
        <w:rPr>
          <w:rFonts w:ascii="Arial" w:hAnsi="Arial" w:cs="Arial"/>
          <w:color w:val="000000"/>
          <w:sz w:val="22"/>
        </w:rPr>
        <w:t>We streven naar een sluitende begroting</w:t>
      </w:r>
      <w:r w:rsidR="008169AB">
        <w:rPr>
          <w:rFonts w:ascii="Arial" w:hAnsi="Arial" w:cs="Arial"/>
          <w:color w:val="000000"/>
          <w:sz w:val="22"/>
        </w:rPr>
        <w:t xml:space="preserve">. </w:t>
      </w:r>
    </w:p>
    <w:p w14:paraId="1FD2E471" w14:textId="2B9C53D0" w:rsidR="00383A8F" w:rsidRDefault="008169AB" w:rsidP="00B74505">
      <w:pPr>
        <w:ind w:left="360"/>
        <w:rPr>
          <w:rFonts w:ascii="Arial" w:hAnsi="Arial" w:cs="Arial"/>
          <w:color w:val="000000"/>
          <w:sz w:val="22"/>
        </w:rPr>
      </w:pPr>
      <w:r>
        <w:rPr>
          <w:rFonts w:ascii="Arial" w:hAnsi="Arial" w:cs="Arial"/>
          <w:color w:val="000000"/>
          <w:sz w:val="22"/>
        </w:rPr>
        <w:t>Door de hogere kosten voor onderhoud en de te lage voorziening, hebben we besloten om de</w:t>
      </w:r>
      <w:r w:rsidR="00295E4B">
        <w:rPr>
          <w:rFonts w:ascii="Arial" w:hAnsi="Arial" w:cs="Arial"/>
          <w:color w:val="000000"/>
          <w:sz w:val="22"/>
        </w:rPr>
        <w:t xml:space="preserve"> </w:t>
      </w:r>
      <w:r>
        <w:rPr>
          <w:rFonts w:ascii="Arial" w:hAnsi="Arial" w:cs="Arial"/>
          <w:color w:val="000000"/>
          <w:sz w:val="22"/>
        </w:rPr>
        <w:t>voorziening in 20 jaar te laten groeien to</w:t>
      </w:r>
      <w:r w:rsidR="00A54D1B">
        <w:rPr>
          <w:rFonts w:ascii="Arial" w:hAnsi="Arial" w:cs="Arial"/>
          <w:color w:val="000000"/>
          <w:sz w:val="22"/>
        </w:rPr>
        <w:t>t</w:t>
      </w:r>
      <w:r>
        <w:rPr>
          <w:rFonts w:ascii="Arial" w:hAnsi="Arial" w:cs="Arial"/>
          <w:color w:val="000000"/>
          <w:sz w:val="22"/>
        </w:rPr>
        <w:t xml:space="preserve"> € 30.000,00. Dat komt neer op € 1.500,00 per </w:t>
      </w:r>
      <w:r w:rsidR="00A54D1B">
        <w:rPr>
          <w:rFonts w:ascii="Arial" w:hAnsi="Arial" w:cs="Arial"/>
          <w:color w:val="000000"/>
          <w:sz w:val="22"/>
        </w:rPr>
        <w:t xml:space="preserve">jaar. </w:t>
      </w:r>
    </w:p>
    <w:p w14:paraId="13AEC1B1" w14:textId="77777777" w:rsidR="00A54D1B" w:rsidRDefault="00A54D1B" w:rsidP="00D045A6">
      <w:pPr>
        <w:ind w:left="426"/>
        <w:rPr>
          <w:rFonts w:ascii="Arial" w:hAnsi="Arial" w:cs="Arial"/>
          <w:color w:val="000000"/>
          <w:sz w:val="22"/>
        </w:rPr>
      </w:pPr>
    </w:p>
    <w:p w14:paraId="44CEE83B" w14:textId="7B53C13A" w:rsidR="00A54D1B" w:rsidRDefault="00A54D1B" w:rsidP="00B74505">
      <w:pPr>
        <w:ind w:left="360"/>
        <w:rPr>
          <w:rFonts w:ascii="Arial" w:hAnsi="Arial" w:cs="Arial"/>
          <w:color w:val="000000"/>
          <w:sz w:val="22"/>
        </w:rPr>
      </w:pPr>
      <w:r>
        <w:rPr>
          <w:rFonts w:ascii="Arial" w:hAnsi="Arial" w:cs="Arial"/>
          <w:color w:val="000000"/>
          <w:sz w:val="22"/>
        </w:rPr>
        <w:t>De inkoopprijzen voor de bar zijn flinkgestegen. Daarom heeft het bestuur in overleg met de barcommissie besloten om met ingang van dit seizoen deprijzen te verhogen. De meeste prijzen zijn met € 0,25 verhoogd. Vandaar het hogere bedrag aan inkoop op de begroting en een hoger bedrag aan baromzet.</w:t>
      </w:r>
    </w:p>
    <w:p w14:paraId="5070485A" w14:textId="77777777" w:rsidR="00A54D1B" w:rsidRDefault="00A54D1B" w:rsidP="00D045A6">
      <w:pPr>
        <w:ind w:left="426"/>
        <w:rPr>
          <w:rFonts w:ascii="Arial" w:hAnsi="Arial" w:cs="Arial"/>
          <w:color w:val="000000"/>
          <w:sz w:val="22"/>
        </w:rPr>
      </w:pPr>
    </w:p>
    <w:p w14:paraId="240325B5" w14:textId="6D29B010" w:rsidR="00A54D1B" w:rsidRDefault="00A54D1B" w:rsidP="00B74505">
      <w:pPr>
        <w:ind w:left="360"/>
        <w:rPr>
          <w:rFonts w:ascii="Arial" w:hAnsi="Arial" w:cs="Arial"/>
          <w:color w:val="000000"/>
          <w:sz w:val="22"/>
        </w:rPr>
      </w:pPr>
      <w:r>
        <w:rPr>
          <w:rFonts w:ascii="Arial" w:hAnsi="Arial" w:cs="Arial"/>
          <w:color w:val="000000"/>
          <w:sz w:val="22"/>
        </w:rPr>
        <w:t>Zoals eerder al vermeld, wordt de contributie verhoogd. Voorgaande jaren is afgesproken dat de NTTB verhoging 1 op 1 doorbelast zou worden. Daarom is de contributie op de begroting ook fors hoger dan vorig seizoen.</w:t>
      </w:r>
    </w:p>
    <w:p w14:paraId="056C0984" w14:textId="77777777" w:rsidR="00A54D1B" w:rsidRDefault="00A54D1B" w:rsidP="00D045A6">
      <w:pPr>
        <w:ind w:left="426"/>
        <w:rPr>
          <w:rFonts w:ascii="Arial" w:hAnsi="Arial" w:cs="Arial"/>
          <w:color w:val="000000"/>
          <w:sz w:val="22"/>
        </w:rPr>
      </w:pPr>
    </w:p>
    <w:p w14:paraId="056FF8F2" w14:textId="65FC4EC3" w:rsidR="00A54D1B" w:rsidRDefault="00A54D1B" w:rsidP="00B74505">
      <w:pPr>
        <w:ind w:left="360"/>
        <w:rPr>
          <w:rFonts w:ascii="Arial" w:hAnsi="Arial" w:cs="Arial"/>
          <w:color w:val="000000"/>
          <w:sz w:val="22"/>
        </w:rPr>
      </w:pPr>
      <w:r>
        <w:rPr>
          <w:rFonts w:ascii="Arial" w:hAnsi="Arial" w:cs="Arial"/>
          <w:color w:val="000000"/>
          <w:sz w:val="22"/>
        </w:rPr>
        <w:t xml:space="preserve">De overige posten zijn begroot conform exploitatie afgelopen seizoen, eventueel met  een </w:t>
      </w:r>
      <w:r w:rsidR="00B74505">
        <w:rPr>
          <w:rFonts w:ascii="Arial" w:hAnsi="Arial" w:cs="Arial"/>
          <w:color w:val="000000"/>
          <w:sz w:val="22"/>
        </w:rPr>
        <w:t xml:space="preserve">inflatiecorrectie. </w:t>
      </w:r>
    </w:p>
    <w:p w14:paraId="5118E1E7" w14:textId="77777777" w:rsidR="00B74505" w:rsidRDefault="00B74505" w:rsidP="00B74505">
      <w:pPr>
        <w:ind w:left="360"/>
        <w:rPr>
          <w:rFonts w:ascii="Arial" w:hAnsi="Arial" w:cs="Arial"/>
          <w:color w:val="000000"/>
          <w:sz w:val="22"/>
        </w:rPr>
      </w:pPr>
    </w:p>
    <w:p w14:paraId="5AE0E56F" w14:textId="77777777" w:rsidR="007F60A9" w:rsidRDefault="007F60A9" w:rsidP="00B74505">
      <w:pPr>
        <w:ind w:left="360"/>
        <w:rPr>
          <w:rFonts w:ascii="Arial" w:hAnsi="Arial" w:cs="Arial"/>
          <w:color w:val="000000"/>
          <w:sz w:val="22"/>
        </w:rPr>
      </w:pPr>
      <w:r>
        <w:rPr>
          <w:rFonts w:ascii="Arial" w:hAnsi="Arial" w:cs="Arial"/>
          <w:color w:val="000000"/>
          <w:sz w:val="22"/>
        </w:rPr>
        <w:t xml:space="preserve">Vraag Adri van der Heijden: Hoe zit het met materialen en klein onderhoud. </w:t>
      </w:r>
    </w:p>
    <w:p w14:paraId="73752897" w14:textId="3A460FE2" w:rsidR="00B74505" w:rsidRDefault="007F60A9" w:rsidP="00B74505">
      <w:pPr>
        <w:ind w:left="360"/>
        <w:rPr>
          <w:rFonts w:ascii="Arial" w:hAnsi="Arial" w:cs="Arial"/>
          <w:color w:val="000000"/>
          <w:sz w:val="22"/>
        </w:rPr>
      </w:pPr>
      <w:r>
        <w:rPr>
          <w:rFonts w:ascii="Arial" w:hAnsi="Arial" w:cs="Arial"/>
          <w:color w:val="000000"/>
          <w:sz w:val="22"/>
        </w:rPr>
        <w:t xml:space="preserve">Antwoord: Hier wordt dit jaar niet voor gereserveerd. Pot is al maximaal gevuld. Het streven is een resultaat van € 0,00. </w:t>
      </w:r>
    </w:p>
    <w:p w14:paraId="52C08243" w14:textId="77777777" w:rsidR="00B74505" w:rsidRDefault="00B74505" w:rsidP="00D045A6">
      <w:pPr>
        <w:ind w:left="426"/>
        <w:rPr>
          <w:rFonts w:ascii="Arial" w:hAnsi="Arial" w:cs="Arial"/>
          <w:color w:val="000000"/>
          <w:sz w:val="22"/>
        </w:rPr>
      </w:pPr>
    </w:p>
    <w:p w14:paraId="26158DB1" w14:textId="2BD24F6D" w:rsidR="00DD2AD0" w:rsidRPr="00EF5AC8" w:rsidRDefault="00F228D4" w:rsidP="00B74505">
      <w:pPr>
        <w:ind w:left="360"/>
        <w:rPr>
          <w:rFonts w:ascii="Arial" w:hAnsi="Arial" w:cs="Arial"/>
          <w:color w:val="000000"/>
          <w:sz w:val="22"/>
        </w:rPr>
      </w:pPr>
      <w:r w:rsidRPr="00EF5AC8">
        <w:rPr>
          <w:rFonts w:ascii="Arial" w:hAnsi="Arial" w:cs="Arial"/>
          <w:color w:val="000000"/>
          <w:sz w:val="22"/>
        </w:rPr>
        <w:t>De begroting</w:t>
      </w:r>
      <w:r w:rsidR="00876A69" w:rsidRPr="00EF5AC8">
        <w:rPr>
          <w:rFonts w:ascii="Arial" w:hAnsi="Arial" w:cs="Arial"/>
          <w:color w:val="000000"/>
          <w:sz w:val="22"/>
        </w:rPr>
        <w:t xml:space="preserve"> 202</w:t>
      </w:r>
      <w:r w:rsidR="007F60A9">
        <w:rPr>
          <w:rFonts w:ascii="Arial" w:hAnsi="Arial" w:cs="Arial"/>
          <w:color w:val="000000"/>
          <w:sz w:val="22"/>
        </w:rPr>
        <w:t>4</w:t>
      </w:r>
      <w:r w:rsidR="00876A69" w:rsidRPr="00EF5AC8">
        <w:rPr>
          <w:rFonts w:ascii="Arial" w:hAnsi="Arial" w:cs="Arial"/>
          <w:color w:val="000000"/>
          <w:sz w:val="22"/>
        </w:rPr>
        <w:t>-202</w:t>
      </w:r>
      <w:r w:rsidR="007F60A9">
        <w:rPr>
          <w:rFonts w:ascii="Arial" w:hAnsi="Arial" w:cs="Arial"/>
          <w:color w:val="000000"/>
          <w:sz w:val="22"/>
        </w:rPr>
        <w:t>5</w:t>
      </w:r>
      <w:r w:rsidRPr="00EF5AC8">
        <w:rPr>
          <w:rFonts w:ascii="Arial" w:hAnsi="Arial" w:cs="Arial"/>
          <w:color w:val="000000"/>
          <w:sz w:val="22"/>
        </w:rPr>
        <w:t xml:space="preserve"> word</w:t>
      </w:r>
      <w:r w:rsidR="00876A69" w:rsidRPr="00EF5AC8">
        <w:rPr>
          <w:rFonts w:ascii="Arial" w:hAnsi="Arial" w:cs="Arial"/>
          <w:color w:val="000000"/>
          <w:sz w:val="22"/>
        </w:rPr>
        <w:t>t</w:t>
      </w:r>
      <w:r w:rsidRPr="00EF5AC8">
        <w:rPr>
          <w:rFonts w:ascii="Arial" w:hAnsi="Arial" w:cs="Arial"/>
          <w:color w:val="000000"/>
          <w:sz w:val="22"/>
        </w:rPr>
        <w:t xml:space="preserve"> met inachtneming van de opmerkingen door de ALV</w:t>
      </w:r>
      <w:r w:rsidR="00B74505">
        <w:rPr>
          <w:rFonts w:ascii="Arial" w:hAnsi="Arial" w:cs="Arial"/>
          <w:color w:val="000000"/>
          <w:sz w:val="22"/>
        </w:rPr>
        <w:t xml:space="preserve"> bij acclamatie goedgekeurd.  </w:t>
      </w:r>
    </w:p>
    <w:p w14:paraId="527F8456" w14:textId="2752DF20" w:rsidR="00175C04" w:rsidRPr="00EF5AC8" w:rsidRDefault="0062159B" w:rsidP="0062159B">
      <w:pPr>
        <w:ind w:left="339"/>
        <w:rPr>
          <w:rFonts w:ascii="Arial" w:hAnsi="Arial" w:cs="Arial"/>
          <w:color w:val="000000"/>
          <w:sz w:val="22"/>
        </w:rPr>
      </w:pPr>
      <w:r w:rsidRPr="00EF5AC8">
        <w:rPr>
          <w:rFonts w:ascii="Arial" w:hAnsi="Arial" w:cs="Arial"/>
          <w:color w:val="000000"/>
          <w:sz w:val="22"/>
        </w:rPr>
        <w:t xml:space="preserve"> </w:t>
      </w:r>
    </w:p>
    <w:p w14:paraId="0104CB76" w14:textId="6A3AD903" w:rsidR="00087A60" w:rsidRPr="00EF5AC8" w:rsidRDefault="002957C2" w:rsidP="004764CA">
      <w:pPr>
        <w:numPr>
          <w:ilvl w:val="0"/>
          <w:numId w:val="2"/>
        </w:numPr>
        <w:rPr>
          <w:rFonts w:ascii="Arial" w:hAnsi="Arial" w:cs="Arial"/>
          <w:color w:val="000000"/>
          <w:sz w:val="22"/>
        </w:rPr>
      </w:pPr>
      <w:r w:rsidRPr="00EF5AC8">
        <w:rPr>
          <w:rFonts w:ascii="Arial" w:hAnsi="Arial" w:cs="Arial"/>
          <w:color w:val="000000"/>
          <w:sz w:val="22"/>
          <w:u w:val="single"/>
        </w:rPr>
        <w:lastRenderedPageBreak/>
        <w:t>Bestuursverkiezing</w:t>
      </w:r>
      <w:r w:rsidR="002A4893" w:rsidRPr="00EF5AC8">
        <w:rPr>
          <w:rFonts w:ascii="Arial" w:hAnsi="Arial" w:cs="Arial"/>
          <w:color w:val="000000"/>
          <w:sz w:val="22"/>
          <w:u w:val="single"/>
        </w:rPr>
        <w:t>.</w:t>
      </w:r>
    </w:p>
    <w:p w14:paraId="767A73CB" w14:textId="3A817E92" w:rsidR="00D6006A" w:rsidRPr="00EF5AC8" w:rsidRDefault="000E6957" w:rsidP="00087A60">
      <w:pPr>
        <w:ind w:left="360"/>
        <w:rPr>
          <w:rFonts w:ascii="Arial" w:hAnsi="Arial" w:cs="Arial"/>
          <w:color w:val="000000"/>
          <w:sz w:val="22"/>
        </w:rPr>
      </w:pPr>
      <w:r w:rsidRPr="00EF5AC8">
        <w:rPr>
          <w:rFonts w:ascii="Arial" w:hAnsi="Arial" w:cs="Arial"/>
          <w:color w:val="000000"/>
          <w:sz w:val="22"/>
        </w:rPr>
        <w:br/>
      </w:r>
      <w:r w:rsidR="002957C2" w:rsidRPr="00EF5AC8">
        <w:rPr>
          <w:rFonts w:ascii="Arial" w:hAnsi="Arial" w:cs="Arial"/>
          <w:color w:val="000000"/>
          <w:sz w:val="22"/>
        </w:rPr>
        <w:t>Volgens r</w:t>
      </w:r>
      <w:r w:rsidR="00D6006A" w:rsidRPr="00EF5AC8">
        <w:rPr>
          <w:rFonts w:ascii="Arial" w:hAnsi="Arial" w:cs="Arial"/>
          <w:color w:val="000000"/>
          <w:sz w:val="22"/>
        </w:rPr>
        <w:t xml:space="preserve">ooster </w:t>
      </w:r>
      <w:r w:rsidR="005B4868">
        <w:rPr>
          <w:rFonts w:ascii="Arial" w:hAnsi="Arial" w:cs="Arial"/>
          <w:color w:val="000000"/>
          <w:sz w:val="22"/>
        </w:rPr>
        <w:t>is</w:t>
      </w:r>
      <w:r w:rsidR="00D6006A" w:rsidRPr="00EF5AC8">
        <w:rPr>
          <w:rFonts w:ascii="Arial" w:hAnsi="Arial" w:cs="Arial"/>
          <w:color w:val="000000"/>
          <w:sz w:val="22"/>
        </w:rPr>
        <w:t xml:space="preserve"> aftredend:</w:t>
      </w:r>
    </w:p>
    <w:p w14:paraId="08A0C560" w14:textId="77777777" w:rsidR="007F60A9" w:rsidRDefault="007F60A9" w:rsidP="007F60A9">
      <w:pPr>
        <w:ind w:firstLine="360"/>
        <w:rPr>
          <w:rFonts w:ascii="Arial" w:hAnsi="Arial" w:cs="Arial"/>
          <w:color w:val="000000"/>
          <w:sz w:val="22"/>
        </w:rPr>
      </w:pPr>
      <w:r>
        <w:rPr>
          <w:rFonts w:ascii="Arial" w:hAnsi="Arial" w:cs="Arial"/>
          <w:color w:val="000000"/>
          <w:sz w:val="22"/>
        </w:rPr>
        <w:t>Voorzitter</w:t>
      </w:r>
      <w:r w:rsidR="005B4868" w:rsidRPr="007F60A9">
        <w:rPr>
          <w:rFonts w:ascii="Arial" w:hAnsi="Arial" w:cs="Arial"/>
          <w:color w:val="000000"/>
          <w:sz w:val="22"/>
        </w:rPr>
        <w:t>:</w:t>
      </w:r>
      <w:r w:rsidR="00DF299A" w:rsidRPr="007F60A9">
        <w:rPr>
          <w:rFonts w:ascii="Arial" w:hAnsi="Arial" w:cs="Arial"/>
          <w:color w:val="000000"/>
          <w:sz w:val="22"/>
        </w:rPr>
        <w:t xml:space="preserve"> </w:t>
      </w:r>
      <w:r>
        <w:rPr>
          <w:rFonts w:ascii="Arial" w:hAnsi="Arial" w:cs="Arial"/>
          <w:color w:val="000000"/>
          <w:sz w:val="22"/>
        </w:rPr>
        <w:t>Peter Stassen</w:t>
      </w:r>
      <w:r w:rsidR="002A41F7" w:rsidRPr="007F60A9">
        <w:rPr>
          <w:rFonts w:ascii="Arial" w:hAnsi="Arial" w:cs="Arial"/>
          <w:color w:val="000000"/>
          <w:sz w:val="22"/>
        </w:rPr>
        <w:t xml:space="preserve"> </w:t>
      </w:r>
    </w:p>
    <w:p w14:paraId="493B2B5A" w14:textId="7568538D" w:rsidR="00EA63AE" w:rsidRDefault="00EA63AE" w:rsidP="00EA63AE">
      <w:pPr>
        <w:ind w:left="360"/>
        <w:rPr>
          <w:rFonts w:ascii="Arial" w:hAnsi="Arial" w:cs="Arial"/>
          <w:color w:val="000000"/>
          <w:sz w:val="22"/>
        </w:rPr>
      </w:pPr>
      <w:r>
        <w:rPr>
          <w:rFonts w:ascii="Arial" w:hAnsi="Arial" w:cs="Arial"/>
          <w:color w:val="000000"/>
          <w:sz w:val="22"/>
        </w:rPr>
        <w:t xml:space="preserve">De secretaris neemt het als </w:t>
      </w:r>
      <w:proofErr w:type="spellStart"/>
      <w:r>
        <w:rPr>
          <w:rFonts w:ascii="Arial" w:hAnsi="Arial" w:cs="Arial"/>
          <w:color w:val="000000"/>
          <w:sz w:val="22"/>
        </w:rPr>
        <w:t>vice-voorzitter</w:t>
      </w:r>
      <w:proofErr w:type="spellEnd"/>
      <w:r>
        <w:rPr>
          <w:rFonts w:ascii="Arial" w:hAnsi="Arial" w:cs="Arial"/>
          <w:color w:val="000000"/>
          <w:sz w:val="22"/>
        </w:rPr>
        <w:t xml:space="preserve"> over.   </w:t>
      </w:r>
    </w:p>
    <w:p w14:paraId="0844FC28" w14:textId="28C2837D" w:rsidR="002A41F7" w:rsidRPr="007F60A9" w:rsidRDefault="007F60A9" w:rsidP="00EA63AE">
      <w:pPr>
        <w:ind w:left="360"/>
        <w:rPr>
          <w:rFonts w:ascii="Arial" w:hAnsi="Arial" w:cs="Arial"/>
          <w:color w:val="000000"/>
          <w:sz w:val="22"/>
        </w:rPr>
      </w:pPr>
      <w:r>
        <w:rPr>
          <w:rFonts w:ascii="Arial" w:hAnsi="Arial" w:cs="Arial"/>
          <w:color w:val="000000"/>
          <w:sz w:val="22"/>
        </w:rPr>
        <w:t>Chris van de Wetering heeft de</w:t>
      </w:r>
      <w:r w:rsidR="00EA63AE">
        <w:rPr>
          <w:rFonts w:ascii="Arial" w:hAnsi="Arial" w:cs="Arial"/>
          <w:color w:val="000000"/>
          <w:sz w:val="22"/>
        </w:rPr>
        <w:t xml:space="preserve"> </w:t>
      </w:r>
      <w:proofErr w:type="spellStart"/>
      <w:r>
        <w:rPr>
          <w:rFonts w:ascii="Arial" w:hAnsi="Arial" w:cs="Arial"/>
          <w:color w:val="000000"/>
          <w:sz w:val="22"/>
        </w:rPr>
        <w:t>fun</w:t>
      </w:r>
      <w:r w:rsidR="00EA63AE">
        <w:rPr>
          <w:rFonts w:ascii="Arial" w:hAnsi="Arial" w:cs="Arial"/>
          <w:color w:val="000000"/>
          <w:sz w:val="22"/>
        </w:rPr>
        <w:t>k</w:t>
      </w:r>
      <w:r>
        <w:rPr>
          <w:rFonts w:ascii="Arial" w:hAnsi="Arial" w:cs="Arial"/>
          <w:color w:val="000000"/>
          <w:sz w:val="22"/>
        </w:rPr>
        <w:t>tie</w:t>
      </w:r>
      <w:proofErr w:type="spellEnd"/>
      <w:r>
        <w:rPr>
          <w:rFonts w:ascii="Arial" w:hAnsi="Arial" w:cs="Arial"/>
          <w:color w:val="000000"/>
          <w:sz w:val="22"/>
        </w:rPr>
        <w:t xml:space="preserve"> </w:t>
      </w:r>
      <w:r w:rsidR="00EA63AE">
        <w:rPr>
          <w:rFonts w:ascii="Arial" w:hAnsi="Arial" w:cs="Arial"/>
          <w:color w:val="000000"/>
          <w:sz w:val="22"/>
        </w:rPr>
        <w:t xml:space="preserve">1 ½ jaar ad-interim vervuld. Peter Stassen heeft de </w:t>
      </w:r>
      <w:proofErr w:type="spellStart"/>
      <w:r w:rsidR="00EA63AE">
        <w:rPr>
          <w:rFonts w:ascii="Arial" w:hAnsi="Arial" w:cs="Arial"/>
          <w:color w:val="000000"/>
          <w:sz w:val="22"/>
        </w:rPr>
        <w:t>funktie</w:t>
      </w:r>
      <w:proofErr w:type="spellEnd"/>
      <w:r w:rsidR="00EA63AE">
        <w:rPr>
          <w:rFonts w:ascii="Arial" w:hAnsi="Arial" w:cs="Arial"/>
          <w:color w:val="000000"/>
          <w:sz w:val="22"/>
        </w:rPr>
        <w:t xml:space="preserve"> nu ook 1 ½ jaar vervuld. Peter </w:t>
      </w:r>
      <w:r w:rsidR="002A41F7" w:rsidRPr="007F60A9">
        <w:rPr>
          <w:rFonts w:ascii="Arial" w:hAnsi="Arial" w:cs="Arial"/>
          <w:color w:val="000000"/>
          <w:sz w:val="22"/>
        </w:rPr>
        <w:t>stelt zich weer herkiesbaar.</w:t>
      </w:r>
    </w:p>
    <w:p w14:paraId="7A0F5C8B" w14:textId="22CD9F23" w:rsidR="00713EEA" w:rsidRPr="00EF5AC8" w:rsidRDefault="00713EEA" w:rsidP="00713EEA">
      <w:pPr>
        <w:pStyle w:val="Lijstalinea"/>
        <w:ind w:left="1080"/>
        <w:rPr>
          <w:rFonts w:ascii="Arial" w:hAnsi="Arial" w:cs="Arial"/>
          <w:color w:val="000000"/>
          <w:sz w:val="22"/>
        </w:rPr>
      </w:pPr>
    </w:p>
    <w:p w14:paraId="455EB916" w14:textId="65163D27" w:rsidR="00713EEA" w:rsidRPr="00EF5AC8" w:rsidRDefault="00713EEA" w:rsidP="00FE6195">
      <w:pPr>
        <w:ind w:left="360"/>
        <w:rPr>
          <w:rFonts w:ascii="Arial" w:hAnsi="Arial" w:cs="Arial"/>
          <w:color w:val="000000"/>
          <w:sz w:val="22"/>
        </w:rPr>
      </w:pPr>
      <w:r w:rsidRPr="00EF5AC8">
        <w:rPr>
          <w:rFonts w:ascii="Arial" w:hAnsi="Arial" w:cs="Arial"/>
          <w:color w:val="000000"/>
          <w:sz w:val="22"/>
        </w:rPr>
        <w:t xml:space="preserve">Voor de functie van </w:t>
      </w:r>
      <w:r w:rsidR="007F60A9">
        <w:rPr>
          <w:rFonts w:ascii="Arial" w:hAnsi="Arial" w:cs="Arial"/>
          <w:color w:val="000000"/>
          <w:sz w:val="22"/>
        </w:rPr>
        <w:t xml:space="preserve">voorzitter </w:t>
      </w:r>
      <w:r w:rsidRPr="00EF5AC8">
        <w:rPr>
          <w:rFonts w:ascii="Arial" w:hAnsi="Arial" w:cs="Arial"/>
          <w:color w:val="000000"/>
          <w:sz w:val="22"/>
        </w:rPr>
        <w:t xml:space="preserve">zijn </w:t>
      </w:r>
      <w:r w:rsidR="00DB385A" w:rsidRPr="00EF5AC8">
        <w:rPr>
          <w:rFonts w:ascii="Arial" w:hAnsi="Arial" w:cs="Arial"/>
          <w:color w:val="000000"/>
          <w:sz w:val="22"/>
        </w:rPr>
        <w:t xml:space="preserve">geen tegenkandidaten gemeld. Het voorstel is om </w:t>
      </w:r>
      <w:r w:rsidR="007F60A9">
        <w:rPr>
          <w:rFonts w:ascii="Arial" w:hAnsi="Arial" w:cs="Arial"/>
          <w:color w:val="000000"/>
          <w:sz w:val="22"/>
        </w:rPr>
        <w:t xml:space="preserve">Peter Stassen </w:t>
      </w:r>
      <w:r w:rsidR="00DB385A" w:rsidRPr="00EF5AC8">
        <w:rPr>
          <w:rFonts w:ascii="Arial" w:hAnsi="Arial" w:cs="Arial"/>
          <w:color w:val="000000"/>
          <w:sz w:val="22"/>
        </w:rPr>
        <w:t xml:space="preserve">bij acclamatie </w:t>
      </w:r>
      <w:r w:rsidR="009D66A8" w:rsidRPr="00EF5AC8">
        <w:rPr>
          <w:rFonts w:ascii="Arial" w:hAnsi="Arial" w:cs="Arial"/>
          <w:color w:val="000000"/>
          <w:sz w:val="22"/>
        </w:rPr>
        <w:t>te herkiezen.</w:t>
      </w:r>
    </w:p>
    <w:p w14:paraId="5346755D" w14:textId="77777777" w:rsidR="00FE6195" w:rsidRPr="00EF5AC8" w:rsidRDefault="00FE6195" w:rsidP="00FE6195">
      <w:pPr>
        <w:ind w:left="360"/>
        <w:rPr>
          <w:rFonts w:ascii="Arial" w:hAnsi="Arial" w:cs="Arial"/>
          <w:color w:val="000000"/>
          <w:sz w:val="22"/>
        </w:rPr>
      </w:pPr>
    </w:p>
    <w:p w14:paraId="40EFFF48" w14:textId="1DA8572A" w:rsidR="0079512B" w:rsidRDefault="0079512B" w:rsidP="00FE6195">
      <w:pPr>
        <w:ind w:left="360"/>
        <w:rPr>
          <w:rFonts w:ascii="Arial" w:hAnsi="Arial" w:cs="Arial"/>
          <w:color w:val="000000"/>
          <w:sz w:val="22"/>
        </w:rPr>
      </w:pPr>
      <w:r w:rsidRPr="00EF5AC8">
        <w:rPr>
          <w:rFonts w:ascii="Arial" w:hAnsi="Arial" w:cs="Arial"/>
          <w:color w:val="000000"/>
          <w:sz w:val="22"/>
        </w:rPr>
        <w:t xml:space="preserve">De </w:t>
      </w:r>
      <w:r w:rsidR="004C7F13" w:rsidRPr="00EF5AC8">
        <w:rPr>
          <w:rFonts w:ascii="Arial" w:hAnsi="Arial" w:cs="Arial"/>
          <w:color w:val="000000"/>
          <w:sz w:val="22"/>
        </w:rPr>
        <w:t>ALV</w:t>
      </w:r>
      <w:r w:rsidRPr="00EF5AC8">
        <w:rPr>
          <w:rFonts w:ascii="Arial" w:hAnsi="Arial" w:cs="Arial"/>
          <w:color w:val="000000"/>
          <w:sz w:val="22"/>
        </w:rPr>
        <w:t xml:space="preserve"> gaat hiermee bij acclamatie akkoord.</w:t>
      </w:r>
    </w:p>
    <w:p w14:paraId="26128C85" w14:textId="77777777" w:rsidR="00EA63AE" w:rsidRDefault="00EA63AE" w:rsidP="00FE6195">
      <w:pPr>
        <w:ind w:left="360"/>
        <w:rPr>
          <w:rFonts w:ascii="Arial" w:hAnsi="Arial" w:cs="Arial"/>
          <w:color w:val="000000"/>
          <w:sz w:val="22"/>
        </w:rPr>
      </w:pPr>
    </w:p>
    <w:p w14:paraId="5AD723E3" w14:textId="040DD20C" w:rsidR="00EA63AE" w:rsidRPr="00EF5AC8" w:rsidRDefault="00EA63AE" w:rsidP="00FE6195">
      <w:pPr>
        <w:ind w:left="360"/>
        <w:rPr>
          <w:rFonts w:ascii="Arial" w:hAnsi="Arial" w:cs="Arial"/>
          <w:color w:val="000000"/>
          <w:sz w:val="22"/>
        </w:rPr>
      </w:pPr>
      <w:r>
        <w:rPr>
          <w:rFonts w:ascii="Arial" w:hAnsi="Arial" w:cs="Arial"/>
          <w:color w:val="000000"/>
          <w:sz w:val="22"/>
        </w:rPr>
        <w:t>Peter neemt het als voorzitter weer over.</w:t>
      </w:r>
    </w:p>
    <w:p w14:paraId="135CAA9F" w14:textId="77777777" w:rsidR="00A94E37" w:rsidRPr="00EF5AC8" w:rsidRDefault="00A94E37" w:rsidP="00EA63AE">
      <w:pPr>
        <w:rPr>
          <w:rFonts w:ascii="Arial" w:hAnsi="Arial" w:cs="Arial"/>
          <w:color w:val="000000"/>
          <w:sz w:val="22"/>
        </w:rPr>
      </w:pPr>
    </w:p>
    <w:p w14:paraId="650A60D7" w14:textId="51BC3108" w:rsidR="0067157C" w:rsidRPr="00F66B5F" w:rsidRDefault="00610852" w:rsidP="004764CA">
      <w:pPr>
        <w:numPr>
          <w:ilvl w:val="0"/>
          <w:numId w:val="2"/>
        </w:numPr>
        <w:rPr>
          <w:rFonts w:ascii="Arial" w:hAnsi="Arial" w:cs="Arial"/>
          <w:color w:val="000000"/>
          <w:sz w:val="22"/>
          <w:u w:val="single"/>
        </w:rPr>
      </w:pPr>
      <w:r w:rsidRPr="00EF5AC8">
        <w:rPr>
          <w:rFonts w:ascii="Arial" w:hAnsi="Arial" w:cs="Arial"/>
          <w:color w:val="000000"/>
          <w:sz w:val="22"/>
          <w:u w:val="single"/>
        </w:rPr>
        <w:t>Verkiezing kascommissie</w:t>
      </w:r>
      <w:r w:rsidR="003A687B" w:rsidRPr="00EF5AC8">
        <w:rPr>
          <w:rFonts w:ascii="Arial" w:hAnsi="Arial" w:cs="Arial"/>
          <w:color w:val="000000"/>
          <w:sz w:val="22"/>
          <w:u w:val="single"/>
        </w:rPr>
        <w:t>.</w:t>
      </w:r>
      <w:r w:rsidRPr="00EF5AC8">
        <w:rPr>
          <w:rFonts w:ascii="Arial" w:hAnsi="Arial" w:cs="Arial"/>
          <w:color w:val="000000"/>
          <w:sz w:val="22"/>
          <w:u w:val="single"/>
        </w:rPr>
        <w:br/>
      </w:r>
      <w:r w:rsidRPr="00EF5AC8">
        <w:rPr>
          <w:rFonts w:ascii="Arial" w:hAnsi="Arial" w:cs="Arial"/>
          <w:color w:val="000000"/>
          <w:sz w:val="22"/>
          <w:u w:val="single"/>
        </w:rPr>
        <w:br/>
      </w:r>
      <w:r w:rsidR="00E720ED" w:rsidRPr="00EF5AC8">
        <w:rPr>
          <w:rFonts w:ascii="Arial" w:hAnsi="Arial" w:cs="Arial"/>
          <w:color w:val="000000"/>
          <w:sz w:val="22"/>
        </w:rPr>
        <w:t>De ka</w:t>
      </w:r>
      <w:r w:rsidR="0067157C" w:rsidRPr="00EF5AC8">
        <w:rPr>
          <w:rFonts w:ascii="Arial" w:hAnsi="Arial" w:cs="Arial"/>
          <w:color w:val="000000"/>
          <w:sz w:val="22"/>
        </w:rPr>
        <w:t>scommissie bestond dit jaar uit</w:t>
      </w:r>
      <w:r w:rsidR="002E1F2B" w:rsidRPr="00EF5AC8">
        <w:rPr>
          <w:rFonts w:ascii="Arial" w:hAnsi="Arial" w:cs="Arial"/>
          <w:color w:val="000000"/>
          <w:sz w:val="22"/>
        </w:rPr>
        <w:t xml:space="preserve"> </w:t>
      </w:r>
      <w:r w:rsidR="00F66B5F">
        <w:rPr>
          <w:rFonts w:ascii="Arial" w:hAnsi="Arial" w:cs="Arial"/>
          <w:color w:val="000000"/>
          <w:sz w:val="22"/>
        </w:rPr>
        <w:t>Peter de Bruijn</w:t>
      </w:r>
      <w:r w:rsidR="00EA63AE">
        <w:rPr>
          <w:rFonts w:ascii="Arial" w:hAnsi="Arial" w:cs="Arial"/>
          <w:color w:val="000000"/>
          <w:sz w:val="22"/>
        </w:rPr>
        <w:t xml:space="preserve"> en Hans Slootweg</w:t>
      </w:r>
      <w:r w:rsidR="00F66B5F">
        <w:rPr>
          <w:rFonts w:ascii="Arial" w:hAnsi="Arial" w:cs="Arial"/>
          <w:color w:val="000000"/>
          <w:sz w:val="22"/>
        </w:rPr>
        <w:t>.</w:t>
      </w:r>
    </w:p>
    <w:p w14:paraId="7932EAA5" w14:textId="0A4313E6" w:rsidR="00F66B5F" w:rsidRPr="00F66B5F" w:rsidRDefault="00F66B5F" w:rsidP="00F66B5F">
      <w:pPr>
        <w:ind w:left="360"/>
        <w:rPr>
          <w:rFonts w:ascii="Arial" w:hAnsi="Arial" w:cs="Arial"/>
          <w:color w:val="000000"/>
          <w:sz w:val="22"/>
        </w:rPr>
      </w:pPr>
      <w:r>
        <w:rPr>
          <w:rFonts w:ascii="Arial" w:hAnsi="Arial" w:cs="Arial"/>
          <w:color w:val="000000"/>
          <w:sz w:val="22"/>
        </w:rPr>
        <w:t xml:space="preserve">Reserve kandidaat was </w:t>
      </w:r>
      <w:r w:rsidR="00EA63AE">
        <w:rPr>
          <w:rFonts w:ascii="Arial" w:hAnsi="Arial" w:cs="Arial"/>
          <w:color w:val="000000"/>
          <w:sz w:val="22"/>
        </w:rPr>
        <w:t>Roger van der Hammen.</w:t>
      </w:r>
      <w:r>
        <w:rPr>
          <w:rFonts w:ascii="Arial" w:hAnsi="Arial" w:cs="Arial"/>
          <w:color w:val="000000"/>
          <w:sz w:val="22"/>
        </w:rPr>
        <w:t>.</w:t>
      </w:r>
    </w:p>
    <w:p w14:paraId="5A31F218" w14:textId="1E900483" w:rsidR="0067157C" w:rsidRPr="00EF5AC8" w:rsidRDefault="00F66B5F" w:rsidP="00F66B5F">
      <w:pPr>
        <w:rPr>
          <w:rFonts w:ascii="Arial" w:hAnsi="Arial" w:cs="Arial"/>
          <w:color w:val="000000"/>
          <w:sz w:val="22"/>
          <w:u w:val="single"/>
        </w:rPr>
      </w:pPr>
      <w:r>
        <w:rPr>
          <w:rFonts w:ascii="Arial" w:hAnsi="Arial" w:cs="Arial"/>
          <w:color w:val="000000"/>
          <w:sz w:val="22"/>
          <w:u w:val="single"/>
        </w:rPr>
        <w:t xml:space="preserve">    </w:t>
      </w:r>
    </w:p>
    <w:p w14:paraId="49216254" w14:textId="3694CA6E" w:rsidR="00686E62" w:rsidRPr="00EF5AC8" w:rsidRDefault="00F949BF" w:rsidP="0067157C">
      <w:pPr>
        <w:ind w:left="360"/>
        <w:rPr>
          <w:rFonts w:ascii="Arial" w:hAnsi="Arial" w:cs="Arial"/>
          <w:color w:val="000000"/>
          <w:sz w:val="22"/>
        </w:rPr>
      </w:pPr>
      <w:r w:rsidRPr="00EF5AC8">
        <w:rPr>
          <w:rFonts w:ascii="Arial" w:hAnsi="Arial" w:cs="Arial"/>
          <w:color w:val="000000"/>
          <w:sz w:val="22"/>
        </w:rPr>
        <w:t>Kascommi</w:t>
      </w:r>
      <w:r w:rsidR="00B952D5" w:rsidRPr="00EF5AC8">
        <w:rPr>
          <w:rFonts w:ascii="Arial" w:hAnsi="Arial" w:cs="Arial"/>
          <w:color w:val="000000"/>
          <w:sz w:val="22"/>
        </w:rPr>
        <w:t>s</w:t>
      </w:r>
      <w:r w:rsidRPr="00EF5AC8">
        <w:rPr>
          <w:rFonts w:ascii="Arial" w:hAnsi="Arial" w:cs="Arial"/>
          <w:color w:val="000000"/>
          <w:sz w:val="22"/>
        </w:rPr>
        <w:t>sie voor 20</w:t>
      </w:r>
      <w:r w:rsidR="00A63B36" w:rsidRPr="00EF5AC8">
        <w:rPr>
          <w:rFonts w:ascii="Arial" w:hAnsi="Arial" w:cs="Arial"/>
          <w:color w:val="000000"/>
          <w:sz w:val="22"/>
        </w:rPr>
        <w:t>2</w:t>
      </w:r>
      <w:r w:rsidR="00EA63AE">
        <w:rPr>
          <w:rFonts w:ascii="Arial" w:hAnsi="Arial" w:cs="Arial"/>
          <w:color w:val="000000"/>
          <w:sz w:val="22"/>
        </w:rPr>
        <w:t>5</w:t>
      </w:r>
      <w:r w:rsidRPr="00EF5AC8">
        <w:rPr>
          <w:rFonts w:ascii="Arial" w:hAnsi="Arial" w:cs="Arial"/>
          <w:color w:val="000000"/>
          <w:sz w:val="22"/>
        </w:rPr>
        <w:t>:</w:t>
      </w:r>
      <w:r w:rsidR="00EA63AE">
        <w:rPr>
          <w:rFonts w:ascii="Arial" w:hAnsi="Arial" w:cs="Arial"/>
          <w:color w:val="000000"/>
          <w:sz w:val="22"/>
        </w:rPr>
        <w:t xml:space="preserve"> </w:t>
      </w:r>
      <w:r w:rsidR="00F66B5F">
        <w:rPr>
          <w:rFonts w:ascii="Arial" w:hAnsi="Arial" w:cs="Arial"/>
          <w:color w:val="000000"/>
          <w:sz w:val="22"/>
        </w:rPr>
        <w:t>Hans Slootweg</w:t>
      </w:r>
      <w:r w:rsidR="00EA63AE">
        <w:rPr>
          <w:rFonts w:ascii="Arial" w:hAnsi="Arial" w:cs="Arial"/>
          <w:color w:val="000000"/>
          <w:sz w:val="22"/>
        </w:rPr>
        <w:t xml:space="preserve"> en Roger van der Hammen.</w:t>
      </w:r>
    </w:p>
    <w:p w14:paraId="52AF8F79" w14:textId="3E38A046" w:rsidR="00B75646" w:rsidRPr="00EF5AC8" w:rsidRDefault="00B75646" w:rsidP="0067157C">
      <w:pPr>
        <w:ind w:left="360"/>
        <w:rPr>
          <w:rFonts w:ascii="Arial" w:hAnsi="Arial" w:cs="Arial"/>
          <w:color w:val="000000"/>
          <w:sz w:val="22"/>
        </w:rPr>
      </w:pPr>
      <w:r w:rsidRPr="00EF5AC8">
        <w:rPr>
          <w:rFonts w:ascii="Arial" w:hAnsi="Arial" w:cs="Arial"/>
          <w:color w:val="000000"/>
          <w:sz w:val="22"/>
        </w:rPr>
        <w:t>Reserve kandidat</w:t>
      </w:r>
      <w:r w:rsidR="00EA63AE">
        <w:rPr>
          <w:rFonts w:ascii="Arial" w:hAnsi="Arial" w:cs="Arial"/>
          <w:color w:val="000000"/>
          <w:sz w:val="22"/>
        </w:rPr>
        <w:t>en</w:t>
      </w:r>
      <w:r w:rsidRPr="00EF5AC8">
        <w:rPr>
          <w:rFonts w:ascii="Arial" w:hAnsi="Arial" w:cs="Arial"/>
          <w:color w:val="000000"/>
          <w:sz w:val="22"/>
        </w:rPr>
        <w:t xml:space="preserve">: </w:t>
      </w:r>
      <w:r w:rsidR="00EA63AE">
        <w:rPr>
          <w:rFonts w:ascii="Arial" w:hAnsi="Arial" w:cs="Arial"/>
          <w:color w:val="000000"/>
          <w:sz w:val="22"/>
        </w:rPr>
        <w:t xml:space="preserve">Bouke </w:t>
      </w:r>
      <w:proofErr w:type="spellStart"/>
      <w:r w:rsidR="00EA63AE">
        <w:rPr>
          <w:rFonts w:ascii="Arial" w:hAnsi="Arial" w:cs="Arial"/>
          <w:color w:val="000000"/>
          <w:sz w:val="22"/>
        </w:rPr>
        <w:t>Hagreis</w:t>
      </w:r>
      <w:proofErr w:type="spellEnd"/>
      <w:r w:rsidR="00EA63AE">
        <w:rPr>
          <w:rFonts w:ascii="Arial" w:hAnsi="Arial" w:cs="Arial"/>
          <w:color w:val="000000"/>
          <w:sz w:val="22"/>
        </w:rPr>
        <w:t xml:space="preserve"> en Peet </w:t>
      </w:r>
      <w:proofErr w:type="spellStart"/>
      <w:r w:rsidR="00EA63AE">
        <w:rPr>
          <w:rFonts w:ascii="Arial" w:hAnsi="Arial" w:cs="Arial"/>
          <w:color w:val="000000"/>
          <w:sz w:val="22"/>
        </w:rPr>
        <w:t>Neelen</w:t>
      </w:r>
      <w:proofErr w:type="spellEnd"/>
      <w:r w:rsidR="00F66B5F">
        <w:rPr>
          <w:rFonts w:ascii="Arial" w:hAnsi="Arial" w:cs="Arial"/>
          <w:color w:val="000000"/>
          <w:sz w:val="22"/>
        </w:rPr>
        <w:t>.</w:t>
      </w:r>
    </w:p>
    <w:p w14:paraId="1132043F" w14:textId="6E71BDFB" w:rsidR="00F24DF9" w:rsidRPr="00EF5AC8" w:rsidRDefault="00F24DF9" w:rsidP="00EA63AE">
      <w:pPr>
        <w:rPr>
          <w:rFonts w:ascii="Arial" w:hAnsi="Arial" w:cs="Arial"/>
          <w:color w:val="000000"/>
          <w:sz w:val="22"/>
        </w:rPr>
      </w:pPr>
    </w:p>
    <w:p w14:paraId="54F8762B" w14:textId="5FEE5CD7" w:rsidR="00B3437A" w:rsidRPr="00B3437A" w:rsidRDefault="000E6957" w:rsidP="00B3437A">
      <w:pPr>
        <w:numPr>
          <w:ilvl w:val="0"/>
          <w:numId w:val="2"/>
        </w:numPr>
        <w:rPr>
          <w:rFonts w:ascii="Arial" w:hAnsi="Arial" w:cs="Arial"/>
          <w:color w:val="000000"/>
          <w:sz w:val="22"/>
        </w:rPr>
      </w:pPr>
      <w:r w:rsidRPr="00EF5AC8">
        <w:rPr>
          <w:rFonts w:ascii="Arial" w:hAnsi="Arial" w:cs="Arial"/>
          <w:color w:val="000000"/>
          <w:sz w:val="22"/>
          <w:u w:val="single"/>
        </w:rPr>
        <w:t>Huldigingen.</w:t>
      </w:r>
      <w:r w:rsidRPr="00EF5AC8">
        <w:rPr>
          <w:rFonts w:ascii="Arial" w:hAnsi="Arial" w:cs="Arial"/>
          <w:color w:val="000000"/>
          <w:sz w:val="22"/>
        </w:rPr>
        <w:br/>
      </w:r>
    </w:p>
    <w:p w14:paraId="47063104" w14:textId="12D85F5D" w:rsidR="00B3437A" w:rsidRDefault="00EA63AE" w:rsidP="00EA63AE">
      <w:pPr>
        <w:pStyle w:val="Lijstalinea"/>
        <w:ind w:left="720"/>
        <w:rPr>
          <w:rFonts w:ascii="Arial" w:hAnsi="Arial" w:cs="Arial"/>
          <w:color w:val="000000"/>
          <w:sz w:val="22"/>
        </w:rPr>
      </w:pPr>
      <w:r>
        <w:rPr>
          <w:rFonts w:ascii="Arial" w:hAnsi="Arial" w:cs="Arial"/>
          <w:color w:val="000000"/>
          <w:sz w:val="22"/>
        </w:rPr>
        <w:t>Jubilarissen</w:t>
      </w:r>
    </w:p>
    <w:p w14:paraId="55404FE3" w14:textId="77777777" w:rsidR="00EA63AE" w:rsidRDefault="00EA63AE" w:rsidP="00EA63AE">
      <w:pPr>
        <w:pStyle w:val="Lijstalinea"/>
        <w:ind w:left="720"/>
        <w:rPr>
          <w:rFonts w:ascii="Arial" w:hAnsi="Arial" w:cs="Arial"/>
          <w:color w:val="000000"/>
          <w:sz w:val="22"/>
        </w:rPr>
      </w:pPr>
    </w:p>
    <w:p w14:paraId="4C8D9BDE" w14:textId="4391C7EA" w:rsidR="00EA63AE" w:rsidRDefault="00EA63AE" w:rsidP="00EA63AE">
      <w:pPr>
        <w:pStyle w:val="Lijstalinea"/>
        <w:ind w:left="720"/>
        <w:rPr>
          <w:rFonts w:ascii="Arial" w:hAnsi="Arial" w:cs="Arial"/>
          <w:color w:val="000000"/>
          <w:sz w:val="22"/>
        </w:rPr>
      </w:pPr>
      <w:r>
        <w:rPr>
          <w:rFonts w:ascii="Arial" w:hAnsi="Arial" w:cs="Arial"/>
          <w:color w:val="000000"/>
          <w:sz w:val="22"/>
        </w:rPr>
        <w:t>Martijn van de Pol</w:t>
      </w:r>
      <w:r>
        <w:rPr>
          <w:rFonts w:ascii="Arial" w:hAnsi="Arial" w:cs="Arial"/>
          <w:color w:val="000000"/>
          <w:sz w:val="22"/>
        </w:rPr>
        <w:tab/>
      </w:r>
      <w:r>
        <w:rPr>
          <w:rFonts w:ascii="Arial" w:hAnsi="Arial" w:cs="Arial"/>
          <w:color w:val="000000"/>
          <w:sz w:val="22"/>
        </w:rPr>
        <w:tab/>
      </w:r>
      <w:r w:rsidR="006C0D93">
        <w:rPr>
          <w:rFonts w:ascii="Arial" w:hAnsi="Arial" w:cs="Arial"/>
          <w:color w:val="000000"/>
          <w:sz w:val="22"/>
        </w:rPr>
        <w:t>vanaf 1-6-2011</w:t>
      </w:r>
      <w:r w:rsidR="006C0D93">
        <w:rPr>
          <w:rFonts w:ascii="Arial" w:hAnsi="Arial" w:cs="Arial"/>
          <w:color w:val="000000"/>
          <w:sz w:val="22"/>
        </w:rPr>
        <w:tab/>
        <w:t>12 ½ jaar</w:t>
      </w:r>
    </w:p>
    <w:p w14:paraId="3ED6F5D3" w14:textId="0D4AA1C7" w:rsidR="006C0D93" w:rsidRDefault="006C0D93" w:rsidP="00EA63AE">
      <w:pPr>
        <w:pStyle w:val="Lijstalinea"/>
        <w:ind w:left="720"/>
        <w:rPr>
          <w:rFonts w:ascii="Arial" w:hAnsi="Arial" w:cs="Arial"/>
          <w:color w:val="000000"/>
          <w:sz w:val="22"/>
        </w:rPr>
      </w:pPr>
      <w:r>
        <w:rPr>
          <w:rFonts w:ascii="Arial" w:hAnsi="Arial" w:cs="Arial"/>
          <w:color w:val="000000"/>
          <w:sz w:val="22"/>
        </w:rPr>
        <w:t>Peter de Bruijn</w:t>
      </w:r>
      <w:r>
        <w:rPr>
          <w:rFonts w:ascii="Arial" w:hAnsi="Arial" w:cs="Arial"/>
          <w:color w:val="000000"/>
          <w:sz w:val="22"/>
        </w:rPr>
        <w:tab/>
      </w:r>
      <w:r>
        <w:rPr>
          <w:rFonts w:ascii="Arial" w:hAnsi="Arial" w:cs="Arial"/>
          <w:color w:val="000000"/>
          <w:sz w:val="22"/>
        </w:rPr>
        <w:tab/>
        <w:t>vanaf 1-9-2011</w:t>
      </w:r>
      <w:r>
        <w:rPr>
          <w:rFonts w:ascii="Arial" w:hAnsi="Arial" w:cs="Arial"/>
          <w:color w:val="000000"/>
          <w:sz w:val="22"/>
        </w:rPr>
        <w:tab/>
        <w:t>12 ½ jaar</w:t>
      </w:r>
    </w:p>
    <w:p w14:paraId="6FDE9C19" w14:textId="2F32CAC2" w:rsidR="006C0D93" w:rsidRDefault="006C0D93" w:rsidP="00EA63AE">
      <w:pPr>
        <w:pStyle w:val="Lijstalinea"/>
        <w:ind w:left="720"/>
        <w:rPr>
          <w:rFonts w:ascii="Arial" w:hAnsi="Arial" w:cs="Arial"/>
          <w:color w:val="000000"/>
          <w:sz w:val="22"/>
        </w:rPr>
      </w:pPr>
      <w:r>
        <w:rPr>
          <w:rFonts w:ascii="Arial" w:hAnsi="Arial" w:cs="Arial"/>
          <w:color w:val="000000"/>
          <w:sz w:val="22"/>
        </w:rPr>
        <w:t>Loes Scholten</w:t>
      </w:r>
      <w:r>
        <w:rPr>
          <w:rFonts w:ascii="Arial" w:hAnsi="Arial" w:cs="Arial"/>
          <w:color w:val="000000"/>
          <w:sz w:val="22"/>
        </w:rPr>
        <w:tab/>
      </w:r>
      <w:r>
        <w:rPr>
          <w:rFonts w:ascii="Arial" w:hAnsi="Arial" w:cs="Arial"/>
          <w:color w:val="000000"/>
          <w:sz w:val="22"/>
        </w:rPr>
        <w:tab/>
      </w:r>
      <w:r>
        <w:rPr>
          <w:rFonts w:ascii="Arial" w:hAnsi="Arial" w:cs="Arial"/>
          <w:color w:val="000000"/>
          <w:sz w:val="22"/>
        </w:rPr>
        <w:tab/>
        <w:t>vanaf 1-1-2012</w:t>
      </w:r>
      <w:r>
        <w:rPr>
          <w:rFonts w:ascii="Arial" w:hAnsi="Arial" w:cs="Arial"/>
          <w:color w:val="000000"/>
          <w:sz w:val="22"/>
        </w:rPr>
        <w:tab/>
        <w:t>12 ½ jaar</w:t>
      </w:r>
    </w:p>
    <w:p w14:paraId="72FD1206" w14:textId="5117DBEB" w:rsidR="006C0D93" w:rsidRDefault="006C0D93" w:rsidP="00EA63AE">
      <w:pPr>
        <w:pStyle w:val="Lijstalinea"/>
        <w:ind w:left="720"/>
        <w:rPr>
          <w:rFonts w:ascii="Arial" w:hAnsi="Arial" w:cs="Arial"/>
          <w:color w:val="000000"/>
          <w:sz w:val="22"/>
        </w:rPr>
      </w:pPr>
      <w:r>
        <w:rPr>
          <w:rFonts w:ascii="Arial" w:hAnsi="Arial" w:cs="Arial"/>
          <w:color w:val="000000"/>
          <w:sz w:val="22"/>
        </w:rPr>
        <w:t>Henriëtte Hendrix</w:t>
      </w:r>
      <w:r>
        <w:rPr>
          <w:rFonts w:ascii="Arial" w:hAnsi="Arial" w:cs="Arial"/>
          <w:color w:val="000000"/>
          <w:sz w:val="22"/>
        </w:rPr>
        <w:tab/>
      </w:r>
      <w:r>
        <w:rPr>
          <w:rFonts w:ascii="Arial" w:hAnsi="Arial" w:cs="Arial"/>
          <w:color w:val="000000"/>
          <w:sz w:val="22"/>
        </w:rPr>
        <w:tab/>
        <w:t>vanaf 1-3-2012</w:t>
      </w:r>
      <w:r>
        <w:rPr>
          <w:rFonts w:ascii="Arial" w:hAnsi="Arial" w:cs="Arial"/>
          <w:color w:val="000000"/>
          <w:sz w:val="22"/>
        </w:rPr>
        <w:tab/>
        <w:t>12 ½ jaar</w:t>
      </w:r>
    </w:p>
    <w:p w14:paraId="7F8CF76A" w14:textId="080CEDCF" w:rsidR="006C0D93" w:rsidRDefault="006C0D93" w:rsidP="00EA63AE">
      <w:pPr>
        <w:pStyle w:val="Lijstalinea"/>
        <w:ind w:left="720"/>
        <w:rPr>
          <w:rFonts w:ascii="Arial" w:hAnsi="Arial" w:cs="Arial"/>
          <w:color w:val="000000"/>
          <w:sz w:val="22"/>
        </w:rPr>
      </w:pPr>
    </w:p>
    <w:p w14:paraId="102BC931" w14:textId="7F891E83" w:rsidR="00F949BF" w:rsidRPr="00464232" w:rsidRDefault="006C0D93" w:rsidP="006C0D93">
      <w:pPr>
        <w:pStyle w:val="Lijstalinea"/>
        <w:ind w:left="720"/>
        <w:rPr>
          <w:rFonts w:ascii="Arial" w:hAnsi="Arial" w:cs="Arial"/>
          <w:color w:val="000000"/>
          <w:sz w:val="22"/>
        </w:rPr>
      </w:pPr>
      <w:r>
        <w:rPr>
          <w:rFonts w:ascii="Arial" w:hAnsi="Arial" w:cs="Arial"/>
          <w:color w:val="000000"/>
          <w:sz w:val="22"/>
        </w:rPr>
        <w:t>En nu op naar de 25  jaar!</w:t>
      </w:r>
    </w:p>
    <w:p w14:paraId="112C90F1" w14:textId="75C1315C" w:rsidR="0051757B" w:rsidRPr="00EF5AC8" w:rsidRDefault="0051757B" w:rsidP="0051757B">
      <w:pPr>
        <w:rPr>
          <w:rFonts w:ascii="Arial" w:hAnsi="Arial" w:cs="Arial"/>
          <w:color w:val="000000"/>
          <w:sz w:val="22"/>
        </w:rPr>
      </w:pPr>
    </w:p>
    <w:p w14:paraId="0F8F7F06" w14:textId="7F189FC6" w:rsidR="0051757B" w:rsidRDefault="006C0D93" w:rsidP="006C0D93">
      <w:pPr>
        <w:pStyle w:val="Lijstalinea"/>
        <w:ind w:left="720"/>
        <w:rPr>
          <w:rFonts w:ascii="Arial" w:hAnsi="Arial" w:cs="Arial"/>
          <w:color w:val="000000"/>
          <w:sz w:val="22"/>
        </w:rPr>
      </w:pPr>
      <w:r>
        <w:rPr>
          <w:rFonts w:ascii="Arial" w:hAnsi="Arial" w:cs="Arial"/>
          <w:color w:val="000000"/>
          <w:sz w:val="22"/>
        </w:rPr>
        <w:t xml:space="preserve">Marc </w:t>
      </w:r>
      <w:proofErr w:type="spellStart"/>
      <w:r>
        <w:rPr>
          <w:rFonts w:ascii="Arial" w:hAnsi="Arial" w:cs="Arial"/>
          <w:color w:val="000000"/>
          <w:sz w:val="22"/>
        </w:rPr>
        <w:t>Ahsmann</w:t>
      </w:r>
      <w:proofErr w:type="spellEnd"/>
      <w:r>
        <w:rPr>
          <w:rFonts w:ascii="Arial" w:hAnsi="Arial" w:cs="Arial"/>
          <w:color w:val="000000"/>
          <w:sz w:val="22"/>
        </w:rPr>
        <w:t xml:space="preserve"> </w:t>
      </w:r>
      <w:r>
        <w:rPr>
          <w:rFonts w:ascii="Arial" w:hAnsi="Arial" w:cs="Arial"/>
          <w:color w:val="000000"/>
          <w:sz w:val="22"/>
        </w:rPr>
        <w:tab/>
      </w:r>
      <w:r>
        <w:rPr>
          <w:rFonts w:ascii="Arial" w:hAnsi="Arial" w:cs="Arial"/>
          <w:color w:val="000000"/>
          <w:sz w:val="22"/>
        </w:rPr>
        <w:tab/>
        <w:t>vanaf 1-12-1998</w:t>
      </w:r>
      <w:r>
        <w:rPr>
          <w:rFonts w:ascii="Arial" w:hAnsi="Arial" w:cs="Arial"/>
          <w:color w:val="000000"/>
          <w:sz w:val="22"/>
        </w:rPr>
        <w:tab/>
        <w:t>25 jaar</w:t>
      </w:r>
    </w:p>
    <w:p w14:paraId="66E0C7F6" w14:textId="77777777" w:rsidR="006C0D93" w:rsidRDefault="006C0D93" w:rsidP="006C0D93">
      <w:pPr>
        <w:pStyle w:val="Lijstalinea"/>
        <w:ind w:left="720"/>
        <w:rPr>
          <w:rFonts w:ascii="Arial" w:hAnsi="Arial" w:cs="Arial"/>
          <w:color w:val="000000"/>
          <w:sz w:val="22"/>
        </w:rPr>
      </w:pPr>
    </w:p>
    <w:p w14:paraId="613AE880" w14:textId="3A663100" w:rsidR="006C0D93" w:rsidRDefault="006C0D93" w:rsidP="006C0D93">
      <w:pPr>
        <w:pStyle w:val="Lijstalinea"/>
        <w:ind w:left="720"/>
        <w:rPr>
          <w:rFonts w:ascii="Arial" w:hAnsi="Arial" w:cs="Arial"/>
          <w:color w:val="000000"/>
          <w:sz w:val="22"/>
        </w:rPr>
      </w:pPr>
      <w:r>
        <w:rPr>
          <w:rFonts w:ascii="Arial" w:hAnsi="Arial" w:cs="Arial"/>
          <w:color w:val="000000"/>
          <w:sz w:val="22"/>
        </w:rPr>
        <w:t xml:space="preserve">Marc is als jeugdlid bij ons  gekomenen nooit meer weggegaan. Zelfs niet na zijn verhuizing naar Eindhoven. Waar vind je nog zo’n clublid. Hij heeft zelfs zijn teamgenoten uitgenodigd op zijn bruiloft. </w:t>
      </w:r>
    </w:p>
    <w:p w14:paraId="33BC292A" w14:textId="3E6DA323" w:rsidR="006C0D93" w:rsidRDefault="006C0D93" w:rsidP="006C0D93">
      <w:pPr>
        <w:pStyle w:val="Lijstalinea"/>
        <w:ind w:left="720"/>
        <w:rPr>
          <w:rFonts w:ascii="Arial" w:hAnsi="Arial" w:cs="Arial"/>
          <w:color w:val="000000"/>
          <w:sz w:val="22"/>
        </w:rPr>
      </w:pPr>
      <w:r>
        <w:rPr>
          <w:rFonts w:ascii="Arial" w:hAnsi="Arial" w:cs="Arial"/>
          <w:color w:val="000000"/>
          <w:sz w:val="22"/>
        </w:rPr>
        <w:t>Oo</w:t>
      </w:r>
      <w:r w:rsidR="000016EE">
        <w:rPr>
          <w:rFonts w:ascii="Arial" w:hAnsi="Arial" w:cs="Arial"/>
          <w:color w:val="000000"/>
          <w:sz w:val="22"/>
        </w:rPr>
        <w:t xml:space="preserve">k is hij clubkampioen geweest in de D-klasse, waar hij terecht trots op is. Er zit heel wat ervaring in die klasse namelijk. Hij is fanatiek om te  winnen, zodanig dat de spanning soms te veel is, maar dat hoort een beetje  bij hem. </w:t>
      </w:r>
    </w:p>
    <w:p w14:paraId="30FEBFCA" w14:textId="77777777" w:rsidR="000016EE" w:rsidRDefault="000016EE" w:rsidP="006C0D93">
      <w:pPr>
        <w:pStyle w:val="Lijstalinea"/>
        <w:ind w:left="720"/>
        <w:rPr>
          <w:rFonts w:ascii="Arial" w:hAnsi="Arial" w:cs="Arial"/>
          <w:color w:val="000000"/>
          <w:sz w:val="22"/>
        </w:rPr>
      </w:pPr>
    </w:p>
    <w:p w14:paraId="67D46AC1" w14:textId="499C4772" w:rsidR="000016EE" w:rsidRDefault="000016EE" w:rsidP="006C0D93">
      <w:pPr>
        <w:pStyle w:val="Lijstalinea"/>
        <w:ind w:left="720"/>
        <w:rPr>
          <w:rFonts w:ascii="Arial" w:hAnsi="Arial" w:cs="Arial"/>
          <w:color w:val="000000"/>
          <w:sz w:val="22"/>
        </w:rPr>
      </w:pPr>
      <w:r>
        <w:rPr>
          <w:rFonts w:ascii="Arial" w:hAnsi="Arial" w:cs="Arial"/>
          <w:color w:val="000000"/>
          <w:sz w:val="22"/>
        </w:rPr>
        <w:t>Marc, proficiat en voor hem zijn er de pen en bloemen.</w:t>
      </w:r>
    </w:p>
    <w:p w14:paraId="0E130452" w14:textId="77777777" w:rsidR="000016EE" w:rsidRDefault="000016EE" w:rsidP="006C0D93">
      <w:pPr>
        <w:pStyle w:val="Lijstalinea"/>
        <w:ind w:left="720"/>
        <w:rPr>
          <w:rFonts w:ascii="Arial" w:hAnsi="Arial" w:cs="Arial"/>
          <w:color w:val="000000"/>
          <w:sz w:val="22"/>
        </w:rPr>
      </w:pPr>
    </w:p>
    <w:p w14:paraId="7961AA38" w14:textId="1B88D1F7" w:rsidR="000016EE" w:rsidRDefault="000016EE" w:rsidP="006C0D93">
      <w:pPr>
        <w:pStyle w:val="Lijstalinea"/>
        <w:ind w:left="720"/>
        <w:rPr>
          <w:rFonts w:ascii="Arial" w:hAnsi="Arial" w:cs="Arial"/>
          <w:color w:val="000000"/>
          <w:sz w:val="22"/>
        </w:rPr>
      </w:pPr>
      <w:r>
        <w:rPr>
          <w:rFonts w:ascii="Arial" w:hAnsi="Arial" w:cs="Arial"/>
          <w:color w:val="000000"/>
          <w:sz w:val="22"/>
        </w:rPr>
        <w:t>Rini van Leuken</w:t>
      </w:r>
      <w:r>
        <w:rPr>
          <w:rFonts w:ascii="Arial" w:hAnsi="Arial" w:cs="Arial"/>
          <w:color w:val="000000"/>
          <w:sz w:val="22"/>
        </w:rPr>
        <w:tab/>
      </w:r>
      <w:r>
        <w:rPr>
          <w:rFonts w:ascii="Arial" w:hAnsi="Arial" w:cs="Arial"/>
          <w:color w:val="000000"/>
          <w:sz w:val="22"/>
        </w:rPr>
        <w:tab/>
        <w:t>vanaf 1-9-1974</w:t>
      </w:r>
      <w:r>
        <w:rPr>
          <w:rFonts w:ascii="Arial" w:hAnsi="Arial" w:cs="Arial"/>
          <w:color w:val="000000"/>
          <w:sz w:val="22"/>
        </w:rPr>
        <w:tab/>
        <w:t>50 jaar</w:t>
      </w:r>
    </w:p>
    <w:p w14:paraId="33071060" w14:textId="54840467" w:rsidR="00464232" w:rsidRPr="00EF5AC8" w:rsidRDefault="006C0D93" w:rsidP="00464232">
      <w:pPr>
        <w:pStyle w:val="Lijstalinea"/>
        <w:ind w:left="720"/>
        <w:rPr>
          <w:rFonts w:ascii="Arial" w:hAnsi="Arial" w:cs="Arial"/>
          <w:color w:val="000000"/>
          <w:sz w:val="22"/>
        </w:rPr>
      </w:pPr>
      <w:r>
        <w:rPr>
          <w:rFonts w:ascii="Arial" w:hAnsi="Arial" w:cs="Arial"/>
          <w:color w:val="000000"/>
          <w:sz w:val="22"/>
        </w:rPr>
        <w:t xml:space="preserve"> </w:t>
      </w:r>
    </w:p>
    <w:p w14:paraId="73B062EA" w14:textId="119E02E2" w:rsidR="00464232" w:rsidRDefault="000016EE" w:rsidP="000016EE">
      <w:pPr>
        <w:ind w:left="720"/>
        <w:rPr>
          <w:rFonts w:ascii="Arial" w:hAnsi="Arial" w:cs="Arial"/>
          <w:color w:val="000000"/>
          <w:sz w:val="22"/>
        </w:rPr>
      </w:pPr>
      <w:r>
        <w:rPr>
          <w:rFonts w:ascii="Arial" w:hAnsi="Arial" w:cs="Arial"/>
          <w:color w:val="000000"/>
          <w:sz w:val="22"/>
        </w:rPr>
        <w:t>Rini heeft in de 50 jaar van zijn lidmaatschap vele bijdragen geleverd aan de club. Onder andere als wedstrijdsecretaris, maar de meeste kennen hem nu als de EHBO man bij het Maasland toernooi</w:t>
      </w:r>
      <w:r w:rsidRPr="000016EE">
        <w:rPr>
          <w:rFonts w:ascii="Arial" w:hAnsi="Arial" w:cs="Arial"/>
          <w:color w:val="000000"/>
          <w:sz w:val="22"/>
        </w:rPr>
        <w:t xml:space="preserve"> </w:t>
      </w:r>
      <w:r>
        <w:rPr>
          <w:rFonts w:ascii="Arial" w:hAnsi="Arial" w:cs="Arial"/>
          <w:color w:val="000000"/>
          <w:sz w:val="22"/>
        </w:rPr>
        <w:t>of als sportmasseur voor het verhelpen of verlichten van blessures.</w:t>
      </w:r>
    </w:p>
    <w:p w14:paraId="3223A59E" w14:textId="38D7ABE8" w:rsidR="00324C04" w:rsidRPr="000016EE" w:rsidRDefault="000016EE" w:rsidP="000016EE">
      <w:pPr>
        <w:ind w:left="720"/>
        <w:rPr>
          <w:rFonts w:ascii="Arial" w:hAnsi="Arial" w:cs="Arial"/>
          <w:color w:val="000000"/>
          <w:sz w:val="22"/>
        </w:rPr>
      </w:pPr>
      <w:r>
        <w:rPr>
          <w:rFonts w:ascii="Arial" w:hAnsi="Arial" w:cs="Arial"/>
          <w:color w:val="000000"/>
          <w:sz w:val="22"/>
        </w:rPr>
        <w:lastRenderedPageBreak/>
        <w:t xml:space="preserve">Wat geef je iemand die 50 jaar lid is. De pen heeft hij 25 jaar geleden al gehad. Die zal ondertussen wel een keer leeg zijn. Dus Rini opnieuw een pen en bloemen. Bedankt voor je inzet.                 </w:t>
      </w:r>
    </w:p>
    <w:p w14:paraId="6773F4B7" w14:textId="77777777" w:rsidR="00B950DF" w:rsidRPr="00EF5AC8" w:rsidRDefault="00915516" w:rsidP="00915516">
      <w:pPr>
        <w:ind w:left="360"/>
        <w:rPr>
          <w:rFonts w:ascii="Arial" w:hAnsi="Arial" w:cs="Arial"/>
          <w:color w:val="000000"/>
          <w:sz w:val="22"/>
        </w:rPr>
      </w:pPr>
      <w:r w:rsidRPr="00EF5AC8">
        <w:rPr>
          <w:rFonts w:ascii="Arial" w:hAnsi="Arial" w:cs="Arial"/>
          <w:color w:val="000000"/>
          <w:sz w:val="22"/>
        </w:rPr>
        <w:t xml:space="preserve"> </w:t>
      </w:r>
    </w:p>
    <w:p w14:paraId="667FFD0D" w14:textId="23DB8C45" w:rsidR="005976DB" w:rsidRDefault="00821F40" w:rsidP="000016EE">
      <w:pPr>
        <w:pStyle w:val="Lijstalinea"/>
        <w:ind w:left="720"/>
        <w:rPr>
          <w:rFonts w:ascii="Arial" w:hAnsi="Arial" w:cs="Arial"/>
          <w:color w:val="000000"/>
          <w:sz w:val="22"/>
        </w:rPr>
      </w:pPr>
      <w:r>
        <w:rPr>
          <w:rFonts w:ascii="Arial" w:hAnsi="Arial" w:cs="Arial"/>
          <w:color w:val="000000"/>
          <w:sz w:val="22"/>
        </w:rPr>
        <w:t>C</w:t>
      </w:r>
      <w:r w:rsidR="00464232">
        <w:rPr>
          <w:rFonts w:ascii="Arial" w:hAnsi="Arial" w:cs="Arial"/>
          <w:color w:val="000000"/>
          <w:sz w:val="22"/>
        </w:rPr>
        <w:t xml:space="preserve">lublid van het jaar.  </w:t>
      </w:r>
    </w:p>
    <w:p w14:paraId="6F65E667" w14:textId="77777777" w:rsidR="00464232" w:rsidRPr="00464232" w:rsidRDefault="00464232" w:rsidP="00464232">
      <w:pPr>
        <w:pStyle w:val="Lijstalinea"/>
        <w:rPr>
          <w:rFonts w:ascii="Arial" w:hAnsi="Arial" w:cs="Arial"/>
          <w:color w:val="000000"/>
          <w:sz w:val="22"/>
        </w:rPr>
      </w:pPr>
    </w:p>
    <w:p w14:paraId="421B0FD2" w14:textId="17FF5A83" w:rsidR="00D57093" w:rsidRDefault="00A27273" w:rsidP="00F67CEC">
      <w:pPr>
        <w:pStyle w:val="Lijstalinea"/>
        <w:ind w:left="720"/>
        <w:rPr>
          <w:rFonts w:ascii="Arial" w:hAnsi="Arial" w:cs="Arial"/>
          <w:color w:val="000000"/>
          <w:sz w:val="22"/>
        </w:rPr>
      </w:pPr>
      <w:r>
        <w:rPr>
          <w:rFonts w:ascii="Arial" w:hAnsi="Arial" w:cs="Arial"/>
          <w:color w:val="000000"/>
          <w:sz w:val="22"/>
        </w:rPr>
        <w:t xml:space="preserve">Ze was in eerste instantie als clublid gekozen, maar stiekem heeft het bestuur toch anders besloten. Het gaat over Marja van de Peppel. </w:t>
      </w:r>
    </w:p>
    <w:p w14:paraId="0187AEDD" w14:textId="49107E2B" w:rsidR="00A27273" w:rsidRDefault="00A27273" w:rsidP="00F67CEC">
      <w:pPr>
        <w:pStyle w:val="Lijstalinea"/>
        <w:ind w:left="720"/>
        <w:rPr>
          <w:rFonts w:ascii="Arial" w:hAnsi="Arial" w:cs="Arial"/>
          <w:color w:val="000000"/>
          <w:sz w:val="22"/>
        </w:rPr>
      </w:pPr>
      <w:r>
        <w:rPr>
          <w:rFonts w:ascii="Arial" w:hAnsi="Arial" w:cs="Arial"/>
          <w:color w:val="000000"/>
          <w:sz w:val="22"/>
        </w:rPr>
        <w:t>Zij vervult al 14 jaar de functie van secretaris en ledenadministratie. Er kan altijd een beroep op haar gedaan worden. Ze ontvangt van Peter een envelop met inhoud met het verzoek deze hardop voor te lezen.</w:t>
      </w:r>
    </w:p>
    <w:p w14:paraId="1F66268D" w14:textId="0A9BFB0D" w:rsidR="00A27273" w:rsidRDefault="00A27273" w:rsidP="00F67CEC">
      <w:pPr>
        <w:pStyle w:val="Lijstalinea"/>
        <w:ind w:left="720"/>
        <w:rPr>
          <w:rFonts w:ascii="Arial" w:hAnsi="Arial" w:cs="Arial"/>
          <w:color w:val="000000"/>
          <w:sz w:val="22"/>
        </w:rPr>
      </w:pPr>
      <w:r>
        <w:rPr>
          <w:rFonts w:ascii="Arial" w:hAnsi="Arial" w:cs="Arial"/>
          <w:color w:val="000000"/>
          <w:sz w:val="22"/>
        </w:rPr>
        <w:t>Er zit een plaatje in met de tekst: Lid van Verdienste 2024 Marja van de Peppel.</w:t>
      </w:r>
    </w:p>
    <w:p w14:paraId="645C57E7" w14:textId="77777777" w:rsidR="00F67CEC" w:rsidRDefault="00F67CEC" w:rsidP="00F67CEC">
      <w:pPr>
        <w:pStyle w:val="Lijstalinea"/>
        <w:ind w:left="720"/>
        <w:rPr>
          <w:rFonts w:ascii="Arial" w:hAnsi="Arial" w:cs="Arial"/>
          <w:color w:val="000000"/>
          <w:sz w:val="22"/>
        </w:rPr>
      </w:pPr>
    </w:p>
    <w:p w14:paraId="6AE41617" w14:textId="5EA3539B" w:rsidR="00F67CEC" w:rsidRDefault="00A27273" w:rsidP="00F67CEC">
      <w:pPr>
        <w:pStyle w:val="Lijstalinea"/>
        <w:ind w:left="720"/>
        <w:rPr>
          <w:rFonts w:ascii="Arial" w:hAnsi="Arial" w:cs="Arial"/>
          <w:color w:val="000000"/>
          <w:sz w:val="22"/>
        </w:rPr>
      </w:pPr>
      <w:r>
        <w:rPr>
          <w:rFonts w:ascii="Arial" w:hAnsi="Arial" w:cs="Arial"/>
          <w:color w:val="000000"/>
          <w:sz w:val="22"/>
        </w:rPr>
        <w:t xml:space="preserve">Marja wordt bedankt voor haar inzet en krijgt ook nog een bos bloemen. </w:t>
      </w:r>
    </w:p>
    <w:p w14:paraId="7597DEED" w14:textId="77777777" w:rsidR="00F67CEC" w:rsidRPr="00A27273" w:rsidRDefault="00F67CEC" w:rsidP="00A27273">
      <w:pPr>
        <w:rPr>
          <w:rFonts w:ascii="Arial" w:hAnsi="Arial" w:cs="Arial"/>
          <w:color w:val="000000"/>
          <w:sz w:val="22"/>
        </w:rPr>
      </w:pPr>
    </w:p>
    <w:p w14:paraId="233AC009" w14:textId="77777777" w:rsidR="000E6957" w:rsidRPr="00EF5AC8" w:rsidRDefault="000E6957" w:rsidP="004764CA">
      <w:pPr>
        <w:numPr>
          <w:ilvl w:val="0"/>
          <w:numId w:val="2"/>
        </w:numPr>
        <w:rPr>
          <w:rFonts w:ascii="Arial" w:hAnsi="Arial" w:cs="Arial"/>
          <w:color w:val="000000"/>
          <w:sz w:val="22"/>
          <w:u w:val="single"/>
        </w:rPr>
      </w:pPr>
      <w:r w:rsidRPr="00EF5AC8">
        <w:rPr>
          <w:rFonts w:ascii="Arial" w:hAnsi="Arial" w:cs="Arial"/>
          <w:color w:val="000000"/>
          <w:sz w:val="22"/>
          <w:u w:val="single"/>
        </w:rPr>
        <w:t>Mededelingen van het bestuur.</w:t>
      </w:r>
    </w:p>
    <w:p w14:paraId="1FE5DD75" w14:textId="77777777" w:rsidR="000E6957" w:rsidRPr="00EF5AC8" w:rsidRDefault="000E6957">
      <w:pPr>
        <w:rPr>
          <w:rFonts w:ascii="Arial" w:hAnsi="Arial" w:cs="Arial"/>
          <w:color w:val="000000"/>
          <w:sz w:val="22"/>
          <w:u w:val="single"/>
        </w:rPr>
      </w:pPr>
    </w:p>
    <w:p w14:paraId="63892FE5" w14:textId="57E3493E" w:rsidR="000B048A" w:rsidRDefault="00A27273" w:rsidP="00A27273">
      <w:pPr>
        <w:pStyle w:val="Lijstalinea"/>
        <w:numPr>
          <w:ilvl w:val="0"/>
          <w:numId w:val="30"/>
        </w:numPr>
        <w:rPr>
          <w:rFonts w:ascii="Arial" w:hAnsi="Arial" w:cs="Arial"/>
          <w:color w:val="000000"/>
          <w:sz w:val="22"/>
        </w:rPr>
      </w:pPr>
      <w:r>
        <w:rPr>
          <w:rFonts w:ascii="Arial" w:hAnsi="Arial" w:cs="Arial"/>
          <w:color w:val="000000"/>
          <w:sz w:val="22"/>
        </w:rPr>
        <w:t>Er is een familietoernooi gepland op zondag</w:t>
      </w:r>
      <w:r w:rsidR="009278BB">
        <w:rPr>
          <w:rFonts w:ascii="Arial" w:hAnsi="Arial" w:cs="Arial"/>
          <w:color w:val="000000"/>
          <w:sz w:val="22"/>
        </w:rPr>
        <w:t xml:space="preserve"> </w:t>
      </w:r>
      <w:r>
        <w:rPr>
          <w:rFonts w:ascii="Arial" w:hAnsi="Arial" w:cs="Arial"/>
          <w:color w:val="000000"/>
          <w:sz w:val="22"/>
        </w:rPr>
        <w:t>30</w:t>
      </w:r>
      <w:r w:rsidR="009278BB">
        <w:rPr>
          <w:rFonts w:ascii="Arial" w:hAnsi="Arial" w:cs="Arial"/>
          <w:color w:val="000000"/>
          <w:sz w:val="22"/>
        </w:rPr>
        <w:t xml:space="preserve"> </w:t>
      </w:r>
      <w:r>
        <w:rPr>
          <w:rFonts w:ascii="Arial" w:hAnsi="Arial" w:cs="Arial"/>
          <w:color w:val="000000"/>
          <w:sz w:val="22"/>
        </w:rPr>
        <w:t xml:space="preserve">december </w:t>
      </w:r>
      <w:r w:rsidR="009278BB">
        <w:rPr>
          <w:rFonts w:ascii="Arial" w:hAnsi="Arial" w:cs="Arial"/>
          <w:color w:val="000000"/>
          <w:sz w:val="22"/>
        </w:rPr>
        <w:t>2</w:t>
      </w:r>
      <w:r>
        <w:rPr>
          <w:rFonts w:ascii="Arial" w:hAnsi="Arial" w:cs="Arial"/>
          <w:color w:val="000000"/>
          <w:sz w:val="22"/>
        </w:rPr>
        <w:t>024.</w:t>
      </w:r>
    </w:p>
    <w:p w14:paraId="03CB2473" w14:textId="03A6D89A" w:rsidR="009278BB" w:rsidRDefault="009278BB" w:rsidP="00A27273">
      <w:pPr>
        <w:pStyle w:val="Lijstalinea"/>
        <w:numPr>
          <w:ilvl w:val="0"/>
          <w:numId w:val="30"/>
        </w:numPr>
        <w:rPr>
          <w:rFonts w:ascii="Arial" w:hAnsi="Arial" w:cs="Arial"/>
          <w:color w:val="000000"/>
          <w:sz w:val="22"/>
        </w:rPr>
      </w:pPr>
      <w:r>
        <w:rPr>
          <w:rFonts w:ascii="Arial" w:hAnsi="Arial" w:cs="Arial"/>
          <w:color w:val="000000"/>
          <w:sz w:val="22"/>
        </w:rPr>
        <w:t>De clubkampioenschappen worden gespeeld op zondag 5 januari 2025.</w:t>
      </w:r>
    </w:p>
    <w:p w14:paraId="77F31CDD" w14:textId="2565E884" w:rsidR="009278BB" w:rsidRDefault="009278BB" w:rsidP="00A27273">
      <w:pPr>
        <w:pStyle w:val="Lijstalinea"/>
        <w:numPr>
          <w:ilvl w:val="0"/>
          <w:numId w:val="30"/>
        </w:numPr>
        <w:rPr>
          <w:rFonts w:ascii="Arial" w:hAnsi="Arial" w:cs="Arial"/>
          <w:color w:val="000000"/>
          <w:sz w:val="22"/>
        </w:rPr>
      </w:pPr>
      <w:r>
        <w:rPr>
          <w:rFonts w:ascii="Arial" w:hAnsi="Arial" w:cs="Arial"/>
          <w:color w:val="000000"/>
          <w:sz w:val="22"/>
        </w:rPr>
        <w:t>Het Maasland teamtoernooi wordt gespeeld op zondag 30 maart.</w:t>
      </w:r>
    </w:p>
    <w:p w14:paraId="20FD2821" w14:textId="26A78B18" w:rsidR="009278BB" w:rsidRDefault="009278BB" w:rsidP="00A27273">
      <w:pPr>
        <w:pStyle w:val="Lijstalinea"/>
        <w:numPr>
          <w:ilvl w:val="0"/>
          <w:numId w:val="30"/>
        </w:numPr>
        <w:rPr>
          <w:rFonts w:ascii="Arial" w:hAnsi="Arial" w:cs="Arial"/>
          <w:color w:val="000000"/>
          <w:sz w:val="22"/>
        </w:rPr>
      </w:pPr>
      <w:r>
        <w:rPr>
          <w:rFonts w:ascii="Arial" w:hAnsi="Arial" w:cs="Arial"/>
          <w:color w:val="000000"/>
          <w:sz w:val="22"/>
        </w:rPr>
        <w:t>Dank aan Rini van Leuken voor zijn ondersteuning bij sportblessures.</w:t>
      </w:r>
    </w:p>
    <w:p w14:paraId="3988DE54" w14:textId="0D586688" w:rsidR="000A783C" w:rsidRPr="009278BB" w:rsidRDefault="009278BB" w:rsidP="009278BB">
      <w:pPr>
        <w:pStyle w:val="Lijstalinea"/>
        <w:numPr>
          <w:ilvl w:val="0"/>
          <w:numId w:val="30"/>
        </w:numPr>
        <w:rPr>
          <w:rFonts w:ascii="Arial" w:hAnsi="Arial" w:cs="Arial"/>
          <w:color w:val="000000"/>
          <w:sz w:val="22"/>
        </w:rPr>
      </w:pPr>
      <w:r>
        <w:rPr>
          <w:rFonts w:ascii="Arial" w:hAnsi="Arial" w:cs="Arial"/>
          <w:color w:val="000000"/>
          <w:sz w:val="22"/>
        </w:rPr>
        <w:t xml:space="preserve">Het 4 racket open </w:t>
      </w:r>
      <w:proofErr w:type="spellStart"/>
      <w:r>
        <w:rPr>
          <w:rFonts w:ascii="Arial" w:hAnsi="Arial" w:cs="Arial"/>
          <w:color w:val="000000"/>
          <w:sz w:val="22"/>
        </w:rPr>
        <w:t>osse</w:t>
      </w:r>
      <w:proofErr w:type="spellEnd"/>
      <w:r>
        <w:rPr>
          <w:rFonts w:ascii="Arial" w:hAnsi="Arial" w:cs="Arial"/>
          <w:color w:val="000000"/>
          <w:sz w:val="22"/>
        </w:rPr>
        <w:t xml:space="preserve"> master toernooi wordt gespeeld op zondag 16 maart 2025. Gratis </w:t>
      </w:r>
      <w:proofErr w:type="spellStart"/>
      <w:r>
        <w:rPr>
          <w:rFonts w:ascii="Arial" w:hAnsi="Arial" w:cs="Arial"/>
          <w:color w:val="000000"/>
          <w:sz w:val="22"/>
        </w:rPr>
        <w:t>clinics</w:t>
      </w:r>
      <w:proofErr w:type="spellEnd"/>
      <w:r>
        <w:rPr>
          <w:rFonts w:ascii="Arial" w:hAnsi="Arial" w:cs="Arial"/>
          <w:color w:val="000000"/>
          <w:sz w:val="22"/>
        </w:rPr>
        <w:t xml:space="preserve"> voor dit toernooi zijn op zaterdag 2 november 2024.</w:t>
      </w:r>
    </w:p>
    <w:p w14:paraId="15FDF699" w14:textId="77777777" w:rsidR="003370ED" w:rsidRPr="00EF5AC8" w:rsidRDefault="003370ED" w:rsidP="009278BB">
      <w:pPr>
        <w:rPr>
          <w:rFonts w:ascii="Arial" w:hAnsi="Arial" w:cs="Arial"/>
          <w:color w:val="000000"/>
          <w:sz w:val="22"/>
        </w:rPr>
      </w:pPr>
    </w:p>
    <w:p w14:paraId="4AE9F970" w14:textId="77777777" w:rsidR="00486A76" w:rsidRPr="00EF5AC8" w:rsidRDefault="001F2C2B" w:rsidP="004764CA">
      <w:pPr>
        <w:numPr>
          <w:ilvl w:val="0"/>
          <w:numId w:val="2"/>
        </w:numPr>
        <w:rPr>
          <w:rFonts w:ascii="Arial" w:hAnsi="Arial" w:cs="Arial"/>
          <w:color w:val="000000"/>
          <w:sz w:val="22"/>
        </w:rPr>
      </w:pPr>
      <w:r w:rsidRPr="00EF5AC8">
        <w:rPr>
          <w:rFonts w:ascii="Arial" w:hAnsi="Arial" w:cs="Arial"/>
          <w:color w:val="000000"/>
          <w:sz w:val="22"/>
          <w:u w:val="single"/>
        </w:rPr>
        <w:t>Rondvraag</w:t>
      </w:r>
      <w:r w:rsidR="00475782" w:rsidRPr="00EF5AC8">
        <w:rPr>
          <w:rFonts w:ascii="Arial" w:hAnsi="Arial" w:cs="Arial"/>
          <w:color w:val="000000"/>
          <w:sz w:val="22"/>
          <w:u w:val="single"/>
        </w:rPr>
        <w:t>.</w:t>
      </w:r>
      <w:r w:rsidRPr="00EF5AC8">
        <w:rPr>
          <w:rFonts w:ascii="Arial" w:hAnsi="Arial" w:cs="Arial"/>
          <w:color w:val="000000"/>
          <w:sz w:val="22"/>
        </w:rPr>
        <w:br/>
      </w:r>
    </w:p>
    <w:p w14:paraId="47E25E13" w14:textId="42F06EE2" w:rsidR="004F59CE" w:rsidRDefault="009278BB" w:rsidP="000B048A">
      <w:pPr>
        <w:ind w:left="360"/>
        <w:rPr>
          <w:rFonts w:ascii="Arial" w:hAnsi="Arial" w:cs="Arial"/>
          <w:color w:val="000000"/>
          <w:sz w:val="22"/>
        </w:rPr>
      </w:pPr>
      <w:r>
        <w:rPr>
          <w:rFonts w:ascii="Arial" w:hAnsi="Arial" w:cs="Arial"/>
          <w:color w:val="000000"/>
          <w:sz w:val="22"/>
        </w:rPr>
        <w:t>Henriëtte Hendrix: Wordt er met de airco gekeken naar de luchtverplaatsing?</w:t>
      </w:r>
    </w:p>
    <w:p w14:paraId="0D865143" w14:textId="368A693B" w:rsidR="009278BB" w:rsidRDefault="009278BB" w:rsidP="000B048A">
      <w:pPr>
        <w:ind w:left="360"/>
        <w:rPr>
          <w:rFonts w:ascii="Arial" w:hAnsi="Arial" w:cs="Arial"/>
          <w:color w:val="000000"/>
          <w:sz w:val="22"/>
        </w:rPr>
      </w:pPr>
      <w:r>
        <w:rPr>
          <w:rFonts w:ascii="Arial" w:hAnsi="Arial" w:cs="Arial"/>
          <w:color w:val="000000"/>
          <w:sz w:val="22"/>
        </w:rPr>
        <w:t>Antwoord: Ja, deze gaat uit voordat er wordt  gespeeld.</w:t>
      </w:r>
    </w:p>
    <w:p w14:paraId="0CCFDD73" w14:textId="77777777" w:rsidR="000B048A" w:rsidRDefault="000B048A" w:rsidP="000B048A">
      <w:pPr>
        <w:ind w:left="360"/>
        <w:rPr>
          <w:rFonts w:ascii="Arial" w:hAnsi="Arial" w:cs="Arial"/>
          <w:color w:val="000000"/>
          <w:sz w:val="22"/>
        </w:rPr>
      </w:pPr>
    </w:p>
    <w:p w14:paraId="3A85BB4E" w14:textId="4EF35941" w:rsidR="009278BB" w:rsidRDefault="009278BB" w:rsidP="000B048A">
      <w:pPr>
        <w:ind w:left="360"/>
        <w:rPr>
          <w:rFonts w:ascii="Arial" w:hAnsi="Arial" w:cs="Arial"/>
          <w:color w:val="000000"/>
          <w:sz w:val="22"/>
        </w:rPr>
      </w:pPr>
      <w:r>
        <w:rPr>
          <w:rFonts w:ascii="Arial" w:hAnsi="Arial" w:cs="Arial"/>
          <w:color w:val="000000"/>
          <w:sz w:val="22"/>
        </w:rPr>
        <w:t xml:space="preserve">Joop van </w:t>
      </w:r>
      <w:proofErr w:type="spellStart"/>
      <w:r>
        <w:rPr>
          <w:rFonts w:ascii="Arial" w:hAnsi="Arial" w:cs="Arial"/>
          <w:color w:val="000000"/>
          <w:sz w:val="22"/>
        </w:rPr>
        <w:t>Laake</w:t>
      </w:r>
      <w:proofErr w:type="spellEnd"/>
      <w:r>
        <w:rPr>
          <w:rFonts w:ascii="Arial" w:hAnsi="Arial" w:cs="Arial"/>
          <w:color w:val="000000"/>
          <w:sz w:val="22"/>
        </w:rPr>
        <w:t>: Het stukje over de vertrouwenscontactpersoon is niet goed zichtbaar op de website. Antwoord: Dani zal het nakijken en aanpassen.</w:t>
      </w:r>
      <w:r w:rsidR="00E73A00">
        <w:rPr>
          <w:rFonts w:ascii="Arial" w:hAnsi="Arial" w:cs="Arial"/>
          <w:color w:val="000000"/>
          <w:sz w:val="22"/>
        </w:rPr>
        <w:t xml:space="preserve"> </w:t>
      </w:r>
      <w:r>
        <w:rPr>
          <w:rFonts w:ascii="Arial" w:hAnsi="Arial" w:cs="Arial"/>
          <w:color w:val="000000"/>
          <w:sz w:val="22"/>
        </w:rPr>
        <w:t>Peet kan indien nodig ook de website aanpassen</w:t>
      </w:r>
      <w:r w:rsidR="00E73A00">
        <w:rPr>
          <w:rFonts w:ascii="Arial" w:hAnsi="Arial" w:cs="Arial"/>
          <w:color w:val="000000"/>
          <w:sz w:val="22"/>
        </w:rPr>
        <w:t>.</w:t>
      </w:r>
    </w:p>
    <w:p w14:paraId="5B23BD0F" w14:textId="77777777" w:rsidR="00E73A00" w:rsidRDefault="00E73A00" w:rsidP="000B048A">
      <w:pPr>
        <w:ind w:left="360"/>
        <w:rPr>
          <w:rFonts w:ascii="Arial" w:hAnsi="Arial" w:cs="Arial"/>
          <w:color w:val="000000"/>
          <w:sz w:val="22"/>
        </w:rPr>
      </w:pPr>
    </w:p>
    <w:p w14:paraId="2440E745" w14:textId="02A41CC9" w:rsidR="00E73A00" w:rsidRDefault="00E73A00" w:rsidP="000B048A">
      <w:pPr>
        <w:ind w:left="360"/>
        <w:rPr>
          <w:rFonts w:ascii="Arial" w:hAnsi="Arial" w:cs="Arial"/>
          <w:color w:val="000000"/>
          <w:sz w:val="22"/>
        </w:rPr>
      </w:pPr>
      <w:r>
        <w:rPr>
          <w:rFonts w:ascii="Arial" w:hAnsi="Arial" w:cs="Arial"/>
          <w:color w:val="000000"/>
          <w:sz w:val="22"/>
        </w:rPr>
        <w:t>Ron Megens: Zou graag zien dat competitiespelers ook allemaal een zelfde broekje dragen.</w:t>
      </w:r>
    </w:p>
    <w:p w14:paraId="722CB928" w14:textId="339672B0" w:rsidR="00E73A00" w:rsidRDefault="00E73A00" w:rsidP="000B048A">
      <w:pPr>
        <w:ind w:left="360"/>
        <w:rPr>
          <w:rFonts w:ascii="Arial" w:hAnsi="Arial" w:cs="Arial"/>
          <w:color w:val="000000"/>
          <w:sz w:val="22"/>
        </w:rPr>
      </w:pPr>
      <w:r>
        <w:rPr>
          <w:rFonts w:ascii="Arial" w:hAnsi="Arial" w:cs="Arial"/>
          <w:color w:val="000000"/>
          <w:sz w:val="22"/>
        </w:rPr>
        <w:t xml:space="preserve">Antwoord: Dat is al bij aanschaf van de shirts besproken. Niet iedereen was daar voorstander van. Vandaar dat er alleen vooriedereen een shirt is. We gaan het in het bestuur nog eens bespreken. </w:t>
      </w:r>
    </w:p>
    <w:p w14:paraId="67C30DA9" w14:textId="1B8C7338" w:rsidR="00E73A00" w:rsidRDefault="00E73A00" w:rsidP="000B048A">
      <w:pPr>
        <w:ind w:left="360"/>
        <w:rPr>
          <w:rFonts w:ascii="Arial" w:hAnsi="Arial" w:cs="Arial"/>
          <w:color w:val="000000"/>
          <w:sz w:val="22"/>
        </w:rPr>
      </w:pPr>
      <w:r>
        <w:rPr>
          <w:rFonts w:ascii="Arial" w:hAnsi="Arial" w:cs="Arial"/>
          <w:color w:val="000000"/>
          <w:sz w:val="22"/>
        </w:rPr>
        <w:t xml:space="preserve">Stefan van </w:t>
      </w:r>
      <w:proofErr w:type="spellStart"/>
      <w:r>
        <w:rPr>
          <w:rFonts w:ascii="Arial" w:hAnsi="Arial" w:cs="Arial"/>
          <w:color w:val="000000"/>
          <w:sz w:val="22"/>
        </w:rPr>
        <w:t>Heck</w:t>
      </w:r>
      <w:proofErr w:type="spellEnd"/>
      <w:r>
        <w:rPr>
          <w:rFonts w:ascii="Arial" w:hAnsi="Arial" w:cs="Arial"/>
          <w:color w:val="000000"/>
          <w:sz w:val="22"/>
        </w:rPr>
        <w:t>: Misschien kun je spelers verplichten om clubkleding te dragen bij wedstrijden.</w:t>
      </w:r>
    </w:p>
    <w:p w14:paraId="350D91B3" w14:textId="77777777" w:rsidR="00E73A00" w:rsidRDefault="00E73A00" w:rsidP="000B048A">
      <w:pPr>
        <w:ind w:left="360"/>
        <w:rPr>
          <w:rFonts w:ascii="Arial" w:hAnsi="Arial" w:cs="Arial"/>
          <w:color w:val="000000"/>
          <w:sz w:val="22"/>
        </w:rPr>
      </w:pPr>
    </w:p>
    <w:p w14:paraId="35F8F526" w14:textId="25B54E11" w:rsidR="00E73A00" w:rsidRPr="00E73A00" w:rsidRDefault="00E73A00" w:rsidP="000B048A">
      <w:pPr>
        <w:ind w:left="360"/>
        <w:rPr>
          <w:rFonts w:ascii="Arial" w:hAnsi="Arial" w:cs="Arial"/>
          <w:color w:val="000000"/>
          <w:sz w:val="22"/>
        </w:rPr>
      </w:pPr>
      <w:r>
        <w:rPr>
          <w:rFonts w:ascii="Arial" w:hAnsi="Arial" w:cs="Arial"/>
          <w:b/>
          <w:bCs/>
          <w:color w:val="000000"/>
          <w:sz w:val="22"/>
        </w:rPr>
        <w:t xml:space="preserve">AP2024-01 Bestuur </w:t>
      </w:r>
      <w:r>
        <w:rPr>
          <w:rFonts w:ascii="Arial" w:hAnsi="Arial" w:cs="Arial"/>
          <w:color w:val="000000"/>
          <w:sz w:val="22"/>
        </w:rPr>
        <w:t xml:space="preserve">Kleding bespreken in de bestuursvergadering. </w:t>
      </w:r>
    </w:p>
    <w:p w14:paraId="51807C73" w14:textId="77777777" w:rsidR="00E73A00" w:rsidRDefault="00E73A00" w:rsidP="000B048A">
      <w:pPr>
        <w:ind w:left="360"/>
        <w:rPr>
          <w:rFonts w:ascii="Arial" w:hAnsi="Arial" w:cs="Arial"/>
          <w:color w:val="000000"/>
          <w:sz w:val="22"/>
        </w:rPr>
      </w:pPr>
    </w:p>
    <w:p w14:paraId="4A191682" w14:textId="34658753" w:rsidR="00E73A00" w:rsidRDefault="00E73A00" w:rsidP="000B048A">
      <w:pPr>
        <w:ind w:left="360"/>
        <w:rPr>
          <w:rFonts w:ascii="Arial" w:hAnsi="Arial" w:cs="Arial"/>
          <w:color w:val="000000"/>
          <w:sz w:val="22"/>
        </w:rPr>
      </w:pPr>
      <w:r>
        <w:rPr>
          <w:rFonts w:ascii="Arial" w:hAnsi="Arial" w:cs="Arial"/>
          <w:color w:val="000000"/>
          <w:sz w:val="22"/>
        </w:rPr>
        <w:t xml:space="preserve">Henriëtte Hendrix: Op 17 november is er </w:t>
      </w:r>
      <w:proofErr w:type="spellStart"/>
      <w:r>
        <w:rPr>
          <w:rFonts w:ascii="Arial" w:hAnsi="Arial" w:cs="Arial"/>
          <w:color w:val="000000"/>
          <w:sz w:val="22"/>
        </w:rPr>
        <w:t>Table</w:t>
      </w:r>
      <w:proofErr w:type="spellEnd"/>
      <w:r>
        <w:rPr>
          <w:rFonts w:ascii="Arial" w:hAnsi="Arial" w:cs="Arial"/>
          <w:color w:val="000000"/>
          <w:sz w:val="22"/>
        </w:rPr>
        <w:t xml:space="preserve"> Star. Het zou leuk zijn als de jonge jeugdspelers een zelfde shirt hebben.</w:t>
      </w:r>
      <w:r w:rsidR="00291968">
        <w:rPr>
          <w:rFonts w:ascii="Arial" w:hAnsi="Arial" w:cs="Arial"/>
          <w:color w:val="000000"/>
          <w:sz w:val="22"/>
        </w:rPr>
        <w:t xml:space="preserve"> Antwoord: Het bestuur is er al mee bezig.</w:t>
      </w:r>
    </w:p>
    <w:p w14:paraId="0497B197" w14:textId="77777777" w:rsidR="00291968" w:rsidRDefault="00291968" w:rsidP="000B048A">
      <w:pPr>
        <w:ind w:left="360"/>
        <w:rPr>
          <w:rFonts w:ascii="Arial" w:hAnsi="Arial" w:cs="Arial"/>
          <w:color w:val="000000"/>
          <w:sz w:val="22"/>
        </w:rPr>
      </w:pPr>
    </w:p>
    <w:p w14:paraId="5B342250" w14:textId="003ECD5C" w:rsidR="00291968" w:rsidRDefault="00291968" w:rsidP="000B048A">
      <w:pPr>
        <w:ind w:left="360"/>
        <w:rPr>
          <w:rFonts w:ascii="Arial" w:hAnsi="Arial" w:cs="Arial"/>
          <w:color w:val="000000"/>
          <w:sz w:val="22"/>
        </w:rPr>
      </w:pPr>
      <w:r>
        <w:rPr>
          <w:rFonts w:ascii="Arial" w:hAnsi="Arial" w:cs="Arial"/>
          <w:color w:val="000000"/>
          <w:sz w:val="22"/>
        </w:rPr>
        <w:t>Adri van der Heijden: Het Maasland Teamtoernooi is op zondag 30 maart 2025.</w:t>
      </w:r>
    </w:p>
    <w:p w14:paraId="63B60C09" w14:textId="77777777" w:rsidR="00291968" w:rsidRDefault="00291968" w:rsidP="000B048A">
      <w:pPr>
        <w:ind w:left="360"/>
        <w:rPr>
          <w:rFonts w:ascii="Arial" w:hAnsi="Arial" w:cs="Arial"/>
          <w:color w:val="000000"/>
          <w:sz w:val="22"/>
        </w:rPr>
      </w:pPr>
    </w:p>
    <w:p w14:paraId="585CC49C" w14:textId="77777777" w:rsidR="00D44973" w:rsidRPr="00D44973" w:rsidRDefault="00291968" w:rsidP="00D44973">
      <w:pPr>
        <w:ind w:left="360"/>
        <w:rPr>
          <w:rFonts w:ascii="Arial" w:hAnsi="Arial" w:cs="Arial"/>
          <w:color w:val="000000"/>
          <w:sz w:val="22"/>
        </w:rPr>
      </w:pPr>
      <w:r>
        <w:rPr>
          <w:rFonts w:ascii="Arial" w:hAnsi="Arial" w:cs="Arial"/>
          <w:color w:val="000000"/>
          <w:sz w:val="22"/>
        </w:rPr>
        <w:t xml:space="preserve">Alfred Boeijen: </w:t>
      </w:r>
      <w:r w:rsidR="00D44973" w:rsidRPr="00D44973">
        <w:rPr>
          <w:rFonts w:ascii="Arial" w:hAnsi="Arial" w:cs="Arial"/>
          <w:color w:val="000000"/>
          <w:sz w:val="22"/>
        </w:rPr>
        <w:t xml:space="preserve">Fietsen graag in de fietsenstalling, omdat er nu een rechtstreekse doorgang is van de Spitsbergerweg naar de </w:t>
      </w:r>
      <w:proofErr w:type="spellStart"/>
      <w:r w:rsidR="00D44973" w:rsidRPr="00D44973">
        <w:rPr>
          <w:rFonts w:ascii="Arial" w:hAnsi="Arial" w:cs="Arial"/>
          <w:color w:val="000000"/>
          <w:sz w:val="22"/>
        </w:rPr>
        <w:t>Macharenseweg</w:t>
      </w:r>
      <w:proofErr w:type="spellEnd"/>
      <w:r w:rsidR="00D44973" w:rsidRPr="00D44973">
        <w:rPr>
          <w:rFonts w:ascii="Arial" w:hAnsi="Arial" w:cs="Arial"/>
          <w:color w:val="000000"/>
          <w:sz w:val="22"/>
        </w:rPr>
        <w:t>. Nu kan iedereen erdoor zonder dat het afgesloten kan worden.  </w:t>
      </w:r>
    </w:p>
    <w:p w14:paraId="66C0C178" w14:textId="77777777" w:rsidR="00291968" w:rsidRDefault="00291968" w:rsidP="000B048A">
      <w:pPr>
        <w:ind w:left="360"/>
        <w:rPr>
          <w:rFonts w:ascii="Arial" w:hAnsi="Arial" w:cs="Arial"/>
          <w:color w:val="000000"/>
          <w:sz w:val="22"/>
        </w:rPr>
      </w:pPr>
    </w:p>
    <w:p w14:paraId="04057B07" w14:textId="4B0740EA" w:rsidR="00291968" w:rsidRDefault="00291968" w:rsidP="000B048A">
      <w:pPr>
        <w:ind w:left="360"/>
        <w:rPr>
          <w:rFonts w:ascii="Arial" w:hAnsi="Arial" w:cs="Arial"/>
          <w:color w:val="000000"/>
          <w:sz w:val="22"/>
        </w:rPr>
      </w:pPr>
      <w:r>
        <w:rPr>
          <w:rFonts w:ascii="Arial" w:hAnsi="Arial" w:cs="Arial"/>
          <w:color w:val="000000"/>
          <w:sz w:val="22"/>
        </w:rPr>
        <w:t>Henriëtte Hendrix: Is er een duidelijk beleid voor diegenen die het hek opendoet, dat het ook weer dicht wordt gedaan.</w:t>
      </w:r>
    </w:p>
    <w:p w14:paraId="2EBAB039" w14:textId="614D0D9F" w:rsidR="00291968" w:rsidRDefault="00291968" w:rsidP="000B048A">
      <w:pPr>
        <w:ind w:left="360"/>
        <w:rPr>
          <w:rFonts w:ascii="Arial" w:hAnsi="Arial" w:cs="Arial"/>
          <w:color w:val="000000"/>
          <w:sz w:val="22"/>
        </w:rPr>
      </w:pPr>
      <w:r>
        <w:rPr>
          <w:rFonts w:ascii="Arial" w:hAnsi="Arial" w:cs="Arial"/>
          <w:color w:val="000000"/>
          <w:sz w:val="22"/>
        </w:rPr>
        <w:t>Antwoord: Daar worden duidelijke afspraken over gemaakt zodra het draaihek erin zit.</w:t>
      </w:r>
    </w:p>
    <w:p w14:paraId="363B2BEA" w14:textId="64106BEB" w:rsidR="00774288" w:rsidRPr="00EF5AC8" w:rsidRDefault="00774288" w:rsidP="00291968">
      <w:pPr>
        <w:rPr>
          <w:rFonts w:ascii="Arial" w:hAnsi="Arial" w:cs="Arial"/>
          <w:color w:val="000000"/>
          <w:sz w:val="22"/>
        </w:rPr>
      </w:pPr>
    </w:p>
    <w:p w14:paraId="4850DF58" w14:textId="73640026" w:rsidR="000E6957" w:rsidRPr="00EF5AC8" w:rsidRDefault="001F2C2B" w:rsidP="004764CA">
      <w:pPr>
        <w:numPr>
          <w:ilvl w:val="0"/>
          <w:numId w:val="2"/>
        </w:numPr>
        <w:rPr>
          <w:rFonts w:ascii="Arial" w:hAnsi="Arial" w:cs="Arial"/>
          <w:color w:val="000000"/>
          <w:sz w:val="22"/>
        </w:rPr>
      </w:pPr>
      <w:r w:rsidRPr="00EF5AC8">
        <w:rPr>
          <w:rFonts w:ascii="Arial" w:hAnsi="Arial" w:cs="Arial"/>
          <w:color w:val="000000"/>
          <w:sz w:val="22"/>
          <w:u w:val="single"/>
        </w:rPr>
        <w:t>Sluiting</w:t>
      </w:r>
      <w:r w:rsidR="00475782" w:rsidRPr="00EF5AC8">
        <w:rPr>
          <w:rFonts w:ascii="Arial" w:hAnsi="Arial" w:cs="Arial"/>
          <w:color w:val="000000"/>
          <w:sz w:val="22"/>
          <w:u w:val="single"/>
        </w:rPr>
        <w:t>.</w:t>
      </w:r>
      <w:r w:rsidR="000E6957" w:rsidRPr="00EF5AC8">
        <w:rPr>
          <w:rFonts w:ascii="Arial" w:hAnsi="Arial" w:cs="Arial"/>
          <w:color w:val="000000"/>
          <w:sz w:val="22"/>
        </w:rPr>
        <w:br/>
      </w:r>
      <w:r w:rsidR="000E6957" w:rsidRPr="00EF5AC8">
        <w:rPr>
          <w:rFonts w:ascii="Arial" w:hAnsi="Arial" w:cs="Arial"/>
          <w:color w:val="000000"/>
          <w:sz w:val="22"/>
        </w:rPr>
        <w:br/>
      </w:r>
      <w:r w:rsidR="00BF4277" w:rsidRPr="00EF5AC8">
        <w:rPr>
          <w:rFonts w:ascii="Arial" w:hAnsi="Arial" w:cs="Arial"/>
          <w:color w:val="000000"/>
          <w:sz w:val="22"/>
        </w:rPr>
        <w:t xml:space="preserve">De voorzitter sluit de vergadering om </w:t>
      </w:r>
      <w:r w:rsidR="00800FFF">
        <w:rPr>
          <w:rFonts w:ascii="Arial" w:hAnsi="Arial" w:cs="Arial"/>
          <w:color w:val="000000"/>
          <w:sz w:val="22"/>
        </w:rPr>
        <w:t>20.58</w:t>
      </w:r>
      <w:r w:rsidR="00BF4277" w:rsidRPr="00EF5AC8">
        <w:rPr>
          <w:rFonts w:ascii="Arial" w:hAnsi="Arial" w:cs="Arial"/>
          <w:color w:val="000000"/>
          <w:sz w:val="22"/>
        </w:rPr>
        <w:t xml:space="preserve"> uur</w:t>
      </w:r>
      <w:r w:rsidR="001F5E4E" w:rsidRPr="00EF5AC8">
        <w:rPr>
          <w:rFonts w:ascii="Arial" w:hAnsi="Arial" w:cs="Arial"/>
          <w:color w:val="000000"/>
          <w:sz w:val="22"/>
        </w:rPr>
        <w:t>. E</w:t>
      </w:r>
      <w:r w:rsidR="00BF4277" w:rsidRPr="00EF5AC8">
        <w:rPr>
          <w:rFonts w:ascii="Arial" w:hAnsi="Arial" w:cs="Arial"/>
          <w:color w:val="000000"/>
          <w:sz w:val="22"/>
        </w:rPr>
        <w:t xml:space="preserve">r is voor </w:t>
      </w:r>
      <w:r w:rsidR="009A569A" w:rsidRPr="00EF5AC8">
        <w:rPr>
          <w:rFonts w:ascii="Arial" w:hAnsi="Arial" w:cs="Arial"/>
          <w:color w:val="000000"/>
          <w:sz w:val="22"/>
        </w:rPr>
        <w:t>alle aanwezigen</w:t>
      </w:r>
      <w:r w:rsidR="00BF4277" w:rsidRPr="00EF5AC8">
        <w:rPr>
          <w:rFonts w:ascii="Arial" w:hAnsi="Arial" w:cs="Arial"/>
          <w:color w:val="000000"/>
          <w:sz w:val="22"/>
        </w:rPr>
        <w:t xml:space="preserve"> nog een drankje</w:t>
      </w:r>
      <w:r w:rsidR="009A569A" w:rsidRPr="00EF5AC8">
        <w:rPr>
          <w:rFonts w:ascii="Arial" w:hAnsi="Arial" w:cs="Arial"/>
          <w:color w:val="000000"/>
          <w:sz w:val="22"/>
        </w:rPr>
        <w:t xml:space="preserve"> beschikbaar vanuit de vereniging</w:t>
      </w:r>
      <w:r w:rsidR="00BF4277" w:rsidRPr="00EF5AC8">
        <w:rPr>
          <w:rFonts w:ascii="Arial" w:hAnsi="Arial" w:cs="Arial"/>
          <w:color w:val="000000"/>
          <w:sz w:val="22"/>
        </w:rPr>
        <w:t xml:space="preserve">. </w:t>
      </w:r>
    </w:p>
    <w:p w14:paraId="147D1DE9" w14:textId="1EF1301D" w:rsidR="00BF4277" w:rsidRPr="00EF5AC8" w:rsidRDefault="00BF4277" w:rsidP="00BF4277">
      <w:pPr>
        <w:ind w:left="360"/>
        <w:rPr>
          <w:rFonts w:ascii="Arial" w:hAnsi="Arial" w:cs="Arial"/>
          <w:color w:val="000000"/>
          <w:sz w:val="22"/>
          <w:u w:val="single"/>
        </w:rPr>
      </w:pPr>
    </w:p>
    <w:p w14:paraId="25CF926B" w14:textId="5F739CD5" w:rsidR="00BF4277" w:rsidRPr="00EF5AC8" w:rsidRDefault="00BF4277" w:rsidP="00BF4277">
      <w:pPr>
        <w:ind w:left="360"/>
        <w:rPr>
          <w:rFonts w:ascii="Arial" w:hAnsi="Arial" w:cs="Arial"/>
          <w:color w:val="000000"/>
          <w:sz w:val="22"/>
        </w:rPr>
      </w:pPr>
    </w:p>
    <w:p w14:paraId="715478C8" w14:textId="77777777" w:rsidR="00AD5D9A" w:rsidRPr="00EF5AC8" w:rsidRDefault="00AD5D9A" w:rsidP="00BF4277">
      <w:pPr>
        <w:ind w:left="360"/>
        <w:rPr>
          <w:rFonts w:ascii="Arial" w:hAnsi="Arial" w:cs="Arial"/>
          <w:color w:val="000000"/>
          <w:sz w:val="22"/>
        </w:rPr>
      </w:pPr>
    </w:p>
    <w:p w14:paraId="61951187" w14:textId="77777777" w:rsidR="00970AE6" w:rsidRPr="00EF5AC8" w:rsidRDefault="00970AE6" w:rsidP="00970AE6">
      <w:pPr>
        <w:ind w:left="360"/>
        <w:rPr>
          <w:rFonts w:ascii="Arial" w:hAnsi="Arial" w:cs="Arial"/>
          <w:color w:val="000000"/>
          <w:sz w:val="22"/>
        </w:rPr>
      </w:pPr>
    </w:p>
    <w:p w14:paraId="2ECE4ABA" w14:textId="77777777" w:rsidR="000E6957" w:rsidRPr="00EF5AC8" w:rsidRDefault="00474985" w:rsidP="00AC6724">
      <w:pPr>
        <w:ind w:firstLine="360"/>
        <w:rPr>
          <w:rFonts w:ascii="Arial" w:hAnsi="Arial" w:cs="Arial"/>
          <w:color w:val="000000"/>
          <w:sz w:val="22"/>
        </w:rPr>
      </w:pPr>
      <w:r w:rsidRPr="00EF5AC8">
        <w:rPr>
          <w:rFonts w:ascii="Arial" w:hAnsi="Arial" w:cs="Arial"/>
          <w:color w:val="000000"/>
          <w:sz w:val="22"/>
        </w:rPr>
        <w:t>Notulist</w:t>
      </w:r>
    </w:p>
    <w:p w14:paraId="3B157D83" w14:textId="77777777" w:rsidR="00AC6724" w:rsidRPr="00610852" w:rsidRDefault="00DB79F9">
      <w:pPr>
        <w:rPr>
          <w:rFonts w:ascii="Arial" w:hAnsi="Arial" w:cs="Arial"/>
          <w:color w:val="000000"/>
          <w:sz w:val="22"/>
        </w:rPr>
      </w:pPr>
      <w:r w:rsidRPr="00EF5AC8">
        <w:rPr>
          <w:rFonts w:ascii="Arial" w:hAnsi="Arial" w:cs="Arial"/>
          <w:color w:val="000000"/>
          <w:sz w:val="22"/>
        </w:rPr>
        <w:t xml:space="preserve">      </w:t>
      </w:r>
      <w:r w:rsidR="00002996" w:rsidRPr="00EF5AC8">
        <w:rPr>
          <w:rFonts w:ascii="Arial" w:hAnsi="Arial" w:cs="Arial"/>
          <w:color w:val="000000"/>
          <w:sz w:val="22"/>
        </w:rPr>
        <w:t>Marja van de Peppel</w:t>
      </w:r>
    </w:p>
    <w:sectPr w:rsidR="00AC6724" w:rsidRPr="00610852">
      <w:headerReference w:type="default" r:id="rId8"/>
      <w:footerReference w:type="default" r:id="rId9"/>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9075" w14:textId="77777777" w:rsidR="00E11C0C" w:rsidRDefault="00E11C0C">
      <w:r>
        <w:separator/>
      </w:r>
    </w:p>
  </w:endnote>
  <w:endnote w:type="continuationSeparator" w:id="0">
    <w:p w14:paraId="6041D3EF" w14:textId="77777777" w:rsidR="00E11C0C" w:rsidRDefault="00E1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F403" w14:textId="77777777" w:rsidR="00A06D9C" w:rsidRDefault="00000000">
    <w:pPr>
      <w:pStyle w:val="Voettekst"/>
      <w:tabs>
        <w:tab w:val="clear" w:pos="4153"/>
        <w:tab w:val="clear" w:pos="8306"/>
        <w:tab w:val="left" w:pos="540"/>
        <w:tab w:val="left" w:pos="1080"/>
        <w:tab w:val="left" w:pos="1620"/>
        <w:tab w:val="left" w:pos="2340"/>
        <w:tab w:val="left" w:pos="2880"/>
        <w:tab w:val="left" w:pos="3420"/>
        <w:tab w:val="left" w:pos="3960"/>
        <w:tab w:val="left" w:pos="4500"/>
        <w:tab w:val="left" w:pos="5040"/>
        <w:tab w:val="left" w:pos="5760"/>
        <w:tab w:val="left" w:pos="6300"/>
        <w:tab w:val="left" w:pos="6840"/>
        <w:tab w:val="left" w:pos="7380"/>
        <w:tab w:val="left" w:pos="7920"/>
        <w:tab w:val="left" w:pos="8460"/>
        <w:tab w:val="left" w:pos="9000"/>
      </w:tabs>
      <w:rPr>
        <w:sz w:val="16"/>
      </w:rPr>
    </w:pPr>
    <w:r>
      <w:rPr>
        <w:sz w:val="16"/>
      </w:rPr>
      <w:pict w14:anchorId="18AD69B6">
        <v:rect id="_x0000_i1026" style="width:0;height:1.5pt" o:hralign="center" o:hrstd="t" o:hr="t" fillcolor="gray" stroked="f"/>
      </w:pict>
    </w:r>
  </w:p>
  <w:tbl>
    <w:tblPr>
      <w:tblW w:w="0" w:type="auto"/>
      <w:tblLook w:val="0000" w:firstRow="0" w:lastRow="0" w:firstColumn="0" w:lastColumn="0" w:noHBand="0" w:noVBand="0"/>
    </w:tblPr>
    <w:tblGrid>
      <w:gridCol w:w="5047"/>
      <w:gridCol w:w="4591"/>
    </w:tblGrid>
    <w:tr w:rsidR="00A06D9C" w14:paraId="3139A0EE" w14:textId="77777777" w:rsidTr="00610852">
      <w:tc>
        <w:tcPr>
          <w:tcW w:w="5148" w:type="dxa"/>
        </w:tcPr>
        <w:p w14:paraId="423CF43A" w14:textId="7F54CF81" w:rsidR="00A06D9C" w:rsidRDefault="00425127">
          <w:pPr>
            <w:tabs>
              <w:tab w:val="left" w:pos="-963"/>
              <w:tab w:val="left" w:pos="-243"/>
              <w:tab w:val="left" w:pos="477"/>
              <w:tab w:val="left" w:pos="1197"/>
              <w:tab w:val="left" w:pos="1917"/>
              <w:tab w:val="left" w:pos="2637"/>
              <w:tab w:val="left" w:pos="3357"/>
              <w:tab w:val="left" w:pos="4077"/>
              <w:tab w:val="left" w:pos="4797"/>
              <w:tab w:val="left" w:pos="5517"/>
              <w:tab w:val="left" w:pos="6237"/>
              <w:tab w:val="left" w:pos="6957"/>
              <w:tab w:val="left" w:pos="7677"/>
              <w:tab w:val="left" w:pos="8397"/>
              <w:tab w:val="left" w:pos="9117"/>
            </w:tabs>
            <w:ind w:right="874"/>
            <w:rPr>
              <w:sz w:val="16"/>
            </w:rPr>
          </w:pPr>
          <w:proofErr w:type="spellStart"/>
          <w:r>
            <w:rPr>
              <w:sz w:val="16"/>
              <w:lang w:val="en-US"/>
            </w:rPr>
            <w:t>Notulen</w:t>
          </w:r>
          <w:proofErr w:type="spellEnd"/>
          <w:r>
            <w:rPr>
              <w:sz w:val="16"/>
              <w:lang w:val="en-US"/>
            </w:rPr>
            <w:t xml:space="preserve"> </w:t>
          </w:r>
          <w:r w:rsidR="00AC6C6A">
            <w:rPr>
              <w:sz w:val="16"/>
              <w:lang w:val="en-US"/>
            </w:rPr>
            <w:t>24-10-2023</w:t>
          </w:r>
        </w:p>
      </w:tc>
      <w:tc>
        <w:tcPr>
          <w:tcW w:w="4680" w:type="dxa"/>
        </w:tcPr>
        <w:p w14:paraId="37722671" w14:textId="77777777" w:rsidR="00A06D9C" w:rsidRDefault="00A06D9C" w:rsidP="00610852">
          <w:pPr>
            <w:tabs>
              <w:tab w:val="left" w:pos="-963"/>
              <w:tab w:val="left" w:pos="-243"/>
              <w:tab w:val="left" w:pos="477"/>
              <w:tab w:val="left" w:pos="1197"/>
              <w:tab w:val="left" w:pos="1917"/>
              <w:tab w:val="left" w:pos="2637"/>
              <w:tab w:val="left" w:pos="3357"/>
              <w:tab w:val="left" w:pos="4077"/>
              <w:tab w:val="left" w:pos="4797"/>
              <w:tab w:val="left" w:pos="5517"/>
              <w:tab w:val="left" w:pos="6237"/>
              <w:tab w:val="left" w:pos="6957"/>
              <w:tab w:val="left" w:pos="7677"/>
              <w:tab w:val="left" w:pos="8397"/>
              <w:tab w:val="left" w:pos="9117"/>
            </w:tabs>
            <w:ind w:right="874"/>
            <w:jc w:val="right"/>
            <w:rPr>
              <w:sz w:val="16"/>
              <w:lang w:val="en-US"/>
            </w:rPr>
          </w:pPr>
          <w:r>
            <w:rPr>
              <w:sz w:val="16"/>
            </w:rPr>
            <w:t xml:space="preserve">Pagina </w:t>
          </w:r>
          <w:r>
            <w:rPr>
              <w:sz w:val="16"/>
              <w:lang w:val="en-US"/>
            </w:rPr>
            <w:fldChar w:fldCharType="begin"/>
          </w:r>
          <w:r>
            <w:rPr>
              <w:sz w:val="16"/>
            </w:rPr>
            <w:instrText xml:space="preserve"> PAGE </w:instrText>
          </w:r>
          <w:r>
            <w:rPr>
              <w:sz w:val="16"/>
              <w:lang w:val="en-US"/>
            </w:rPr>
            <w:fldChar w:fldCharType="separate"/>
          </w:r>
          <w:r w:rsidR="00425127">
            <w:rPr>
              <w:noProof/>
              <w:sz w:val="16"/>
            </w:rPr>
            <w:t>6</w:t>
          </w:r>
          <w:r>
            <w:rPr>
              <w:sz w:val="16"/>
              <w:lang w:val="en-US"/>
            </w:rPr>
            <w:fldChar w:fldCharType="end"/>
          </w:r>
          <w:r>
            <w:rPr>
              <w:sz w:val="16"/>
            </w:rPr>
            <w:t xml:space="preserve"> van </w:t>
          </w:r>
          <w:r>
            <w:rPr>
              <w:sz w:val="16"/>
              <w:lang w:val="en-US"/>
            </w:rPr>
            <w:fldChar w:fldCharType="begin"/>
          </w:r>
          <w:r>
            <w:rPr>
              <w:sz w:val="16"/>
            </w:rPr>
            <w:instrText xml:space="preserve"> NUMPAGES </w:instrText>
          </w:r>
          <w:r>
            <w:rPr>
              <w:sz w:val="16"/>
              <w:lang w:val="en-US"/>
            </w:rPr>
            <w:fldChar w:fldCharType="separate"/>
          </w:r>
          <w:r w:rsidR="00425127">
            <w:rPr>
              <w:noProof/>
              <w:sz w:val="16"/>
            </w:rPr>
            <w:t>6</w:t>
          </w:r>
          <w:r>
            <w:rPr>
              <w:sz w:val="16"/>
              <w:lang w:val="en-US"/>
            </w:rPr>
            <w:fldChar w:fldCharType="end"/>
          </w:r>
        </w:p>
      </w:tc>
    </w:tr>
  </w:tbl>
  <w:p w14:paraId="0ADFA92D" w14:textId="77777777" w:rsidR="00A06D9C" w:rsidRDefault="00A06D9C" w:rsidP="00AC6C6A">
    <w:pPr>
      <w:tabs>
        <w:tab w:val="left" w:pos="-963"/>
        <w:tab w:val="left" w:pos="-243"/>
        <w:tab w:val="left" w:pos="477"/>
        <w:tab w:val="left" w:pos="1197"/>
        <w:tab w:val="left" w:pos="1917"/>
        <w:tab w:val="left" w:pos="2637"/>
        <w:tab w:val="left" w:pos="3357"/>
        <w:tab w:val="left" w:pos="4077"/>
        <w:tab w:val="left" w:pos="4797"/>
        <w:tab w:val="left" w:pos="5517"/>
        <w:tab w:val="left" w:pos="6237"/>
        <w:tab w:val="left" w:pos="6957"/>
        <w:tab w:val="left" w:pos="7677"/>
        <w:tab w:val="left" w:pos="8397"/>
        <w:tab w:val="left" w:pos="9117"/>
      </w:tabs>
      <w:ind w:right="874"/>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8BD3" w14:textId="77777777" w:rsidR="00E11C0C" w:rsidRDefault="00E11C0C">
      <w:r>
        <w:separator/>
      </w:r>
    </w:p>
  </w:footnote>
  <w:footnote w:type="continuationSeparator" w:id="0">
    <w:p w14:paraId="25B9CED6" w14:textId="77777777" w:rsidR="00E11C0C" w:rsidRDefault="00E1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DD42" w14:textId="77777777" w:rsidR="00A06D9C" w:rsidRDefault="00AE46B2">
    <w:pPr>
      <w:pStyle w:val="Koptekst"/>
      <w:jc w:val="center"/>
      <w:rPr>
        <w:b/>
        <w:bCs/>
        <w:sz w:val="52"/>
        <w:lang w:val="en-US"/>
      </w:rPr>
    </w:pPr>
    <w:r>
      <w:rPr>
        <w:b/>
        <w:bCs/>
        <w:noProof/>
        <w:sz w:val="20"/>
      </w:rPr>
      <w:drawing>
        <wp:anchor distT="0" distB="0" distL="114300" distR="114300" simplePos="0" relativeHeight="251658240" behindDoc="1" locked="0" layoutInCell="1" allowOverlap="1" wp14:anchorId="22BEF649" wp14:editId="12FB1B8D">
          <wp:simplePos x="0" y="0"/>
          <wp:positionH relativeFrom="column">
            <wp:posOffset>-228600</wp:posOffset>
          </wp:positionH>
          <wp:positionV relativeFrom="paragraph">
            <wp:posOffset>-335915</wp:posOffset>
          </wp:positionV>
          <wp:extent cx="1216660" cy="934720"/>
          <wp:effectExtent l="0" t="0" r="2540" b="0"/>
          <wp:wrapThrough wrapText="bothSides">
            <wp:wrapPolygon edited="0">
              <wp:start x="0" y="0"/>
              <wp:lineTo x="0" y="21130"/>
              <wp:lineTo x="21307" y="21130"/>
              <wp:lineTo x="21307" y="0"/>
              <wp:lineTo x="0" y="0"/>
            </wp:wrapPolygon>
          </wp:wrapThrough>
          <wp:docPr id="2" name="Afbeelding 2" descr="ottclogo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tclogo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52"/>
      </w:rPr>
      <w:drawing>
        <wp:anchor distT="0" distB="0" distL="114300" distR="114300" simplePos="0" relativeHeight="251657216" behindDoc="1" locked="0" layoutInCell="1" allowOverlap="1" wp14:anchorId="465C9935" wp14:editId="696E6DCD">
          <wp:simplePos x="0" y="0"/>
          <wp:positionH relativeFrom="column">
            <wp:posOffset>5257800</wp:posOffset>
          </wp:positionH>
          <wp:positionV relativeFrom="paragraph">
            <wp:posOffset>-335915</wp:posOffset>
          </wp:positionV>
          <wp:extent cx="1216660" cy="934720"/>
          <wp:effectExtent l="0" t="0" r="2540" b="0"/>
          <wp:wrapThrough wrapText="bothSides">
            <wp:wrapPolygon edited="0">
              <wp:start x="0" y="0"/>
              <wp:lineTo x="0" y="21130"/>
              <wp:lineTo x="21307" y="21130"/>
              <wp:lineTo x="21307" y="0"/>
              <wp:lineTo x="0" y="0"/>
            </wp:wrapPolygon>
          </wp:wrapThrough>
          <wp:docPr id="1" name="Afbeelding 1" descr="ottclogo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clogo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9347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06D9C">
      <w:rPr>
        <w:b/>
        <w:bCs/>
        <w:sz w:val="52"/>
        <w:lang w:val="en-US"/>
      </w:rPr>
      <w:t>Tafeltennisvereniging</w:t>
    </w:r>
    <w:proofErr w:type="spellEnd"/>
    <w:r w:rsidR="00A06D9C">
      <w:rPr>
        <w:b/>
        <w:bCs/>
        <w:sz w:val="52"/>
        <w:lang w:val="en-US"/>
      </w:rPr>
      <w:t xml:space="preserve"> OTTC</w:t>
    </w:r>
  </w:p>
  <w:p w14:paraId="5754FA74" w14:textId="77777777" w:rsidR="00A06D9C" w:rsidRDefault="00000000">
    <w:pPr>
      <w:pStyle w:val="Koptekst"/>
      <w:rPr>
        <w:sz w:val="48"/>
        <w:lang w:val="en-US"/>
      </w:rPr>
    </w:pPr>
    <w:r>
      <w:rPr>
        <w:sz w:val="48"/>
        <w:lang w:val="en-US"/>
      </w:rPr>
      <w:pict w14:anchorId="4C7752B9">
        <v:rect id="_x0000_i1025" style="width:0;height:1.5pt" o:hralign="center" o:hrstd="t" o:hr="t" fillcolor="gra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A1B"/>
    <w:multiLevelType w:val="hybridMultilevel"/>
    <w:tmpl w:val="8BBE6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9674BB"/>
    <w:multiLevelType w:val="hybridMultilevel"/>
    <w:tmpl w:val="006A64CC"/>
    <w:lvl w:ilvl="0" w:tplc="0413000B">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 w15:restartNumberingAfterBreak="0">
    <w:nsid w:val="11CE3CD8"/>
    <w:multiLevelType w:val="hybridMultilevel"/>
    <w:tmpl w:val="E08CFA06"/>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40112B5"/>
    <w:multiLevelType w:val="hybridMultilevel"/>
    <w:tmpl w:val="B016B9D6"/>
    <w:lvl w:ilvl="0" w:tplc="0413000B">
      <w:start w:val="1"/>
      <w:numFmt w:val="bullet"/>
      <w:lvlText w:val=""/>
      <w:lvlJc w:val="left"/>
      <w:pPr>
        <w:ind w:left="1158" w:hanging="360"/>
      </w:pPr>
      <w:rPr>
        <w:rFonts w:ascii="Wingdings" w:hAnsi="Wingdings" w:hint="default"/>
      </w:rPr>
    </w:lvl>
    <w:lvl w:ilvl="1" w:tplc="04130003" w:tentative="1">
      <w:start w:val="1"/>
      <w:numFmt w:val="bullet"/>
      <w:lvlText w:val="o"/>
      <w:lvlJc w:val="left"/>
      <w:pPr>
        <w:ind w:left="1878" w:hanging="360"/>
      </w:pPr>
      <w:rPr>
        <w:rFonts w:ascii="Courier New" w:hAnsi="Courier New" w:cs="Courier New" w:hint="default"/>
      </w:rPr>
    </w:lvl>
    <w:lvl w:ilvl="2" w:tplc="04130005" w:tentative="1">
      <w:start w:val="1"/>
      <w:numFmt w:val="bullet"/>
      <w:lvlText w:val=""/>
      <w:lvlJc w:val="left"/>
      <w:pPr>
        <w:ind w:left="2598" w:hanging="360"/>
      </w:pPr>
      <w:rPr>
        <w:rFonts w:ascii="Wingdings" w:hAnsi="Wingdings" w:hint="default"/>
      </w:rPr>
    </w:lvl>
    <w:lvl w:ilvl="3" w:tplc="04130001" w:tentative="1">
      <w:start w:val="1"/>
      <w:numFmt w:val="bullet"/>
      <w:lvlText w:val=""/>
      <w:lvlJc w:val="left"/>
      <w:pPr>
        <w:ind w:left="3318" w:hanging="360"/>
      </w:pPr>
      <w:rPr>
        <w:rFonts w:ascii="Symbol" w:hAnsi="Symbol" w:hint="default"/>
      </w:rPr>
    </w:lvl>
    <w:lvl w:ilvl="4" w:tplc="04130003" w:tentative="1">
      <w:start w:val="1"/>
      <w:numFmt w:val="bullet"/>
      <w:lvlText w:val="o"/>
      <w:lvlJc w:val="left"/>
      <w:pPr>
        <w:ind w:left="4038" w:hanging="360"/>
      </w:pPr>
      <w:rPr>
        <w:rFonts w:ascii="Courier New" w:hAnsi="Courier New" w:cs="Courier New" w:hint="default"/>
      </w:rPr>
    </w:lvl>
    <w:lvl w:ilvl="5" w:tplc="04130005" w:tentative="1">
      <w:start w:val="1"/>
      <w:numFmt w:val="bullet"/>
      <w:lvlText w:val=""/>
      <w:lvlJc w:val="left"/>
      <w:pPr>
        <w:ind w:left="4758" w:hanging="360"/>
      </w:pPr>
      <w:rPr>
        <w:rFonts w:ascii="Wingdings" w:hAnsi="Wingdings" w:hint="default"/>
      </w:rPr>
    </w:lvl>
    <w:lvl w:ilvl="6" w:tplc="04130001" w:tentative="1">
      <w:start w:val="1"/>
      <w:numFmt w:val="bullet"/>
      <w:lvlText w:val=""/>
      <w:lvlJc w:val="left"/>
      <w:pPr>
        <w:ind w:left="5478" w:hanging="360"/>
      </w:pPr>
      <w:rPr>
        <w:rFonts w:ascii="Symbol" w:hAnsi="Symbol" w:hint="default"/>
      </w:rPr>
    </w:lvl>
    <w:lvl w:ilvl="7" w:tplc="04130003" w:tentative="1">
      <w:start w:val="1"/>
      <w:numFmt w:val="bullet"/>
      <w:lvlText w:val="o"/>
      <w:lvlJc w:val="left"/>
      <w:pPr>
        <w:ind w:left="6198" w:hanging="360"/>
      </w:pPr>
      <w:rPr>
        <w:rFonts w:ascii="Courier New" w:hAnsi="Courier New" w:cs="Courier New" w:hint="default"/>
      </w:rPr>
    </w:lvl>
    <w:lvl w:ilvl="8" w:tplc="04130005" w:tentative="1">
      <w:start w:val="1"/>
      <w:numFmt w:val="bullet"/>
      <w:lvlText w:val=""/>
      <w:lvlJc w:val="left"/>
      <w:pPr>
        <w:ind w:left="6918" w:hanging="360"/>
      </w:pPr>
      <w:rPr>
        <w:rFonts w:ascii="Wingdings" w:hAnsi="Wingdings" w:hint="default"/>
      </w:rPr>
    </w:lvl>
  </w:abstractNum>
  <w:abstractNum w:abstractNumId="4" w15:restartNumberingAfterBreak="0">
    <w:nsid w:val="154F26B5"/>
    <w:multiLevelType w:val="hybridMultilevel"/>
    <w:tmpl w:val="62CC9618"/>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6B66A56"/>
    <w:multiLevelType w:val="hybridMultilevel"/>
    <w:tmpl w:val="616E2BC6"/>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A4D2C0A"/>
    <w:multiLevelType w:val="hybridMultilevel"/>
    <w:tmpl w:val="5DEEEF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C4B22A8"/>
    <w:multiLevelType w:val="hybridMultilevel"/>
    <w:tmpl w:val="03341C9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AC7F3C"/>
    <w:multiLevelType w:val="hybridMultilevel"/>
    <w:tmpl w:val="15782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8A4A55"/>
    <w:multiLevelType w:val="hybridMultilevel"/>
    <w:tmpl w:val="E9E4685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ECF1D4A"/>
    <w:multiLevelType w:val="hybridMultilevel"/>
    <w:tmpl w:val="105AC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437812"/>
    <w:multiLevelType w:val="hybridMultilevel"/>
    <w:tmpl w:val="4F98E86A"/>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2" w15:restartNumberingAfterBreak="0">
    <w:nsid w:val="24382F03"/>
    <w:multiLevelType w:val="hybridMultilevel"/>
    <w:tmpl w:val="A12EF330"/>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3" w15:restartNumberingAfterBreak="0">
    <w:nsid w:val="329422E3"/>
    <w:multiLevelType w:val="hybridMultilevel"/>
    <w:tmpl w:val="088EB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0D24A2"/>
    <w:multiLevelType w:val="hybridMultilevel"/>
    <w:tmpl w:val="19984F10"/>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37E91B8A"/>
    <w:multiLevelType w:val="hybridMultilevel"/>
    <w:tmpl w:val="74124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7B1C8B"/>
    <w:multiLevelType w:val="hybridMultilevel"/>
    <w:tmpl w:val="32E61396"/>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15:restartNumberingAfterBreak="0">
    <w:nsid w:val="3DD312BE"/>
    <w:multiLevelType w:val="hybridMultilevel"/>
    <w:tmpl w:val="3A505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200E09"/>
    <w:multiLevelType w:val="hybridMultilevel"/>
    <w:tmpl w:val="20A2562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9" w15:restartNumberingAfterBreak="0">
    <w:nsid w:val="454D53AA"/>
    <w:multiLevelType w:val="hybridMultilevel"/>
    <w:tmpl w:val="8468F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B61554"/>
    <w:multiLevelType w:val="hybridMultilevel"/>
    <w:tmpl w:val="B3729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B11049"/>
    <w:multiLevelType w:val="hybridMultilevel"/>
    <w:tmpl w:val="C18CA942"/>
    <w:lvl w:ilvl="0" w:tplc="0413000B">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2" w15:restartNumberingAfterBreak="0">
    <w:nsid w:val="4BB240F1"/>
    <w:multiLevelType w:val="hybridMultilevel"/>
    <w:tmpl w:val="1BD2A148"/>
    <w:lvl w:ilvl="0" w:tplc="0413000B">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3" w15:restartNumberingAfterBreak="0">
    <w:nsid w:val="56F53B0F"/>
    <w:multiLevelType w:val="hybridMultilevel"/>
    <w:tmpl w:val="DDF6C1A8"/>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E943092"/>
    <w:multiLevelType w:val="hybridMultilevel"/>
    <w:tmpl w:val="3B2453A2"/>
    <w:lvl w:ilvl="0" w:tplc="04130001">
      <w:start w:val="1"/>
      <w:numFmt w:val="bullet"/>
      <w:lvlText w:val=""/>
      <w:lvlJc w:val="left"/>
      <w:pPr>
        <w:ind w:left="1200" w:hanging="360"/>
      </w:pPr>
      <w:rPr>
        <w:rFonts w:ascii="Symbol" w:hAnsi="Symbol" w:hint="default"/>
      </w:rPr>
    </w:lvl>
    <w:lvl w:ilvl="1" w:tplc="04130003" w:tentative="1">
      <w:start w:val="1"/>
      <w:numFmt w:val="bullet"/>
      <w:lvlText w:val="o"/>
      <w:lvlJc w:val="left"/>
      <w:pPr>
        <w:ind w:left="1920" w:hanging="360"/>
      </w:pPr>
      <w:rPr>
        <w:rFonts w:ascii="Courier New" w:hAnsi="Courier New" w:cs="Courier New" w:hint="default"/>
      </w:rPr>
    </w:lvl>
    <w:lvl w:ilvl="2" w:tplc="04130005" w:tentative="1">
      <w:start w:val="1"/>
      <w:numFmt w:val="bullet"/>
      <w:lvlText w:val=""/>
      <w:lvlJc w:val="left"/>
      <w:pPr>
        <w:ind w:left="2640" w:hanging="360"/>
      </w:pPr>
      <w:rPr>
        <w:rFonts w:ascii="Wingdings" w:hAnsi="Wingdings" w:hint="default"/>
      </w:rPr>
    </w:lvl>
    <w:lvl w:ilvl="3" w:tplc="04130001" w:tentative="1">
      <w:start w:val="1"/>
      <w:numFmt w:val="bullet"/>
      <w:lvlText w:val=""/>
      <w:lvlJc w:val="left"/>
      <w:pPr>
        <w:ind w:left="3360" w:hanging="360"/>
      </w:pPr>
      <w:rPr>
        <w:rFonts w:ascii="Symbol" w:hAnsi="Symbol" w:hint="default"/>
      </w:rPr>
    </w:lvl>
    <w:lvl w:ilvl="4" w:tplc="04130003" w:tentative="1">
      <w:start w:val="1"/>
      <w:numFmt w:val="bullet"/>
      <w:lvlText w:val="o"/>
      <w:lvlJc w:val="left"/>
      <w:pPr>
        <w:ind w:left="4080" w:hanging="360"/>
      </w:pPr>
      <w:rPr>
        <w:rFonts w:ascii="Courier New" w:hAnsi="Courier New" w:cs="Courier New" w:hint="default"/>
      </w:rPr>
    </w:lvl>
    <w:lvl w:ilvl="5" w:tplc="04130005" w:tentative="1">
      <w:start w:val="1"/>
      <w:numFmt w:val="bullet"/>
      <w:lvlText w:val=""/>
      <w:lvlJc w:val="left"/>
      <w:pPr>
        <w:ind w:left="4800" w:hanging="360"/>
      </w:pPr>
      <w:rPr>
        <w:rFonts w:ascii="Wingdings" w:hAnsi="Wingdings" w:hint="default"/>
      </w:rPr>
    </w:lvl>
    <w:lvl w:ilvl="6" w:tplc="04130001" w:tentative="1">
      <w:start w:val="1"/>
      <w:numFmt w:val="bullet"/>
      <w:lvlText w:val=""/>
      <w:lvlJc w:val="left"/>
      <w:pPr>
        <w:ind w:left="5520" w:hanging="360"/>
      </w:pPr>
      <w:rPr>
        <w:rFonts w:ascii="Symbol" w:hAnsi="Symbol" w:hint="default"/>
      </w:rPr>
    </w:lvl>
    <w:lvl w:ilvl="7" w:tplc="04130003" w:tentative="1">
      <w:start w:val="1"/>
      <w:numFmt w:val="bullet"/>
      <w:lvlText w:val="o"/>
      <w:lvlJc w:val="left"/>
      <w:pPr>
        <w:ind w:left="6240" w:hanging="360"/>
      </w:pPr>
      <w:rPr>
        <w:rFonts w:ascii="Courier New" w:hAnsi="Courier New" w:cs="Courier New" w:hint="default"/>
      </w:rPr>
    </w:lvl>
    <w:lvl w:ilvl="8" w:tplc="04130005" w:tentative="1">
      <w:start w:val="1"/>
      <w:numFmt w:val="bullet"/>
      <w:lvlText w:val=""/>
      <w:lvlJc w:val="left"/>
      <w:pPr>
        <w:ind w:left="6960" w:hanging="360"/>
      </w:pPr>
      <w:rPr>
        <w:rFonts w:ascii="Wingdings" w:hAnsi="Wingdings" w:hint="default"/>
      </w:rPr>
    </w:lvl>
  </w:abstractNum>
  <w:abstractNum w:abstractNumId="25" w15:restartNumberingAfterBreak="0">
    <w:nsid w:val="5F3C5767"/>
    <w:multiLevelType w:val="hybridMultilevel"/>
    <w:tmpl w:val="83D28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51268E"/>
    <w:multiLevelType w:val="hybridMultilevel"/>
    <w:tmpl w:val="A5983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1B4B5A"/>
    <w:multiLevelType w:val="hybridMultilevel"/>
    <w:tmpl w:val="157A3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253147"/>
    <w:multiLevelType w:val="hybridMultilevel"/>
    <w:tmpl w:val="3B92BF06"/>
    <w:lvl w:ilvl="0" w:tplc="0413000B">
      <w:start w:val="1"/>
      <w:numFmt w:val="bullet"/>
      <w:lvlText w:val=""/>
      <w:lvlJc w:val="left"/>
      <w:pPr>
        <w:ind w:left="1140" w:hanging="360"/>
      </w:pPr>
      <w:rPr>
        <w:rFonts w:ascii="Wingdings" w:hAnsi="Wingdings"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29" w15:restartNumberingAfterBreak="0">
    <w:nsid w:val="736D74BB"/>
    <w:multiLevelType w:val="hybridMultilevel"/>
    <w:tmpl w:val="0A20EBE4"/>
    <w:lvl w:ilvl="0" w:tplc="E29AB36C">
      <w:start w:val="1"/>
      <w:numFmt w:val="decimal"/>
      <w:lvlText w:val="%1."/>
      <w:lvlJc w:val="left"/>
      <w:pPr>
        <w:tabs>
          <w:tab w:val="num" w:pos="360"/>
        </w:tabs>
        <w:ind w:left="360" w:hanging="360"/>
      </w:pPr>
      <w:rPr>
        <w:rFonts w:hint="default"/>
      </w:rPr>
    </w:lvl>
    <w:lvl w:ilvl="1" w:tplc="110C4DB6">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8C31400"/>
    <w:multiLevelType w:val="multilevel"/>
    <w:tmpl w:val="22A476D2"/>
    <w:lvl w:ilvl="0">
      <w:start w:val="1"/>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720"/>
        </w:tabs>
        <w:ind w:left="0" w:firstLine="0"/>
      </w:pPr>
      <w:rPr>
        <w:rFonts w:hint="default"/>
      </w:rPr>
    </w:lvl>
    <w:lvl w:ilvl="2">
      <w:start w:val="1"/>
      <w:numFmt w:val="decimal"/>
      <w:pStyle w:val="Kop3"/>
      <w:lvlText w:val="%1.%2.%3."/>
      <w:lvlJc w:val="left"/>
      <w:pPr>
        <w:tabs>
          <w:tab w:val="num" w:pos="1080"/>
        </w:tabs>
        <w:ind w:left="0" w:firstLine="0"/>
      </w:pPr>
      <w:rPr>
        <w:rFonts w:hint="default"/>
      </w:rPr>
    </w:lvl>
    <w:lvl w:ilvl="3">
      <w:start w:val="1"/>
      <w:numFmt w:val="decimal"/>
      <w:pStyle w:val="Kop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C3F4CA3"/>
    <w:multiLevelType w:val="hybridMultilevel"/>
    <w:tmpl w:val="DA5ECDD4"/>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CC14DAB"/>
    <w:multiLevelType w:val="hybridMultilevel"/>
    <w:tmpl w:val="9F2E3F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94234497">
    <w:abstractNumId w:val="30"/>
  </w:num>
  <w:num w:numId="2" w16cid:durableId="1190755502">
    <w:abstractNumId w:val="29"/>
  </w:num>
  <w:num w:numId="3" w16cid:durableId="1532378776">
    <w:abstractNumId w:val="9"/>
  </w:num>
  <w:num w:numId="4" w16cid:durableId="223835518">
    <w:abstractNumId w:val="2"/>
  </w:num>
  <w:num w:numId="5" w16cid:durableId="796490716">
    <w:abstractNumId w:val="5"/>
  </w:num>
  <w:num w:numId="6" w16cid:durableId="2089959337">
    <w:abstractNumId w:val="4"/>
  </w:num>
  <w:num w:numId="7" w16cid:durableId="258175165">
    <w:abstractNumId w:val="23"/>
  </w:num>
  <w:num w:numId="8" w16cid:durableId="2024547033">
    <w:abstractNumId w:val="3"/>
  </w:num>
  <w:num w:numId="9" w16cid:durableId="81268030">
    <w:abstractNumId w:val="28"/>
  </w:num>
  <w:num w:numId="10" w16cid:durableId="26881737">
    <w:abstractNumId w:val="22"/>
  </w:num>
  <w:num w:numId="11" w16cid:durableId="1466853052">
    <w:abstractNumId w:val="21"/>
  </w:num>
  <w:num w:numId="12" w16cid:durableId="1613973639">
    <w:abstractNumId w:val="1"/>
  </w:num>
  <w:num w:numId="13" w16cid:durableId="225915400">
    <w:abstractNumId w:val="31"/>
  </w:num>
  <w:num w:numId="14" w16cid:durableId="854343341">
    <w:abstractNumId w:val="7"/>
  </w:num>
  <w:num w:numId="15" w16cid:durableId="2060201161">
    <w:abstractNumId w:val="20"/>
  </w:num>
  <w:num w:numId="16" w16cid:durableId="153574676">
    <w:abstractNumId w:val="10"/>
  </w:num>
  <w:num w:numId="17" w16cid:durableId="429936940">
    <w:abstractNumId w:val="18"/>
  </w:num>
  <w:num w:numId="18" w16cid:durableId="202522420">
    <w:abstractNumId w:val="25"/>
  </w:num>
  <w:num w:numId="19" w16cid:durableId="866527418">
    <w:abstractNumId w:val="13"/>
  </w:num>
  <w:num w:numId="20" w16cid:durableId="796098490">
    <w:abstractNumId w:val="19"/>
  </w:num>
  <w:num w:numId="21" w16cid:durableId="1066732129">
    <w:abstractNumId w:val="27"/>
  </w:num>
  <w:num w:numId="22" w16cid:durableId="457072725">
    <w:abstractNumId w:val="26"/>
  </w:num>
  <w:num w:numId="23" w16cid:durableId="1799058240">
    <w:abstractNumId w:val="11"/>
  </w:num>
  <w:num w:numId="24" w16cid:durableId="1657488439">
    <w:abstractNumId w:val="12"/>
  </w:num>
  <w:num w:numId="25" w16cid:durableId="2040546880">
    <w:abstractNumId w:val="16"/>
  </w:num>
  <w:num w:numId="26" w16cid:durableId="500195755">
    <w:abstractNumId w:val="14"/>
  </w:num>
  <w:num w:numId="27" w16cid:durableId="1057822008">
    <w:abstractNumId w:val="17"/>
  </w:num>
  <w:num w:numId="28" w16cid:durableId="1640502279">
    <w:abstractNumId w:val="0"/>
  </w:num>
  <w:num w:numId="29" w16cid:durableId="1168062684">
    <w:abstractNumId w:val="6"/>
  </w:num>
  <w:num w:numId="30" w16cid:durableId="40441100">
    <w:abstractNumId w:val="8"/>
  </w:num>
  <w:num w:numId="31" w16cid:durableId="2105027713">
    <w:abstractNumId w:val="32"/>
  </w:num>
  <w:num w:numId="32" w16cid:durableId="638343759">
    <w:abstractNumId w:val="24"/>
  </w:num>
  <w:num w:numId="33" w16cid:durableId="487040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nl-NL"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60"/>
    <w:rsid w:val="000016EE"/>
    <w:rsid w:val="00001D92"/>
    <w:rsid w:val="000026FF"/>
    <w:rsid w:val="00002996"/>
    <w:rsid w:val="00003E4C"/>
    <w:rsid w:val="0000403C"/>
    <w:rsid w:val="0000471C"/>
    <w:rsid w:val="00004B04"/>
    <w:rsid w:val="00005CA3"/>
    <w:rsid w:val="000062EB"/>
    <w:rsid w:val="000065B8"/>
    <w:rsid w:val="0001028D"/>
    <w:rsid w:val="0001284B"/>
    <w:rsid w:val="00012E1D"/>
    <w:rsid w:val="00013144"/>
    <w:rsid w:val="00013284"/>
    <w:rsid w:val="00013F4A"/>
    <w:rsid w:val="000165B8"/>
    <w:rsid w:val="000216C0"/>
    <w:rsid w:val="00021841"/>
    <w:rsid w:val="00024094"/>
    <w:rsid w:val="000264BB"/>
    <w:rsid w:val="00034F9F"/>
    <w:rsid w:val="000364EA"/>
    <w:rsid w:val="00036E13"/>
    <w:rsid w:val="0003795E"/>
    <w:rsid w:val="00040003"/>
    <w:rsid w:val="00040456"/>
    <w:rsid w:val="000431BA"/>
    <w:rsid w:val="00043B53"/>
    <w:rsid w:val="00044384"/>
    <w:rsid w:val="0005682D"/>
    <w:rsid w:val="0005693C"/>
    <w:rsid w:val="000648A1"/>
    <w:rsid w:val="00064DE5"/>
    <w:rsid w:val="00070355"/>
    <w:rsid w:val="0007135E"/>
    <w:rsid w:val="0007390B"/>
    <w:rsid w:val="00074443"/>
    <w:rsid w:val="000819DE"/>
    <w:rsid w:val="000821BF"/>
    <w:rsid w:val="00082220"/>
    <w:rsid w:val="000822E2"/>
    <w:rsid w:val="00083E6B"/>
    <w:rsid w:val="00085539"/>
    <w:rsid w:val="00086BC3"/>
    <w:rsid w:val="00087A60"/>
    <w:rsid w:val="00090129"/>
    <w:rsid w:val="0009020C"/>
    <w:rsid w:val="000915D3"/>
    <w:rsid w:val="00094074"/>
    <w:rsid w:val="00096784"/>
    <w:rsid w:val="00097AD2"/>
    <w:rsid w:val="00097DF9"/>
    <w:rsid w:val="000A048C"/>
    <w:rsid w:val="000A1CCD"/>
    <w:rsid w:val="000A3FE2"/>
    <w:rsid w:val="000A4E3F"/>
    <w:rsid w:val="000A57A5"/>
    <w:rsid w:val="000A783C"/>
    <w:rsid w:val="000B048A"/>
    <w:rsid w:val="000B152A"/>
    <w:rsid w:val="000B2FCF"/>
    <w:rsid w:val="000B4261"/>
    <w:rsid w:val="000B43AB"/>
    <w:rsid w:val="000B6104"/>
    <w:rsid w:val="000B6C26"/>
    <w:rsid w:val="000C470A"/>
    <w:rsid w:val="000C51BE"/>
    <w:rsid w:val="000C5E2A"/>
    <w:rsid w:val="000D0912"/>
    <w:rsid w:val="000D4439"/>
    <w:rsid w:val="000D68F6"/>
    <w:rsid w:val="000D70AF"/>
    <w:rsid w:val="000E1F2E"/>
    <w:rsid w:val="000E32EC"/>
    <w:rsid w:val="000E4AAA"/>
    <w:rsid w:val="000E5B1C"/>
    <w:rsid w:val="000E6957"/>
    <w:rsid w:val="000E73BB"/>
    <w:rsid w:val="000E79B7"/>
    <w:rsid w:val="000F1A57"/>
    <w:rsid w:val="000F1C4E"/>
    <w:rsid w:val="000F2046"/>
    <w:rsid w:val="000F2403"/>
    <w:rsid w:val="000F3E54"/>
    <w:rsid w:val="000F45A8"/>
    <w:rsid w:val="000F6EE8"/>
    <w:rsid w:val="000F7689"/>
    <w:rsid w:val="001016AB"/>
    <w:rsid w:val="001024B0"/>
    <w:rsid w:val="0010329C"/>
    <w:rsid w:val="001076FF"/>
    <w:rsid w:val="00107B0B"/>
    <w:rsid w:val="00114097"/>
    <w:rsid w:val="0012102E"/>
    <w:rsid w:val="0012127C"/>
    <w:rsid w:val="00121558"/>
    <w:rsid w:val="0012394F"/>
    <w:rsid w:val="00123A37"/>
    <w:rsid w:val="0012570C"/>
    <w:rsid w:val="00125C11"/>
    <w:rsid w:val="001274F9"/>
    <w:rsid w:val="00127FF6"/>
    <w:rsid w:val="001304BE"/>
    <w:rsid w:val="0013076B"/>
    <w:rsid w:val="00132420"/>
    <w:rsid w:val="001345E0"/>
    <w:rsid w:val="00136507"/>
    <w:rsid w:val="00140C42"/>
    <w:rsid w:val="001430C1"/>
    <w:rsid w:val="00143F4E"/>
    <w:rsid w:val="001445FE"/>
    <w:rsid w:val="00144DE0"/>
    <w:rsid w:val="00144DEE"/>
    <w:rsid w:val="0014683B"/>
    <w:rsid w:val="00146CE8"/>
    <w:rsid w:val="001505E1"/>
    <w:rsid w:val="00152CD3"/>
    <w:rsid w:val="001625FF"/>
    <w:rsid w:val="00162773"/>
    <w:rsid w:val="00163AA9"/>
    <w:rsid w:val="001656EA"/>
    <w:rsid w:val="001719BF"/>
    <w:rsid w:val="00172BE6"/>
    <w:rsid w:val="00174517"/>
    <w:rsid w:val="00175C04"/>
    <w:rsid w:val="0017705C"/>
    <w:rsid w:val="0018007E"/>
    <w:rsid w:val="001812BB"/>
    <w:rsid w:val="00181FA4"/>
    <w:rsid w:val="001843FF"/>
    <w:rsid w:val="00186E0C"/>
    <w:rsid w:val="00186FDC"/>
    <w:rsid w:val="0018733C"/>
    <w:rsid w:val="00190BA8"/>
    <w:rsid w:val="00190C87"/>
    <w:rsid w:val="0019168C"/>
    <w:rsid w:val="00191A7D"/>
    <w:rsid w:val="00192EF1"/>
    <w:rsid w:val="00194B89"/>
    <w:rsid w:val="00195252"/>
    <w:rsid w:val="00195C19"/>
    <w:rsid w:val="001970AA"/>
    <w:rsid w:val="00197BFE"/>
    <w:rsid w:val="001B0896"/>
    <w:rsid w:val="001B1044"/>
    <w:rsid w:val="001B40B9"/>
    <w:rsid w:val="001B5EA8"/>
    <w:rsid w:val="001B6707"/>
    <w:rsid w:val="001B7B40"/>
    <w:rsid w:val="001C06C7"/>
    <w:rsid w:val="001C2FAF"/>
    <w:rsid w:val="001C53A9"/>
    <w:rsid w:val="001C5B55"/>
    <w:rsid w:val="001C5F17"/>
    <w:rsid w:val="001C7020"/>
    <w:rsid w:val="001D2350"/>
    <w:rsid w:val="001D3DE8"/>
    <w:rsid w:val="001D4297"/>
    <w:rsid w:val="001D4726"/>
    <w:rsid w:val="001D4932"/>
    <w:rsid w:val="001D4946"/>
    <w:rsid w:val="001D4A33"/>
    <w:rsid w:val="001D5497"/>
    <w:rsid w:val="001E015F"/>
    <w:rsid w:val="001E075F"/>
    <w:rsid w:val="001E27D5"/>
    <w:rsid w:val="001E4B12"/>
    <w:rsid w:val="001F2C2B"/>
    <w:rsid w:val="001F5252"/>
    <w:rsid w:val="001F5E4E"/>
    <w:rsid w:val="001F690F"/>
    <w:rsid w:val="001F7C84"/>
    <w:rsid w:val="0020398E"/>
    <w:rsid w:val="002065B8"/>
    <w:rsid w:val="002072AC"/>
    <w:rsid w:val="00207A6D"/>
    <w:rsid w:val="00213935"/>
    <w:rsid w:val="00214135"/>
    <w:rsid w:val="00220D63"/>
    <w:rsid w:val="00230D3B"/>
    <w:rsid w:val="00232421"/>
    <w:rsid w:val="00233CB7"/>
    <w:rsid w:val="002377F3"/>
    <w:rsid w:val="00241C63"/>
    <w:rsid w:val="00242FF3"/>
    <w:rsid w:val="00245268"/>
    <w:rsid w:val="00245987"/>
    <w:rsid w:val="002519F7"/>
    <w:rsid w:val="002522C4"/>
    <w:rsid w:val="00257A43"/>
    <w:rsid w:val="002604A3"/>
    <w:rsid w:val="00260958"/>
    <w:rsid w:val="00265F47"/>
    <w:rsid w:val="00267375"/>
    <w:rsid w:val="002721E2"/>
    <w:rsid w:val="00273EAC"/>
    <w:rsid w:val="00274B5C"/>
    <w:rsid w:val="0027537E"/>
    <w:rsid w:val="0027625D"/>
    <w:rsid w:val="00277B5A"/>
    <w:rsid w:val="00280ADB"/>
    <w:rsid w:val="00281348"/>
    <w:rsid w:val="00281475"/>
    <w:rsid w:val="00284195"/>
    <w:rsid w:val="00284C99"/>
    <w:rsid w:val="00291968"/>
    <w:rsid w:val="002957C2"/>
    <w:rsid w:val="00295E4B"/>
    <w:rsid w:val="002A0313"/>
    <w:rsid w:val="002A0316"/>
    <w:rsid w:val="002A0770"/>
    <w:rsid w:val="002A2CDD"/>
    <w:rsid w:val="002A3729"/>
    <w:rsid w:val="002A3FCC"/>
    <w:rsid w:val="002A41F7"/>
    <w:rsid w:val="002A4893"/>
    <w:rsid w:val="002A6E6D"/>
    <w:rsid w:val="002A71BE"/>
    <w:rsid w:val="002A791E"/>
    <w:rsid w:val="002B0FC6"/>
    <w:rsid w:val="002B1A2B"/>
    <w:rsid w:val="002B29EC"/>
    <w:rsid w:val="002B680D"/>
    <w:rsid w:val="002C007A"/>
    <w:rsid w:val="002C1F18"/>
    <w:rsid w:val="002C42DF"/>
    <w:rsid w:val="002C4571"/>
    <w:rsid w:val="002D3048"/>
    <w:rsid w:val="002D78DB"/>
    <w:rsid w:val="002E1F2B"/>
    <w:rsid w:val="002E265A"/>
    <w:rsid w:val="002E3010"/>
    <w:rsid w:val="002E3C87"/>
    <w:rsid w:val="002E5717"/>
    <w:rsid w:val="002F0A81"/>
    <w:rsid w:val="002F0E0A"/>
    <w:rsid w:val="002F1E99"/>
    <w:rsid w:val="002F4331"/>
    <w:rsid w:val="002F4C27"/>
    <w:rsid w:val="002F4CB4"/>
    <w:rsid w:val="002F521E"/>
    <w:rsid w:val="002F595B"/>
    <w:rsid w:val="002F7784"/>
    <w:rsid w:val="003012C3"/>
    <w:rsid w:val="00301523"/>
    <w:rsid w:val="00302B6F"/>
    <w:rsid w:val="003075BB"/>
    <w:rsid w:val="003116BC"/>
    <w:rsid w:val="00313F9D"/>
    <w:rsid w:val="0032257F"/>
    <w:rsid w:val="00322BAB"/>
    <w:rsid w:val="003230A3"/>
    <w:rsid w:val="003235F7"/>
    <w:rsid w:val="003246DA"/>
    <w:rsid w:val="00324C04"/>
    <w:rsid w:val="00325C2B"/>
    <w:rsid w:val="003311EF"/>
    <w:rsid w:val="00331309"/>
    <w:rsid w:val="00331987"/>
    <w:rsid w:val="003370ED"/>
    <w:rsid w:val="00340E6E"/>
    <w:rsid w:val="00341900"/>
    <w:rsid w:val="003431C9"/>
    <w:rsid w:val="003449DC"/>
    <w:rsid w:val="00354313"/>
    <w:rsid w:val="00357A3C"/>
    <w:rsid w:val="00357B05"/>
    <w:rsid w:val="00357EDA"/>
    <w:rsid w:val="003643F6"/>
    <w:rsid w:val="0036471C"/>
    <w:rsid w:val="003648E9"/>
    <w:rsid w:val="00371CCE"/>
    <w:rsid w:val="00372DC8"/>
    <w:rsid w:val="00372DD8"/>
    <w:rsid w:val="00372E74"/>
    <w:rsid w:val="0037403F"/>
    <w:rsid w:val="003759E4"/>
    <w:rsid w:val="00375E2F"/>
    <w:rsid w:val="00376A75"/>
    <w:rsid w:val="00376D08"/>
    <w:rsid w:val="00377B8F"/>
    <w:rsid w:val="00380B13"/>
    <w:rsid w:val="00383A8F"/>
    <w:rsid w:val="00385748"/>
    <w:rsid w:val="00386027"/>
    <w:rsid w:val="00390007"/>
    <w:rsid w:val="0039157E"/>
    <w:rsid w:val="00391E0D"/>
    <w:rsid w:val="003935D8"/>
    <w:rsid w:val="00393DD6"/>
    <w:rsid w:val="003A104C"/>
    <w:rsid w:val="003A1806"/>
    <w:rsid w:val="003A687B"/>
    <w:rsid w:val="003B4B89"/>
    <w:rsid w:val="003B68F6"/>
    <w:rsid w:val="003C0031"/>
    <w:rsid w:val="003C01A7"/>
    <w:rsid w:val="003C4535"/>
    <w:rsid w:val="003D0920"/>
    <w:rsid w:val="003D5F6A"/>
    <w:rsid w:val="003E3459"/>
    <w:rsid w:val="003E3805"/>
    <w:rsid w:val="003E46A8"/>
    <w:rsid w:val="003E76D5"/>
    <w:rsid w:val="003F4751"/>
    <w:rsid w:val="003F4EEC"/>
    <w:rsid w:val="003F5865"/>
    <w:rsid w:val="003F615A"/>
    <w:rsid w:val="003F7D74"/>
    <w:rsid w:val="00401325"/>
    <w:rsid w:val="00402BBE"/>
    <w:rsid w:val="004044C2"/>
    <w:rsid w:val="00404595"/>
    <w:rsid w:val="004061F0"/>
    <w:rsid w:val="00406C65"/>
    <w:rsid w:val="00411AAD"/>
    <w:rsid w:val="004134BC"/>
    <w:rsid w:val="00415A2D"/>
    <w:rsid w:val="00417948"/>
    <w:rsid w:val="00417A22"/>
    <w:rsid w:val="00417E63"/>
    <w:rsid w:val="00420B20"/>
    <w:rsid w:val="00420F78"/>
    <w:rsid w:val="00422C1E"/>
    <w:rsid w:val="00425127"/>
    <w:rsid w:val="00427A99"/>
    <w:rsid w:val="004316F8"/>
    <w:rsid w:val="0043212C"/>
    <w:rsid w:val="0043255A"/>
    <w:rsid w:val="00436D16"/>
    <w:rsid w:val="00437651"/>
    <w:rsid w:val="00440780"/>
    <w:rsid w:val="00445695"/>
    <w:rsid w:val="004463A0"/>
    <w:rsid w:val="004479AE"/>
    <w:rsid w:val="00447EAB"/>
    <w:rsid w:val="0045056C"/>
    <w:rsid w:val="00453A9A"/>
    <w:rsid w:val="00454C63"/>
    <w:rsid w:val="00456CCE"/>
    <w:rsid w:val="00460FF9"/>
    <w:rsid w:val="004632AB"/>
    <w:rsid w:val="00464232"/>
    <w:rsid w:val="00464BF3"/>
    <w:rsid w:val="00464C57"/>
    <w:rsid w:val="00465673"/>
    <w:rsid w:val="00466806"/>
    <w:rsid w:val="00467515"/>
    <w:rsid w:val="00471827"/>
    <w:rsid w:val="00471A97"/>
    <w:rsid w:val="00473CF9"/>
    <w:rsid w:val="00474332"/>
    <w:rsid w:val="00474985"/>
    <w:rsid w:val="00475782"/>
    <w:rsid w:val="0047586B"/>
    <w:rsid w:val="004764CA"/>
    <w:rsid w:val="00481A88"/>
    <w:rsid w:val="00484DA0"/>
    <w:rsid w:val="00486A76"/>
    <w:rsid w:val="00487192"/>
    <w:rsid w:val="00492B3D"/>
    <w:rsid w:val="00496199"/>
    <w:rsid w:val="00497A1D"/>
    <w:rsid w:val="004A322D"/>
    <w:rsid w:val="004A45F3"/>
    <w:rsid w:val="004A4930"/>
    <w:rsid w:val="004B5E74"/>
    <w:rsid w:val="004B78EA"/>
    <w:rsid w:val="004B7D68"/>
    <w:rsid w:val="004C18F6"/>
    <w:rsid w:val="004C6428"/>
    <w:rsid w:val="004C7F13"/>
    <w:rsid w:val="004D1F99"/>
    <w:rsid w:val="004D3B02"/>
    <w:rsid w:val="004D5988"/>
    <w:rsid w:val="004E19C9"/>
    <w:rsid w:val="004E39FD"/>
    <w:rsid w:val="004E4060"/>
    <w:rsid w:val="004E63E9"/>
    <w:rsid w:val="004E6D93"/>
    <w:rsid w:val="004F13DF"/>
    <w:rsid w:val="004F59CE"/>
    <w:rsid w:val="004F69F5"/>
    <w:rsid w:val="00502005"/>
    <w:rsid w:val="00507EC8"/>
    <w:rsid w:val="005108EA"/>
    <w:rsid w:val="005167E8"/>
    <w:rsid w:val="00516821"/>
    <w:rsid w:val="0051696C"/>
    <w:rsid w:val="00516E6C"/>
    <w:rsid w:val="0051757B"/>
    <w:rsid w:val="00520348"/>
    <w:rsid w:val="00520D5F"/>
    <w:rsid w:val="00520FC5"/>
    <w:rsid w:val="0052259B"/>
    <w:rsid w:val="00523407"/>
    <w:rsid w:val="00523CB8"/>
    <w:rsid w:val="00524852"/>
    <w:rsid w:val="00525F03"/>
    <w:rsid w:val="0052636F"/>
    <w:rsid w:val="005272BE"/>
    <w:rsid w:val="00527F01"/>
    <w:rsid w:val="0053205E"/>
    <w:rsid w:val="005321FE"/>
    <w:rsid w:val="00533014"/>
    <w:rsid w:val="00533AA5"/>
    <w:rsid w:val="00534B3E"/>
    <w:rsid w:val="00534F97"/>
    <w:rsid w:val="00537877"/>
    <w:rsid w:val="00540556"/>
    <w:rsid w:val="0054349F"/>
    <w:rsid w:val="005508D7"/>
    <w:rsid w:val="00551ACD"/>
    <w:rsid w:val="00551FF6"/>
    <w:rsid w:val="0055743F"/>
    <w:rsid w:val="00561489"/>
    <w:rsid w:val="00563D4E"/>
    <w:rsid w:val="00564AD4"/>
    <w:rsid w:val="005738D6"/>
    <w:rsid w:val="00575672"/>
    <w:rsid w:val="005757F5"/>
    <w:rsid w:val="00581BF5"/>
    <w:rsid w:val="005834F1"/>
    <w:rsid w:val="005847B7"/>
    <w:rsid w:val="00585D19"/>
    <w:rsid w:val="005861A0"/>
    <w:rsid w:val="0059270D"/>
    <w:rsid w:val="0059583E"/>
    <w:rsid w:val="00595D56"/>
    <w:rsid w:val="005976DB"/>
    <w:rsid w:val="005A18F5"/>
    <w:rsid w:val="005A5180"/>
    <w:rsid w:val="005A7265"/>
    <w:rsid w:val="005B22B8"/>
    <w:rsid w:val="005B2A8A"/>
    <w:rsid w:val="005B2D8D"/>
    <w:rsid w:val="005B4868"/>
    <w:rsid w:val="005B4C4E"/>
    <w:rsid w:val="005B4CDE"/>
    <w:rsid w:val="005C0F81"/>
    <w:rsid w:val="005C4F88"/>
    <w:rsid w:val="005C68F9"/>
    <w:rsid w:val="005C73FB"/>
    <w:rsid w:val="005C76E8"/>
    <w:rsid w:val="005D127C"/>
    <w:rsid w:val="005D3D61"/>
    <w:rsid w:val="005D45E8"/>
    <w:rsid w:val="005D7419"/>
    <w:rsid w:val="005D7937"/>
    <w:rsid w:val="005E1422"/>
    <w:rsid w:val="005E497E"/>
    <w:rsid w:val="005F1853"/>
    <w:rsid w:val="005F2249"/>
    <w:rsid w:val="005F2457"/>
    <w:rsid w:val="005F3260"/>
    <w:rsid w:val="005F3430"/>
    <w:rsid w:val="005F3C4F"/>
    <w:rsid w:val="005F7BEF"/>
    <w:rsid w:val="006002F4"/>
    <w:rsid w:val="006009DC"/>
    <w:rsid w:val="00600D0B"/>
    <w:rsid w:val="006023CA"/>
    <w:rsid w:val="00603ECA"/>
    <w:rsid w:val="006044B4"/>
    <w:rsid w:val="006045D2"/>
    <w:rsid w:val="0060525F"/>
    <w:rsid w:val="0060564F"/>
    <w:rsid w:val="006067BD"/>
    <w:rsid w:val="00607E50"/>
    <w:rsid w:val="00610852"/>
    <w:rsid w:val="00612CE3"/>
    <w:rsid w:val="00613ACA"/>
    <w:rsid w:val="00614F07"/>
    <w:rsid w:val="0061668C"/>
    <w:rsid w:val="0062159B"/>
    <w:rsid w:val="006222D6"/>
    <w:rsid w:val="00623661"/>
    <w:rsid w:val="00624068"/>
    <w:rsid w:val="0063011E"/>
    <w:rsid w:val="00633F71"/>
    <w:rsid w:val="006406CA"/>
    <w:rsid w:val="0064174B"/>
    <w:rsid w:val="0064265A"/>
    <w:rsid w:val="006457A6"/>
    <w:rsid w:val="00650D60"/>
    <w:rsid w:val="00650EA5"/>
    <w:rsid w:val="006510A7"/>
    <w:rsid w:val="00652DA1"/>
    <w:rsid w:val="00653FCD"/>
    <w:rsid w:val="006542AD"/>
    <w:rsid w:val="00655532"/>
    <w:rsid w:val="00655954"/>
    <w:rsid w:val="006579CC"/>
    <w:rsid w:val="00660B8D"/>
    <w:rsid w:val="00661405"/>
    <w:rsid w:val="006623CD"/>
    <w:rsid w:val="006654A2"/>
    <w:rsid w:val="00667B5F"/>
    <w:rsid w:val="00667E3F"/>
    <w:rsid w:val="0067091C"/>
    <w:rsid w:val="0067157C"/>
    <w:rsid w:val="00671C76"/>
    <w:rsid w:val="00673166"/>
    <w:rsid w:val="00676C7A"/>
    <w:rsid w:val="0067777B"/>
    <w:rsid w:val="006778AB"/>
    <w:rsid w:val="00680243"/>
    <w:rsid w:val="006802F5"/>
    <w:rsid w:val="006803A3"/>
    <w:rsid w:val="00683001"/>
    <w:rsid w:val="0068307D"/>
    <w:rsid w:val="00684724"/>
    <w:rsid w:val="00686AB4"/>
    <w:rsid w:val="00686E62"/>
    <w:rsid w:val="00687D49"/>
    <w:rsid w:val="00690356"/>
    <w:rsid w:val="00690376"/>
    <w:rsid w:val="00693D78"/>
    <w:rsid w:val="00695CD5"/>
    <w:rsid w:val="0069607C"/>
    <w:rsid w:val="0069701D"/>
    <w:rsid w:val="006A0A33"/>
    <w:rsid w:val="006A0D5E"/>
    <w:rsid w:val="006A1295"/>
    <w:rsid w:val="006A1701"/>
    <w:rsid w:val="006A3ACA"/>
    <w:rsid w:val="006A5CBD"/>
    <w:rsid w:val="006B243C"/>
    <w:rsid w:val="006B44AF"/>
    <w:rsid w:val="006B580F"/>
    <w:rsid w:val="006B6D12"/>
    <w:rsid w:val="006C0D93"/>
    <w:rsid w:val="006C3165"/>
    <w:rsid w:val="006C3564"/>
    <w:rsid w:val="006C4F6C"/>
    <w:rsid w:val="006C5C10"/>
    <w:rsid w:val="006D2A88"/>
    <w:rsid w:val="006D3FF7"/>
    <w:rsid w:val="006D6DB2"/>
    <w:rsid w:val="006D7956"/>
    <w:rsid w:val="006E1168"/>
    <w:rsid w:val="006E1307"/>
    <w:rsid w:val="006E341D"/>
    <w:rsid w:val="006E4CAB"/>
    <w:rsid w:val="006E4E9F"/>
    <w:rsid w:val="006F032D"/>
    <w:rsid w:val="006F0A0F"/>
    <w:rsid w:val="006F0BAF"/>
    <w:rsid w:val="006F0FAE"/>
    <w:rsid w:val="006F16FC"/>
    <w:rsid w:val="006F1BC1"/>
    <w:rsid w:val="006F419D"/>
    <w:rsid w:val="006F5CD1"/>
    <w:rsid w:val="006F6080"/>
    <w:rsid w:val="006F7673"/>
    <w:rsid w:val="006F76C4"/>
    <w:rsid w:val="006F7C5F"/>
    <w:rsid w:val="006F7E34"/>
    <w:rsid w:val="007002D7"/>
    <w:rsid w:val="00701DA3"/>
    <w:rsid w:val="00702E6D"/>
    <w:rsid w:val="007030DA"/>
    <w:rsid w:val="0070367C"/>
    <w:rsid w:val="007045E2"/>
    <w:rsid w:val="007052A2"/>
    <w:rsid w:val="00706BFD"/>
    <w:rsid w:val="00712463"/>
    <w:rsid w:val="007127A9"/>
    <w:rsid w:val="00713EEA"/>
    <w:rsid w:val="0071491D"/>
    <w:rsid w:val="00715532"/>
    <w:rsid w:val="007166D7"/>
    <w:rsid w:val="007213DA"/>
    <w:rsid w:val="00724D67"/>
    <w:rsid w:val="00724D6A"/>
    <w:rsid w:val="00727D89"/>
    <w:rsid w:val="007314A9"/>
    <w:rsid w:val="00732F52"/>
    <w:rsid w:val="00734486"/>
    <w:rsid w:val="0073795C"/>
    <w:rsid w:val="00740C69"/>
    <w:rsid w:val="00741567"/>
    <w:rsid w:val="007427C8"/>
    <w:rsid w:val="00743761"/>
    <w:rsid w:val="00745DA2"/>
    <w:rsid w:val="00747A5B"/>
    <w:rsid w:val="0075175C"/>
    <w:rsid w:val="00754FFE"/>
    <w:rsid w:val="007552AE"/>
    <w:rsid w:val="00757A75"/>
    <w:rsid w:val="00757D04"/>
    <w:rsid w:val="007612F8"/>
    <w:rsid w:val="0076161D"/>
    <w:rsid w:val="00762EEE"/>
    <w:rsid w:val="00766DF6"/>
    <w:rsid w:val="00771A0F"/>
    <w:rsid w:val="00771E92"/>
    <w:rsid w:val="0077231A"/>
    <w:rsid w:val="0077363D"/>
    <w:rsid w:val="00774288"/>
    <w:rsid w:val="0077472E"/>
    <w:rsid w:val="00775AD5"/>
    <w:rsid w:val="00777800"/>
    <w:rsid w:val="00780BDE"/>
    <w:rsid w:val="007839EE"/>
    <w:rsid w:val="00784B9D"/>
    <w:rsid w:val="00787EF8"/>
    <w:rsid w:val="00790116"/>
    <w:rsid w:val="007913D3"/>
    <w:rsid w:val="00791A07"/>
    <w:rsid w:val="00791D8C"/>
    <w:rsid w:val="00793975"/>
    <w:rsid w:val="0079512B"/>
    <w:rsid w:val="00797230"/>
    <w:rsid w:val="007A1C2A"/>
    <w:rsid w:val="007A33E8"/>
    <w:rsid w:val="007A6A4A"/>
    <w:rsid w:val="007A6C26"/>
    <w:rsid w:val="007B0021"/>
    <w:rsid w:val="007B225E"/>
    <w:rsid w:val="007B2303"/>
    <w:rsid w:val="007B2D7F"/>
    <w:rsid w:val="007B37C6"/>
    <w:rsid w:val="007B76BF"/>
    <w:rsid w:val="007C0A39"/>
    <w:rsid w:val="007C1828"/>
    <w:rsid w:val="007C2596"/>
    <w:rsid w:val="007C35D4"/>
    <w:rsid w:val="007C391F"/>
    <w:rsid w:val="007C7316"/>
    <w:rsid w:val="007C78DF"/>
    <w:rsid w:val="007D2CEC"/>
    <w:rsid w:val="007E0ED8"/>
    <w:rsid w:val="007E1A85"/>
    <w:rsid w:val="007E2ACF"/>
    <w:rsid w:val="007E2D18"/>
    <w:rsid w:val="007E40DF"/>
    <w:rsid w:val="007E6336"/>
    <w:rsid w:val="007E7138"/>
    <w:rsid w:val="007F0418"/>
    <w:rsid w:val="007F0648"/>
    <w:rsid w:val="007F48B9"/>
    <w:rsid w:val="007F59B2"/>
    <w:rsid w:val="007F60A9"/>
    <w:rsid w:val="007F7B3A"/>
    <w:rsid w:val="00800FFF"/>
    <w:rsid w:val="00802B7B"/>
    <w:rsid w:val="00805DD1"/>
    <w:rsid w:val="00811472"/>
    <w:rsid w:val="0081305C"/>
    <w:rsid w:val="00815DA8"/>
    <w:rsid w:val="008169AB"/>
    <w:rsid w:val="00816A67"/>
    <w:rsid w:val="0081734B"/>
    <w:rsid w:val="008200C1"/>
    <w:rsid w:val="00820EC2"/>
    <w:rsid w:val="00821C1F"/>
    <w:rsid w:val="00821F40"/>
    <w:rsid w:val="008221DF"/>
    <w:rsid w:val="008225B5"/>
    <w:rsid w:val="00822C51"/>
    <w:rsid w:val="008275AF"/>
    <w:rsid w:val="008310F6"/>
    <w:rsid w:val="00831D49"/>
    <w:rsid w:val="00833290"/>
    <w:rsid w:val="0083383F"/>
    <w:rsid w:val="0083770C"/>
    <w:rsid w:val="00840FB7"/>
    <w:rsid w:val="00843E90"/>
    <w:rsid w:val="008443A1"/>
    <w:rsid w:val="00850747"/>
    <w:rsid w:val="008555B3"/>
    <w:rsid w:val="00856B20"/>
    <w:rsid w:val="008574DB"/>
    <w:rsid w:val="00866898"/>
    <w:rsid w:val="00867ADA"/>
    <w:rsid w:val="00870343"/>
    <w:rsid w:val="00871CD5"/>
    <w:rsid w:val="00873369"/>
    <w:rsid w:val="008734C9"/>
    <w:rsid w:val="00874504"/>
    <w:rsid w:val="00876A69"/>
    <w:rsid w:val="008819F6"/>
    <w:rsid w:val="00885141"/>
    <w:rsid w:val="00885EAF"/>
    <w:rsid w:val="00885F8B"/>
    <w:rsid w:val="008872B3"/>
    <w:rsid w:val="00887713"/>
    <w:rsid w:val="0089092F"/>
    <w:rsid w:val="00896BD4"/>
    <w:rsid w:val="00897F98"/>
    <w:rsid w:val="008A22A2"/>
    <w:rsid w:val="008A6932"/>
    <w:rsid w:val="008B18EC"/>
    <w:rsid w:val="008B197D"/>
    <w:rsid w:val="008B70EF"/>
    <w:rsid w:val="008C2635"/>
    <w:rsid w:val="008C4018"/>
    <w:rsid w:val="008C498D"/>
    <w:rsid w:val="008C66B8"/>
    <w:rsid w:val="008C7D25"/>
    <w:rsid w:val="008D1423"/>
    <w:rsid w:val="008D3339"/>
    <w:rsid w:val="008D68D6"/>
    <w:rsid w:val="008E3924"/>
    <w:rsid w:val="008E3C40"/>
    <w:rsid w:val="008E40B9"/>
    <w:rsid w:val="008E5D35"/>
    <w:rsid w:val="008F1234"/>
    <w:rsid w:val="008F44C5"/>
    <w:rsid w:val="008F4C71"/>
    <w:rsid w:val="008F5263"/>
    <w:rsid w:val="008F5AD3"/>
    <w:rsid w:val="008F70E4"/>
    <w:rsid w:val="00900553"/>
    <w:rsid w:val="00902E8D"/>
    <w:rsid w:val="00907388"/>
    <w:rsid w:val="00907705"/>
    <w:rsid w:val="00910660"/>
    <w:rsid w:val="00912101"/>
    <w:rsid w:val="0091544C"/>
    <w:rsid w:val="00915516"/>
    <w:rsid w:val="00920533"/>
    <w:rsid w:val="00920D0A"/>
    <w:rsid w:val="00924DCB"/>
    <w:rsid w:val="00924ECA"/>
    <w:rsid w:val="009278BB"/>
    <w:rsid w:val="00931265"/>
    <w:rsid w:val="00935760"/>
    <w:rsid w:val="009410F8"/>
    <w:rsid w:val="00942F7E"/>
    <w:rsid w:val="00943556"/>
    <w:rsid w:val="00945F5A"/>
    <w:rsid w:val="00950944"/>
    <w:rsid w:val="00957045"/>
    <w:rsid w:val="0096152A"/>
    <w:rsid w:val="0096335D"/>
    <w:rsid w:val="00964BDD"/>
    <w:rsid w:val="0096517F"/>
    <w:rsid w:val="00966592"/>
    <w:rsid w:val="00970AE6"/>
    <w:rsid w:val="009738ED"/>
    <w:rsid w:val="00976577"/>
    <w:rsid w:val="00980B7E"/>
    <w:rsid w:val="00981477"/>
    <w:rsid w:val="009833AA"/>
    <w:rsid w:val="00984720"/>
    <w:rsid w:val="00985095"/>
    <w:rsid w:val="009852F2"/>
    <w:rsid w:val="00991AAF"/>
    <w:rsid w:val="00993BE4"/>
    <w:rsid w:val="0099564A"/>
    <w:rsid w:val="00995BBB"/>
    <w:rsid w:val="00995ED7"/>
    <w:rsid w:val="009A02C9"/>
    <w:rsid w:val="009A05FF"/>
    <w:rsid w:val="009A061C"/>
    <w:rsid w:val="009A170F"/>
    <w:rsid w:val="009A2EBD"/>
    <w:rsid w:val="009A31BD"/>
    <w:rsid w:val="009A33AE"/>
    <w:rsid w:val="009A569A"/>
    <w:rsid w:val="009A787E"/>
    <w:rsid w:val="009A78EF"/>
    <w:rsid w:val="009B5318"/>
    <w:rsid w:val="009B728B"/>
    <w:rsid w:val="009C0A1B"/>
    <w:rsid w:val="009C4BA0"/>
    <w:rsid w:val="009C5889"/>
    <w:rsid w:val="009C6994"/>
    <w:rsid w:val="009D09F3"/>
    <w:rsid w:val="009D10CA"/>
    <w:rsid w:val="009D1609"/>
    <w:rsid w:val="009D4ACB"/>
    <w:rsid w:val="009D58C7"/>
    <w:rsid w:val="009D65B2"/>
    <w:rsid w:val="009D66A8"/>
    <w:rsid w:val="009D7504"/>
    <w:rsid w:val="009D787E"/>
    <w:rsid w:val="009E026A"/>
    <w:rsid w:val="009E07F8"/>
    <w:rsid w:val="009E0907"/>
    <w:rsid w:val="009E1915"/>
    <w:rsid w:val="009E347C"/>
    <w:rsid w:val="009E657F"/>
    <w:rsid w:val="009E6EA5"/>
    <w:rsid w:val="009E7119"/>
    <w:rsid w:val="009E76B1"/>
    <w:rsid w:val="009F1FC7"/>
    <w:rsid w:val="009F3426"/>
    <w:rsid w:val="00A00B06"/>
    <w:rsid w:val="00A06317"/>
    <w:rsid w:val="00A06D9C"/>
    <w:rsid w:val="00A121DC"/>
    <w:rsid w:val="00A13418"/>
    <w:rsid w:val="00A141AB"/>
    <w:rsid w:val="00A168A4"/>
    <w:rsid w:val="00A17C5F"/>
    <w:rsid w:val="00A224B3"/>
    <w:rsid w:val="00A225DA"/>
    <w:rsid w:val="00A25513"/>
    <w:rsid w:val="00A27273"/>
    <w:rsid w:val="00A2754B"/>
    <w:rsid w:val="00A35376"/>
    <w:rsid w:val="00A35B48"/>
    <w:rsid w:val="00A44004"/>
    <w:rsid w:val="00A441AE"/>
    <w:rsid w:val="00A46A86"/>
    <w:rsid w:val="00A46D40"/>
    <w:rsid w:val="00A473AA"/>
    <w:rsid w:val="00A475AB"/>
    <w:rsid w:val="00A5230A"/>
    <w:rsid w:val="00A54D1B"/>
    <w:rsid w:val="00A5613A"/>
    <w:rsid w:val="00A57C20"/>
    <w:rsid w:val="00A62282"/>
    <w:rsid w:val="00A62EBD"/>
    <w:rsid w:val="00A63B36"/>
    <w:rsid w:val="00A63CEC"/>
    <w:rsid w:val="00A64A95"/>
    <w:rsid w:val="00A64AEF"/>
    <w:rsid w:val="00A6517A"/>
    <w:rsid w:val="00A65245"/>
    <w:rsid w:val="00A65EB0"/>
    <w:rsid w:val="00A6671F"/>
    <w:rsid w:val="00A67AEC"/>
    <w:rsid w:val="00A706B3"/>
    <w:rsid w:val="00A70E35"/>
    <w:rsid w:val="00A73D03"/>
    <w:rsid w:val="00A73DC1"/>
    <w:rsid w:val="00A74DA8"/>
    <w:rsid w:val="00A80860"/>
    <w:rsid w:val="00A8133C"/>
    <w:rsid w:val="00A8206F"/>
    <w:rsid w:val="00A8334A"/>
    <w:rsid w:val="00A87975"/>
    <w:rsid w:val="00A91795"/>
    <w:rsid w:val="00A93C3C"/>
    <w:rsid w:val="00A94BA2"/>
    <w:rsid w:val="00A94E37"/>
    <w:rsid w:val="00A955C5"/>
    <w:rsid w:val="00A96B63"/>
    <w:rsid w:val="00AA3EF9"/>
    <w:rsid w:val="00AB14BD"/>
    <w:rsid w:val="00AB1610"/>
    <w:rsid w:val="00AB3442"/>
    <w:rsid w:val="00AB4BF1"/>
    <w:rsid w:val="00AB4F8C"/>
    <w:rsid w:val="00AB5018"/>
    <w:rsid w:val="00AC243E"/>
    <w:rsid w:val="00AC2A8B"/>
    <w:rsid w:val="00AC3F17"/>
    <w:rsid w:val="00AC6724"/>
    <w:rsid w:val="00AC6C6A"/>
    <w:rsid w:val="00AC7330"/>
    <w:rsid w:val="00AD4262"/>
    <w:rsid w:val="00AD48C2"/>
    <w:rsid w:val="00AD53FE"/>
    <w:rsid w:val="00AD5D9A"/>
    <w:rsid w:val="00AD622B"/>
    <w:rsid w:val="00AD6C89"/>
    <w:rsid w:val="00AD7ABA"/>
    <w:rsid w:val="00AE0631"/>
    <w:rsid w:val="00AE157B"/>
    <w:rsid w:val="00AE210F"/>
    <w:rsid w:val="00AE2FB6"/>
    <w:rsid w:val="00AE38D5"/>
    <w:rsid w:val="00AE3B78"/>
    <w:rsid w:val="00AE46B2"/>
    <w:rsid w:val="00AE51AC"/>
    <w:rsid w:val="00AE609C"/>
    <w:rsid w:val="00AE6AD0"/>
    <w:rsid w:val="00AF02B8"/>
    <w:rsid w:val="00AF2376"/>
    <w:rsid w:val="00AF2E7D"/>
    <w:rsid w:val="00AF3428"/>
    <w:rsid w:val="00B05483"/>
    <w:rsid w:val="00B067FF"/>
    <w:rsid w:val="00B06B13"/>
    <w:rsid w:val="00B107BC"/>
    <w:rsid w:val="00B12318"/>
    <w:rsid w:val="00B135C6"/>
    <w:rsid w:val="00B13B68"/>
    <w:rsid w:val="00B13EA2"/>
    <w:rsid w:val="00B1441D"/>
    <w:rsid w:val="00B1556D"/>
    <w:rsid w:val="00B2009F"/>
    <w:rsid w:val="00B2099E"/>
    <w:rsid w:val="00B2103E"/>
    <w:rsid w:val="00B23D7E"/>
    <w:rsid w:val="00B24F24"/>
    <w:rsid w:val="00B25B87"/>
    <w:rsid w:val="00B2659C"/>
    <w:rsid w:val="00B265C3"/>
    <w:rsid w:val="00B275CA"/>
    <w:rsid w:val="00B321E9"/>
    <w:rsid w:val="00B33532"/>
    <w:rsid w:val="00B33F4C"/>
    <w:rsid w:val="00B33FA6"/>
    <w:rsid w:val="00B34195"/>
    <w:rsid w:val="00B3437A"/>
    <w:rsid w:val="00B3798C"/>
    <w:rsid w:val="00B4418E"/>
    <w:rsid w:val="00B46C61"/>
    <w:rsid w:val="00B51363"/>
    <w:rsid w:val="00B51D64"/>
    <w:rsid w:val="00B533FC"/>
    <w:rsid w:val="00B55E27"/>
    <w:rsid w:val="00B56596"/>
    <w:rsid w:val="00B574BF"/>
    <w:rsid w:val="00B57D80"/>
    <w:rsid w:val="00B63043"/>
    <w:rsid w:val="00B63DB6"/>
    <w:rsid w:val="00B64342"/>
    <w:rsid w:val="00B70219"/>
    <w:rsid w:val="00B72241"/>
    <w:rsid w:val="00B73A54"/>
    <w:rsid w:val="00B7410C"/>
    <w:rsid w:val="00B74505"/>
    <w:rsid w:val="00B75646"/>
    <w:rsid w:val="00B75B74"/>
    <w:rsid w:val="00B814BA"/>
    <w:rsid w:val="00B84E76"/>
    <w:rsid w:val="00B87F1A"/>
    <w:rsid w:val="00B950DF"/>
    <w:rsid w:val="00B952D5"/>
    <w:rsid w:val="00B9791A"/>
    <w:rsid w:val="00BA013C"/>
    <w:rsid w:val="00BA1CF8"/>
    <w:rsid w:val="00BA24A6"/>
    <w:rsid w:val="00BA2632"/>
    <w:rsid w:val="00BA272C"/>
    <w:rsid w:val="00BA2EE9"/>
    <w:rsid w:val="00BA5228"/>
    <w:rsid w:val="00BA5A7D"/>
    <w:rsid w:val="00BA6C6A"/>
    <w:rsid w:val="00BA7885"/>
    <w:rsid w:val="00BB3120"/>
    <w:rsid w:val="00BB35B8"/>
    <w:rsid w:val="00BB440B"/>
    <w:rsid w:val="00BB53BA"/>
    <w:rsid w:val="00BC0018"/>
    <w:rsid w:val="00BC0730"/>
    <w:rsid w:val="00BC078C"/>
    <w:rsid w:val="00BC2CD9"/>
    <w:rsid w:val="00BC3060"/>
    <w:rsid w:val="00BC58AC"/>
    <w:rsid w:val="00BC5A56"/>
    <w:rsid w:val="00BC6B33"/>
    <w:rsid w:val="00BC73D2"/>
    <w:rsid w:val="00BD07D5"/>
    <w:rsid w:val="00BD4A3B"/>
    <w:rsid w:val="00BD51DB"/>
    <w:rsid w:val="00BD64A5"/>
    <w:rsid w:val="00BD7995"/>
    <w:rsid w:val="00BE02DE"/>
    <w:rsid w:val="00BE1264"/>
    <w:rsid w:val="00BE44E0"/>
    <w:rsid w:val="00BE74E8"/>
    <w:rsid w:val="00BF0C96"/>
    <w:rsid w:val="00BF4277"/>
    <w:rsid w:val="00BF46B3"/>
    <w:rsid w:val="00BF4CA6"/>
    <w:rsid w:val="00BF52F0"/>
    <w:rsid w:val="00BF7853"/>
    <w:rsid w:val="00C0281B"/>
    <w:rsid w:val="00C03574"/>
    <w:rsid w:val="00C06942"/>
    <w:rsid w:val="00C144A8"/>
    <w:rsid w:val="00C233F4"/>
    <w:rsid w:val="00C235E2"/>
    <w:rsid w:val="00C23821"/>
    <w:rsid w:val="00C24E29"/>
    <w:rsid w:val="00C27413"/>
    <w:rsid w:val="00C30DC7"/>
    <w:rsid w:val="00C31E1D"/>
    <w:rsid w:val="00C341E6"/>
    <w:rsid w:val="00C34D41"/>
    <w:rsid w:val="00C352B1"/>
    <w:rsid w:val="00C367BD"/>
    <w:rsid w:val="00C36BE4"/>
    <w:rsid w:val="00C40F25"/>
    <w:rsid w:val="00C41B48"/>
    <w:rsid w:val="00C41F16"/>
    <w:rsid w:val="00C4347B"/>
    <w:rsid w:val="00C44F24"/>
    <w:rsid w:val="00C456A3"/>
    <w:rsid w:val="00C46F1D"/>
    <w:rsid w:val="00C5102D"/>
    <w:rsid w:val="00C55E1D"/>
    <w:rsid w:val="00C55E5C"/>
    <w:rsid w:val="00C57CBD"/>
    <w:rsid w:val="00C61014"/>
    <w:rsid w:val="00C628C1"/>
    <w:rsid w:val="00C64A83"/>
    <w:rsid w:val="00C71D69"/>
    <w:rsid w:val="00C7590E"/>
    <w:rsid w:val="00C80351"/>
    <w:rsid w:val="00C806EF"/>
    <w:rsid w:val="00C82547"/>
    <w:rsid w:val="00C82F47"/>
    <w:rsid w:val="00C84EB5"/>
    <w:rsid w:val="00C86BDF"/>
    <w:rsid w:val="00C90AF3"/>
    <w:rsid w:val="00C92EFF"/>
    <w:rsid w:val="00C9477A"/>
    <w:rsid w:val="00C949F7"/>
    <w:rsid w:val="00C94DE1"/>
    <w:rsid w:val="00C955E5"/>
    <w:rsid w:val="00CA4E70"/>
    <w:rsid w:val="00CA6A12"/>
    <w:rsid w:val="00CA6A1A"/>
    <w:rsid w:val="00CA6DED"/>
    <w:rsid w:val="00CA6F61"/>
    <w:rsid w:val="00CB330F"/>
    <w:rsid w:val="00CB43CC"/>
    <w:rsid w:val="00CB4DC9"/>
    <w:rsid w:val="00CB5B64"/>
    <w:rsid w:val="00CB63B5"/>
    <w:rsid w:val="00CB6884"/>
    <w:rsid w:val="00CC0B65"/>
    <w:rsid w:val="00CC2B85"/>
    <w:rsid w:val="00CC35DA"/>
    <w:rsid w:val="00CC4559"/>
    <w:rsid w:val="00CC4E18"/>
    <w:rsid w:val="00CD14C9"/>
    <w:rsid w:val="00CD2409"/>
    <w:rsid w:val="00CD2F4C"/>
    <w:rsid w:val="00CD3EA2"/>
    <w:rsid w:val="00CD601C"/>
    <w:rsid w:val="00CE183B"/>
    <w:rsid w:val="00CE1EE9"/>
    <w:rsid w:val="00CE2F22"/>
    <w:rsid w:val="00CE67EF"/>
    <w:rsid w:val="00CE6BCD"/>
    <w:rsid w:val="00CF15A3"/>
    <w:rsid w:val="00CF17CD"/>
    <w:rsid w:val="00CF1AAD"/>
    <w:rsid w:val="00CF21A4"/>
    <w:rsid w:val="00CF2EDC"/>
    <w:rsid w:val="00CF3BFB"/>
    <w:rsid w:val="00CF52ED"/>
    <w:rsid w:val="00CF53D2"/>
    <w:rsid w:val="00CF6AA7"/>
    <w:rsid w:val="00CF75C1"/>
    <w:rsid w:val="00D00610"/>
    <w:rsid w:val="00D0385E"/>
    <w:rsid w:val="00D045A6"/>
    <w:rsid w:val="00D063AA"/>
    <w:rsid w:val="00D068E2"/>
    <w:rsid w:val="00D1197C"/>
    <w:rsid w:val="00D11BDD"/>
    <w:rsid w:val="00D11F83"/>
    <w:rsid w:val="00D12612"/>
    <w:rsid w:val="00D13748"/>
    <w:rsid w:val="00D145E8"/>
    <w:rsid w:val="00D14CC5"/>
    <w:rsid w:val="00D1544B"/>
    <w:rsid w:val="00D165E4"/>
    <w:rsid w:val="00D176BD"/>
    <w:rsid w:val="00D238E2"/>
    <w:rsid w:val="00D25D56"/>
    <w:rsid w:val="00D2740F"/>
    <w:rsid w:val="00D30B4B"/>
    <w:rsid w:val="00D31D5E"/>
    <w:rsid w:val="00D33C6A"/>
    <w:rsid w:val="00D341B4"/>
    <w:rsid w:val="00D3522E"/>
    <w:rsid w:val="00D35F00"/>
    <w:rsid w:val="00D37676"/>
    <w:rsid w:val="00D41ABC"/>
    <w:rsid w:val="00D4233D"/>
    <w:rsid w:val="00D423BA"/>
    <w:rsid w:val="00D44973"/>
    <w:rsid w:val="00D47AB8"/>
    <w:rsid w:val="00D47DEF"/>
    <w:rsid w:val="00D50A40"/>
    <w:rsid w:val="00D50A86"/>
    <w:rsid w:val="00D525C0"/>
    <w:rsid w:val="00D5511E"/>
    <w:rsid w:val="00D55378"/>
    <w:rsid w:val="00D57093"/>
    <w:rsid w:val="00D6006A"/>
    <w:rsid w:val="00D62AB7"/>
    <w:rsid w:val="00D62EE7"/>
    <w:rsid w:val="00D66C98"/>
    <w:rsid w:val="00D6717A"/>
    <w:rsid w:val="00D67958"/>
    <w:rsid w:val="00D67996"/>
    <w:rsid w:val="00D70102"/>
    <w:rsid w:val="00D73B9A"/>
    <w:rsid w:val="00D73EE4"/>
    <w:rsid w:val="00D75A49"/>
    <w:rsid w:val="00D75A7D"/>
    <w:rsid w:val="00D75D24"/>
    <w:rsid w:val="00D76D71"/>
    <w:rsid w:val="00D7716A"/>
    <w:rsid w:val="00D8452E"/>
    <w:rsid w:val="00D870B9"/>
    <w:rsid w:val="00D93722"/>
    <w:rsid w:val="00DA1250"/>
    <w:rsid w:val="00DA1770"/>
    <w:rsid w:val="00DA2C03"/>
    <w:rsid w:val="00DA61F8"/>
    <w:rsid w:val="00DA74BC"/>
    <w:rsid w:val="00DA7AE4"/>
    <w:rsid w:val="00DB1BC7"/>
    <w:rsid w:val="00DB385A"/>
    <w:rsid w:val="00DB40A9"/>
    <w:rsid w:val="00DB4FF7"/>
    <w:rsid w:val="00DB5729"/>
    <w:rsid w:val="00DB79F9"/>
    <w:rsid w:val="00DC0BBD"/>
    <w:rsid w:val="00DC0C7C"/>
    <w:rsid w:val="00DC2D19"/>
    <w:rsid w:val="00DC3F4D"/>
    <w:rsid w:val="00DC51F7"/>
    <w:rsid w:val="00DC5BCA"/>
    <w:rsid w:val="00DD00E6"/>
    <w:rsid w:val="00DD0CDF"/>
    <w:rsid w:val="00DD2AD0"/>
    <w:rsid w:val="00DD3916"/>
    <w:rsid w:val="00DD6DC8"/>
    <w:rsid w:val="00DE07D6"/>
    <w:rsid w:val="00DE32D2"/>
    <w:rsid w:val="00DE3C9B"/>
    <w:rsid w:val="00DF299A"/>
    <w:rsid w:val="00DF3426"/>
    <w:rsid w:val="00DF5D0B"/>
    <w:rsid w:val="00DF6916"/>
    <w:rsid w:val="00DF70B7"/>
    <w:rsid w:val="00E00643"/>
    <w:rsid w:val="00E00BA6"/>
    <w:rsid w:val="00E03A9F"/>
    <w:rsid w:val="00E0577D"/>
    <w:rsid w:val="00E07E5B"/>
    <w:rsid w:val="00E10065"/>
    <w:rsid w:val="00E10CB1"/>
    <w:rsid w:val="00E11C0C"/>
    <w:rsid w:val="00E15117"/>
    <w:rsid w:val="00E15B1D"/>
    <w:rsid w:val="00E20AE9"/>
    <w:rsid w:val="00E2518E"/>
    <w:rsid w:val="00E32AA5"/>
    <w:rsid w:val="00E32E01"/>
    <w:rsid w:val="00E33048"/>
    <w:rsid w:val="00E35FF2"/>
    <w:rsid w:val="00E36053"/>
    <w:rsid w:val="00E40EB0"/>
    <w:rsid w:val="00E4662A"/>
    <w:rsid w:val="00E543E4"/>
    <w:rsid w:val="00E57460"/>
    <w:rsid w:val="00E61762"/>
    <w:rsid w:val="00E62B73"/>
    <w:rsid w:val="00E63D4A"/>
    <w:rsid w:val="00E646F0"/>
    <w:rsid w:val="00E662CA"/>
    <w:rsid w:val="00E668D7"/>
    <w:rsid w:val="00E716C7"/>
    <w:rsid w:val="00E720ED"/>
    <w:rsid w:val="00E7394D"/>
    <w:rsid w:val="00E73A00"/>
    <w:rsid w:val="00E75343"/>
    <w:rsid w:val="00E85AA4"/>
    <w:rsid w:val="00E933A6"/>
    <w:rsid w:val="00E93830"/>
    <w:rsid w:val="00E958DF"/>
    <w:rsid w:val="00E97C10"/>
    <w:rsid w:val="00EA018C"/>
    <w:rsid w:val="00EA464F"/>
    <w:rsid w:val="00EA5FB9"/>
    <w:rsid w:val="00EA63AE"/>
    <w:rsid w:val="00EA76F4"/>
    <w:rsid w:val="00EA7B12"/>
    <w:rsid w:val="00EA7CE1"/>
    <w:rsid w:val="00EB111E"/>
    <w:rsid w:val="00EB3034"/>
    <w:rsid w:val="00EB4C72"/>
    <w:rsid w:val="00EB5026"/>
    <w:rsid w:val="00EB6F67"/>
    <w:rsid w:val="00EC3B2F"/>
    <w:rsid w:val="00ED372F"/>
    <w:rsid w:val="00EE0806"/>
    <w:rsid w:val="00EE09E5"/>
    <w:rsid w:val="00EE24FB"/>
    <w:rsid w:val="00EE4A32"/>
    <w:rsid w:val="00EE5169"/>
    <w:rsid w:val="00EE75D4"/>
    <w:rsid w:val="00EF07DC"/>
    <w:rsid w:val="00EF1151"/>
    <w:rsid w:val="00EF3557"/>
    <w:rsid w:val="00EF35E2"/>
    <w:rsid w:val="00EF5951"/>
    <w:rsid w:val="00EF5AC8"/>
    <w:rsid w:val="00F00765"/>
    <w:rsid w:val="00F01A57"/>
    <w:rsid w:val="00F02444"/>
    <w:rsid w:val="00F03062"/>
    <w:rsid w:val="00F04634"/>
    <w:rsid w:val="00F06100"/>
    <w:rsid w:val="00F06119"/>
    <w:rsid w:val="00F077B2"/>
    <w:rsid w:val="00F1199A"/>
    <w:rsid w:val="00F11EF7"/>
    <w:rsid w:val="00F1789C"/>
    <w:rsid w:val="00F20F6F"/>
    <w:rsid w:val="00F22411"/>
    <w:rsid w:val="00F228D4"/>
    <w:rsid w:val="00F22FFB"/>
    <w:rsid w:val="00F23E2C"/>
    <w:rsid w:val="00F24DF9"/>
    <w:rsid w:val="00F25EE5"/>
    <w:rsid w:val="00F34C9E"/>
    <w:rsid w:val="00F377BC"/>
    <w:rsid w:val="00F40529"/>
    <w:rsid w:val="00F40A19"/>
    <w:rsid w:val="00F4420A"/>
    <w:rsid w:val="00F50E8B"/>
    <w:rsid w:val="00F52AA2"/>
    <w:rsid w:val="00F5493A"/>
    <w:rsid w:val="00F5757E"/>
    <w:rsid w:val="00F61844"/>
    <w:rsid w:val="00F62533"/>
    <w:rsid w:val="00F64B90"/>
    <w:rsid w:val="00F66292"/>
    <w:rsid w:val="00F66B5F"/>
    <w:rsid w:val="00F66B9A"/>
    <w:rsid w:val="00F66EFB"/>
    <w:rsid w:val="00F67CEC"/>
    <w:rsid w:val="00F725DE"/>
    <w:rsid w:val="00F755E5"/>
    <w:rsid w:val="00F822D9"/>
    <w:rsid w:val="00F82B96"/>
    <w:rsid w:val="00F949BF"/>
    <w:rsid w:val="00F95E25"/>
    <w:rsid w:val="00F96CD3"/>
    <w:rsid w:val="00FA1135"/>
    <w:rsid w:val="00FA4913"/>
    <w:rsid w:val="00FA7126"/>
    <w:rsid w:val="00FB29E2"/>
    <w:rsid w:val="00FB4B7F"/>
    <w:rsid w:val="00FB556C"/>
    <w:rsid w:val="00FC3907"/>
    <w:rsid w:val="00FC6566"/>
    <w:rsid w:val="00FC7A5E"/>
    <w:rsid w:val="00FD19BB"/>
    <w:rsid w:val="00FD4F5C"/>
    <w:rsid w:val="00FD7C90"/>
    <w:rsid w:val="00FE2790"/>
    <w:rsid w:val="00FE6195"/>
    <w:rsid w:val="00FE73CD"/>
    <w:rsid w:val="00FF4054"/>
    <w:rsid w:val="00FF5906"/>
    <w:rsid w:val="00FF5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5ED2"/>
  <w15:docId w15:val="{0F33F9CD-D7AC-4BD1-8605-355C36B5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pageBreakBefore/>
      <w:numPr>
        <w:numId w:val="1"/>
      </w:numPr>
      <w:spacing w:after="240"/>
      <w:outlineLvl w:val="0"/>
    </w:pPr>
    <w:rPr>
      <w:rFonts w:cs="Arial"/>
      <w:b/>
      <w:bCs/>
      <w:kern w:val="32"/>
      <w:sz w:val="36"/>
      <w:szCs w:val="32"/>
    </w:rPr>
  </w:style>
  <w:style w:type="paragraph" w:styleId="Kop2">
    <w:name w:val="heading 2"/>
    <w:basedOn w:val="Standaard"/>
    <w:next w:val="Standaard"/>
    <w:qFormat/>
    <w:pPr>
      <w:keepNext/>
      <w:numPr>
        <w:ilvl w:val="1"/>
        <w:numId w:val="1"/>
      </w:numPr>
      <w:spacing w:before="240" w:after="60"/>
      <w:outlineLvl w:val="1"/>
    </w:pPr>
    <w:rPr>
      <w:rFonts w:cs="Arial"/>
      <w:b/>
      <w:bCs/>
      <w:iCs/>
      <w:sz w:val="32"/>
      <w:szCs w:val="28"/>
    </w:rPr>
  </w:style>
  <w:style w:type="paragraph" w:styleId="Kop3">
    <w:name w:val="heading 3"/>
    <w:basedOn w:val="Standaard"/>
    <w:next w:val="Standaard"/>
    <w:qFormat/>
    <w:pPr>
      <w:keepNext/>
      <w:numPr>
        <w:ilvl w:val="2"/>
        <w:numId w:val="1"/>
      </w:numPr>
      <w:spacing w:before="240" w:after="60"/>
      <w:outlineLvl w:val="2"/>
    </w:pPr>
    <w:rPr>
      <w:rFonts w:cs="Arial"/>
      <w:b/>
      <w:bCs/>
      <w:sz w:val="28"/>
      <w:szCs w:val="26"/>
    </w:rPr>
  </w:style>
  <w:style w:type="paragraph" w:styleId="Kop4">
    <w:name w:val="heading 4"/>
    <w:basedOn w:val="Standaard"/>
    <w:next w:val="Standaard"/>
    <w:qFormat/>
    <w:pPr>
      <w:keepNext/>
      <w:numPr>
        <w:ilvl w:val="3"/>
        <w:numId w:val="1"/>
      </w:numPr>
      <w:tabs>
        <w:tab w:val="clear" w:pos="2160"/>
      </w:tabs>
      <w:spacing w:before="120" w:after="120"/>
      <w:ind w:left="0" w:firstLine="0"/>
      <w:outlineLvl w:val="3"/>
    </w:pPr>
    <w:rPr>
      <w:b/>
      <w:bCs/>
      <w:szCs w:val="28"/>
    </w:rPr>
  </w:style>
  <w:style w:type="paragraph" w:styleId="Kop5">
    <w:name w:val="heading 5"/>
    <w:basedOn w:val="Standaard"/>
    <w:next w:val="Standaard"/>
    <w:qFormat/>
    <w:pPr>
      <w:keepNext/>
      <w:ind w:firstLine="360"/>
      <w:outlineLvl w:val="4"/>
    </w:pPr>
    <w:rPr>
      <w:rFonts w:ascii="Arial" w:hAnsi="Arial" w:cs="Arial"/>
      <w:color w:val="000000"/>
      <w:sz w:val="22"/>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style>
  <w:style w:type="character" w:styleId="Hyperlink">
    <w:name w:val="Hyperlink"/>
    <w:rPr>
      <w:color w:val="0000FF"/>
      <w:u w:val="single"/>
    </w:rPr>
  </w:style>
  <w:style w:type="paragraph" w:styleId="Plattetekstinspringen">
    <w:name w:val="Body Text Indent"/>
    <w:basedOn w:val="Standaard"/>
    <w:pPr>
      <w:ind w:left="360"/>
    </w:pPr>
    <w:rPr>
      <w:rFonts w:ascii="Arial" w:hAnsi="Arial" w:cs="Arial"/>
      <w:color w:val="000000"/>
      <w:sz w:val="22"/>
    </w:rPr>
  </w:style>
  <w:style w:type="paragraph" w:styleId="Plattetekstinspringen2">
    <w:name w:val="Body Text Indent 2"/>
    <w:basedOn w:val="Standaard"/>
    <w:pPr>
      <w:ind w:firstLine="360"/>
    </w:pPr>
    <w:rPr>
      <w:rFonts w:ascii="Arial" w:hAnsi="Arial" w:cs="Arial"/>
      <w:color w:val="000000"/>
      <w:sz w:val="22"/>
    </w:rPr>
  </w:style>
  <w:style w:type="paragraph" w:styleId="Documentstructuur">
    <w:name w:val="Document Map"/>
    <w:basedOn w:val="Standaard"/>
    <w:semiHidden/>
    <w:rsid w:val="005B22B8"/>
    <w:pPr>
      <w:shd w:val="clear" w:color="auto" w:fill="000080"/>
    </w:pPr>
    <w:rPr>
      <w:rFonts w:ascii="Tahoma" w:hAnsi="Tahoma" w:cs="Tahoma"/>
      <w:sz w:val="20"/>
      <w:szCs w:val="20"/>
    </w:rPr>
  </w:style>
  <w:style w:type="paragraph" w:styleId="Lijstalinea">
    <w:name w:val="List Paragraph"/>
    <w:basedOn w:val="Standaard"/>
    <w:uiPriority w:val="34"/>
    <w:qFormat/>
    <w:rsid w:val="00784B9D"/>
    <w:pPr>
      <w:ind w:left="708"/>
    </w:pPr>
  </w:style>
  <w:style w:type="paragraph" w:styleId="Ballontekst">
    <w:name w:val="Balloon Text"/>
    <w:basedOn w:val="Standaard"/>
    <w:link w:val="BallontekstChar"/>
    <w:rsid w:val="00A96B63"/>
    <w:rPr>
      <w:rFonts w:ascii="Tahoma" w:hAnsi="Tahoma" w:cs="Tahoma"/>
      <w:sz w:val="16"/>
      <w:szCs w:val="16"/>
    </w:rPr>
  </w:style>
  <w:style w:type="character" w:customStyle="1" w:styleId="BallontekstChar">
    <w:name w:val="Ballontekst Char"/>
    <w:link w:val="Ballontekst"/>
    <w:rsid w:val="00A96B63"/>
    <w:rPr>
      <w:rFonts w:ascii="Tahoma" w:hAnsi="Tahoma" w:cs="Tahoma"/>
      <w:sz w:val="16"/>
      <w:szCs w:val="16"/>
    </w:rPr>
  </w:style>
  <w:style w:type="character" w:styleId="Verwijzingopmerking">
    <w:name w:val="annotation reference"/>
    <w:basedOn w:val="Standaardalinea-lettertype"/>
    <w:semiHidden/>
    <w:unhideWhenUsed/>
    <w:rsid w:val="00900553"/>
    <w:rPr>
      <w:sz w:val="16"/>
      <w:szCs w:val="16"/>
    </w:rPr>
  </w:style>
  <w:style w:type="paragraph" w:styleId="Tekstopmerking">
    <w:name w:val="annotation text"/>
    <w:basedOn w:val="Standaard"/>
    <w:link w:val="TekstopmerkingChar"/>
    <w:unhideWhenUsed/>
    <w:rsid w:val="00900553"/>
    <w:rPr>
      <w:sz w:val="20"/>
      <w:szCs w:val="20"/>
    </w:rPr>
  </w:style>
  <w:style w:type="character" w:customStyle="1" w:styleId="TekstopmerkingChar">
    <w:name w:val="Tekst opmerking Char"/>
    <w:basedOn w:val="Standaardalinea-lettertype"/>
    <w:link w:val="Tekstopmerking"/>
    <w:rsid w:val="00900553"/>
  </w:style>
  <w:style w:type="paragraph" w:styleId="Onderwerpvanopmerking">
    <w:name w:val="annotation subject"/>
    <w:basedOn w:val="Tekstopmerking"/>
    <w:next w:val="Tekstopmerking"/>
    <w:link w:val="OnderwerpvanopmerkingChar"/>
    <w:semiHidden/>
    <w:unhideWhenUsed/>
    <w:rsid w:val="00900553"/>
    <w:rPr>
      <w:b/>
      <w:bCs/>
    </w:rPr>
  </w:style>
  <w:style w:type="character" w:customStyle="1" w:styleId="OnderwerpvanopmerkingChar">
    <w:name w:val="Onderwerp van opmerking Char"/>
    <w:basedOn w:val="TekstopmerkingChar"/>
    <w:link w:val="Onderwerpvanopmerking"/>
    <w:semiHidden/>
    <w:rsid w:val="00900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955208">
      <w:bodyDiv w:val="1"/>
      <w:marLeft w:val="0"/>
      <w:marRight w:val="0"/>
      <w:marTop w:val="0"/>
      <w:marBottom w:val="0"/>
      <w:divBdr>
        <w:top w:val="none" w:sz="0" w:space="0" w:color="auto"/>
        <w:left w:val="none" w:sz="0" w:space="0" w:color="auto"/>
        <w:bottom w:val="none" w:sz="0" w:space="0" w:color="auto"/>
        <w:right w:val="none" w:sz="0" w:space="0" w:color="auto"/>
      </w:divBdr>
      <w:divsChild>
        <w:div w:id="752432295">
          <w:marLeft w:val="0"/>
          <w:marRight w:val="0"/>
          <w:marTop w:val="0"/>
          <w:marBottom w:val="0"/>
          <w:divBdr>
            <w:top w:val="none" w:sz="0" w:space="0" w:color="auto"/>
            <w:left w:val="none" w:sz="0" w:space="0" w:color="auto"/>
            <w:bottom w:val="none" w:sz="0" w:space="0" w:color="auto"/>
            <w:right w:val="none" w:sz="0" w:space="0" w:color="auto"/>
          </w:divBdr>
        </w:div>
      </w:divsChild>
    </w:div>
    <w:div w:id="2046641283">
      <w:bodyDiv w:val="1"/>
      <w:marLeft w:val="0"/>
      <w:marRight w:val="0"/>
      <w:marTop w:val="0"/>
      <w:marBottom w:val="0"/>
      <w:divBdr>
        <w:top w:val="none" w:sz="0" w:space="0" w:color="auto"/>
        <w:left w:val="none" w:sz="0" w:space="0" w:color="auto"/>
        <w:bottom w:val="none" w:sz="0" w:space="0" w:color="auto"/>
        <w:right w:val="none" w:sz="0" w:space="0" w:color="auto"/>
      </w:divBdr>
      <w:divsChild>
        <w:div w:id="1072315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etering\Application%20Data\Microsoft\Sjablonen\Document%20OTTC.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D9DB-5170-4B15-9063-02025D7D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OTTC</Template>
  <TotalTime>288</TotalTime>
  <Pages>7</Pages>
  <Words>2135</Words>
  <Characters>11744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NOTULEN ALGEMENE LEDENVERGADERING O</vt:lpstr>
    </vt:vector>
  </TitlesOfParts>
  <Company>Vinny27</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ALGEMENE LEDENVERGADERING O</dc:title>
  <dc:creator>Chris van de Wetering</dc:creator>
  <cp:lastModifiedBy>Marja van de Peppel</cp:lastModifiedBy>
  <cp:revision>25</cp:revision>
  <cp:lastPrinted>2025-01-11T13:49:00Z</cp:lastPrinted>
  <dcterms:created xsi:type="dcterms:W3CDTF">2024-10-25T09:16:00Z</dcterms:created>
  <dcterms:modified xsi:type="dcterms:W3CDTF">2025-01-11T13:50:00Z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datum">
    <vt:lpwstr>2005-12-31</vt:lpwstr>
  </property>
</Properties>
</file>